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55" w:rsidRPr="006F6FED" w:rsidRDefault="00F77155" w:rsidP="002D517E">
      <w:pPr>
        <w:pStyle w:val="Title"/>
        <w:rPr>
          <w:rFonts w:ascii="黑体" w:eastAsia="黑体"/>
        </w:rPr>
      </w:pPr>
      <w:r w:rsidRPr="006F6FED">
        <w:rPr>
          <w:rFonts w:ascii="黑体" w:eastAsia="黑体" w:hint="eastAsia"/>
        </w:rPr>
        <w:t>上海交大学子</w:t>
      </w:r>
      <w:r w:rsidRPr="006F6FED">
        <w:rPr>
          <w:rFonts w:ascii="黑体" w:eastAsia="黑体"/>
        </w:rPr>
        <w:t>2014</w:t>
      </w:r>
      <w:r w:rsidRPr="006F6FED">
        <w:rPr>
          <w:rFonts w:ascii="黑体" w:eastAsia="黑体" w:hint="eastAsia"/>
        </w:rPr>
        <w:t>暑期回乡见闻集锦</w:t>
      </w:r>
    </w:p>
    <w:p w:rsidR="00F77155" w:rsidRPr="002A6C85" w:rsidRDefault="00F77155" w:rsidP="005C585E">
      <w:pPr>
        <w:pStyle w:val="Subtitle"/>
        <w:rPr>
          <w:rFonts w:ascii="楷体_GB2312" w:eastAsia="楷体_GB2312" w:hAnsi="黑体"/>
          <w:b w:val="0"/>
          <w:sz w:val="28"/>
          <w:szCs w:val="28"/>
        </w:rPr>
      </w:pPr>
      <w:r w:rsidRPr="002A6C85">
        <w:rPr>
          <w:rFonts w:ascii="楷体_GB2312" w:eastAsia="楷体_GB2312" w:hAnsi="黑体" w:hint="eastAsia"/>
          <w:b w:val="0"/>
          <w:sz w:val="28"/>
          <w:szCs w:val="28"/>
        </w:rPr>
        <w:t>校团委调研部</w:t>
      </w:r>
    </w:p>
    <w:p w:rsidR="00F77155" w:rsidRPr="00E94371" w:rsidRDefault="00F77155" w:rsidP="00770A5A">
      <w:pPr>
        <w:pStyle w:val="ListParagraph"/>
        <w:numPr>
          <w:ilvl w:val="0"/>
          <w:numId w:val="1"/>
        </w:numPr>
        <w:spacing w:line="360" w:lineRule="auto"/>
        <w:ind w:firstLineChars="0"/>
        <w:rPr>
          <w:rFonts w:ascii="楷体_GB2312" w:eastAsia="楷体_GB2312"/>
          <w:b/>
          <w:sz w:val="24"/>
          <w:szCs w:val="24"/>
        </w:rPr>
      </w:pPr>
      <w:r w:rsidRPr="00E94371">
        <w:rPr>
          <w:rFonts w:ascii="楷体_GB2312" w:eastAsia="楷体_GB2312" w:hint="eastAsia"/>
          <w:b/>
          <w:sz w:val="24"/>
          <w:szCs w:val="24"/>
        </w:rPr>
        <w:t>回到乡村</w:t>
      </w:r>
    </w:p>
    <w:p w:rsidR="00F77155" w:rsidRPr="00770A5A" w:rsidRDefault="00F77155" w:rsidP="00770A5A">
      <w:pPr>
        <w:spacing w:line="360" w:lineRule="auto"/>
        <w:ind w:firstLineChars="200" w:firstLine="31680"/>
        <w:jc w:val="left"/>
        <w:rPr>
          <w:rFonts w:ascii="楷体_GB2312" w:eastAsia="楷体_GB2312"/>
          <w:sz w:val="24"/>
          <w:szCs w:val="24"/>
        </w:rPr>
      </w:pPr>
      <w:r w:rsidRPr="00770A5A">
        <w:rPr>
          <w:rFonts w:ascii="楷体_GB2312" w:eastAsia="楷体_GB2312" w:hint="eastAsia"/>
          <w:sz w:val="24"/>
          <w:szCs w:val="24"/>
        </w:rPr>
        <w:t>这次暑假，我回到了老家，享受了</w:t>
      </w:r>
      <w:r w:rsidRPr="00770A5A">
        <w:rPr>
          <w:rFonts w:ascii="楷体_GB2312" w:eastAsia="楷体_GB2312"/>
          <w:sz w:val="24"/>
          <w:szCs w:val="24"/>
        </w:rPr>
        <w:t>2</w:t>
      </w:r>
      <w:r w:rsidRPr="00770A5A">
        <w:rPr>
          <w:rFonts w:ascii="楷体_GB2312" w:eastAsia="楷体_GB2312" w:hint="eastAsia"/>
          <w:sz w:val="24"/>
          <w:szCs w:val="24"/>
        </w:rPr>
        <w:t>个月的恬静的农村生活。</w:t>
      </w:r>
    </w:p>
    <w:p w:rsidR="00F77155" w:rsidRPr="00770A5A" w:rsidRDefault="00F77155" w:rsidP="00770A5A">
      <w:pPr>
        <w:spacing w:line="360" w:lineRule="auto"/>
        <w:ind w:firstLineChars="200" w:firstLine="31680"/>
        <w:jc w:val="left"/>
        <w:rPr>
          <w:rFonts w:ascii="楷体_GB2312" w:eastAsia="楷体_GB2312"/>
          <w:sz w:val="24"/>
          <w:szCs w:val="24"/>
        </w:rPr>
      </w:pPr>
      <w:r w:rsidRPr="00770A5A">
        <w:rPr>
          <w:rFonts w:ascii="楷体_GB2312" w:eastAsia="楷体_GB2312" w:hint="eastAsia"/>
          <w:sz w:val="24"/>
          <w:szCs w:val="24"/>
        </w:rPr>
        <w:t>半年未回的老家又发生了不小的变化，村头的小商店经过装修漂亮了许多、也有更多的东西可以买了，卫生所门前的空地更大了、随之而来的就是出入村子的道路变窄了，每次车辆进出都像是在“小路考”。乡亲们的房子也大多经过了装修，粉刷一新的房子除了赏心悦</w:t>
      </w:r>
      <w:bookmarkStart w:id="0" w:name="_GoBack"/>
      <w:bookmarkEnd w:id="0"/>
      <w:r w:rsidRPr="00770A5A">
        <w:rPr>
          <w:rFonts w:ascii="楷体_GB2312" w:eastAsia="楷体_GB2312" w:hint="eastAsia"/>
          <w:sz w:val="24"/>
          <w:szCs w:val="24"/>
        </w:rPr>
        <w:t>目，住在里面也倍感舒坦。</w:t>
      </w:r>
    </w:p>
    <w:p w:rsidR="00F77155" w:rsidRPr="00770A5A" w:rsidRDefault="00F77155" w:rsidP="00770A5A">
      <w:pPr>
        <w:spacing w:line="360" w:lineRule="auto"/>
        <w:ind w:firstLineChars="200" w:firstLine="31680"/>
        <w:jc w:val="left"/>
        <w:rPr>
          <w:rFonts w:ascii="楷体_GB2312" w:eastAsia="楷体_GB2312"/>
          <w:sz w:val="24"/>
          <w:szCs w:val="24"/>
        </w:rPr>
      </w:pPr>
      <w:r w:rsidRPr="00770A5A">
        <w:rPr>
          <w:rFonts w:ascii="楷体_GB2312" w:eastAsia="楷体_GB2312" w:hint="eastAsia"/>
          <w:sz w:val="24"/>
          <w:szCs w:val="24"/>
        </w:rPr>
        <w:t>即便村子好几年前就已经通了电、通了电视，也有的人家接了网，和外面的世界一步步接轨，但是农民们几十年来的习惯已经让他们不能习惯这样丰富多彩的生活，他们还是喜欢坐在院子里，静静地点支烟，望着满是繁星的天空，享受悠闲地时光，也有的老邻居们相约摆开棋盘、厮杀一番，感受那一番战场的激情。农村的生活节奏慢得很，很好地遵循了早睡早起的好做法，</w:t>
      </w:r>
      <w:r w:rsidRPr="00770A5A">
        <w:rPr>
          <w:rFonts w:ascii="楷体_GB2312" w:eastAsia="楷体_GB2312"/>
          <w:sz w:val="24"/>
          <w:szCs w:val="24"/>
        </w:rPr>
        <w:t>10</w:t>
      </w:r>
      <w:r w:rsidRPr="00770A5A">
        <w:rPr>
          <w:rFonts w:ascii="楷体_GB2312" w:eastAsia="楷体_GB2312" w:hint="eastAsia"/>
          <w:sz w:val="24"/>
          <w:szCs w:val="24"/>
        </w:rPr>
        <w:t>点不到村子里的灯光就渐渐地暗了下去，夜晚的村子是格外静谧的，没有了城市的热岛效应，晚上非常凉爽，完全没有了城里燥热的感觉。</w:t>
      </w:r>
    </w:p>
    <w:p w:rsidR="00F77155" w:rsidRPr="00770A5A" w:rsidRDefault="00F77155" w:rsidP="00770A5A">
      <w:pPr>
        <w:spacing w:line="360" w:lineRule="auto"/>
        <w:ind w:firstLineChars="200" w:firstLine="31680"/>
        <w:jc w:val="left"/>
        <w:rPr>
          <w:rFonts w:ascii="楷体_GB2312" w:eastAsia="楷体_GB2312"/>
          <w:sz w:val="24"/>
          <w:szCs w:val="24"/>
        </w:rPr>
      </w:pPr>
      <w:r w:rsidRPr="00770A5A">
        <w:rPr>
          <w:rFonts w:ascii="楷体_GB2312" w:eastAsia="楷体_GB2312" w:hint="eastAsia"/>
          <w:sz w:val="24"/>
          <w:szCs w:val="24"/>
        </w:rPr>
        <w:t>随着国家对农业的日益重视，农民们得到了更多的补助，也有能力改善自己的生活条件了，现在他们的生活条件已经和城市居民们相差无几，在某些方面甚至超过了城市居民，同时又享受着更好的环境、优雅的风景，非常适合休闲、享受。</w:t>
      </w:r>
    </w:p>
    <w:p w:rsidR="00F77155" w:rsidRPr="00770A5A" w:rsidRDefault="00F77155" w:rsidP="00770A5A">
      <w:pPr>
        <w:spacing w:line="360" w:lineRule="auto"/>
        <w:rPr>
          <w:rFonts w:ascii="楷体_GB2312" w:eastAsia="楷体_GB2312"/>
          <w:sz w:val="24"/>
          <w:szCs w:val="24"/>
        </w:rPr>
      </w:pPr>
    </w:p>
    <w:p w:rsidR="00F77155" w:rsidRPr="00E94371" w:rsidRDefault="00F77155" w:rsidP="00770A5A">
      <w:pPr>
        <w:pStyle w:val="ListParagraph"/>
        <w:numPr>
          <w:ilvl w:val="0"/>
          <w:numId w:val="1"/>
        </w:numPr>
        <w:spacing w:line="360" w:lineRule="auto"/>
        <w:ind w:firstLineChars="0"/>
        <w:rPr>
          <w:rFonts w:ascii="楷体_GB2312" w:eastAsia="楷体_GB2312"/>
          <w:b/>
          <w:sz w:val="24"/>
          <w:szCs w:val="24"/>
        </w:rPr>
      </w:pPr>
      <w:r w:rsidRPr="00E94371">
        <w:rPr>
          <w:rFonts w:ascii="楷体_GB2312" w:eastAsia="楷体_GB2312" w:hint="eastAsia"/>
          <w:b/>
          <w:sz w:val="24"/>
          <w:szCs w:val="24"/>
        </w:rPr>
        <w:t>参加助飞</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因为留校上了小学期，假期生活比较短暂，所以只在家陪了陪父母。印象深刻的便是去参加助飞活动了（凑热闹去的）。看着那些对大学生活充满了憧憬的学弟学妹，内心总是会想起当年的自己。现在的学弟学妹有我们做指引，对大学生活有个大概的了解，开学之后需要的话还会带他们转转校园等。当初的自己面对着毫无感知的校园内心和他们一样充满着憧憬还有一点点害怕，毕竟年轻，一个人来到这个陌生的地方内心对家还是有很多的眷恋。记得曾经和同学吐槽过，一点不想来交大上学，什么都不了解很迷茫，她却说了一句：不了解那就用整个四年慢慢去了解。是啊，回想起来现在一点事情都没干，自怨自艾实在是辜负了很多人的期望。所以面对一群充满活力的大一新生们，除了有些感慨时光流逝，但同时也唤起了对自己的审视。时间过得真是很快，四年的时间到时候回想起来也会觉得一闪而过吧，所以要更加的努力变得更好。诶，见过很多学妹，依旧找不到女朋友。</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总的来说，一年的时间感觉一晃就过去了，对于自己的未来似乎真的没有很好的考虑过。在看过自己家乡，回想自己一年的生活，对于日后自己的人生定位也愈发的迷茫，但在看到了新生们身上的憧憬热忱，我觉得人生还是很值得努力的，最起码不要原地踏步，目标的事，边走边看或许也不失为一种选择。</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回乡见闻，心里产生了一种感情，对家乡的怀念还有对自己未来的迷茫与憧憬。</w:t>
      </w:r>
    </w:p>
    <w:p w:rsidR="00F77155" w:rsidRPr="00770A5A" w:rsidRDefault="00F77155" w:rsidP="00770A5A">
      <w:pPr>
        <w:spacing w:line="360" w:lineRule="auto"/>
        <w:rPr>
          <w:rFonts w:ascii="楷体_GB2312" w:eastAsia="楷体_GB2312"/>
          <w:sz w:val="24"/>
          <w:szCs w:val="24"/>
        </w:rPr>
      </w:pPr>
    </w:p>
    <w:p w:rsidR="00F77155" w:rsidRPr="00E94371" w:rsidRDefault="00F77155" w:rsidP="00770A5A">
      <w:pPr>
        <w:pStyle w:val="ListParagraph"/>
        <w:numPr>
          <w:ilvl w:val="0"/>
          <w:numId w:val="1"/>
        </w:numPr>
        <w:spacing w:line="360" w:lineRule="auto"/>
        <w:ind w:firstLineChars="0"/>
        <w:rPr>
          <w:rFonts w:ascii="楷体_GB2312" w:eastAsia="楷体_GB2312"/>
          <w:b/>
          <w:sz w:val="24"/>
          <w:szCs w:val="24"/>
        </w:rPr>
      </w:pPr>
      <w:r w:rsidRPr="00E94371">
        <w:rPr>
          <w:rFonts w:ascii="楷体_GB2312" w:eastAsia="楷体_GB2312" w:hint="eastAsia"/>
          <w:b/>
          <w:sz w:val="24"/>
          <w:szCs w:val="24"/>
        </w:rPr>
        <w:t>家在上海</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在学期中我虽然是每个礼拜都回一次家，但是每次都是匆忙地来去，都没有仔细观察过周围环境的变化，因此这个暑假也是让我重新了解了周围的变化。</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首先是邻居又换了一家，和以前一样是为了让小孩能够住得离学校近一些而搬过来的。目前来看，这种趋势在学校周围地区有着明显的蔓延。以前在楼下几乎见不到为读书而租房的传单，而如今已经屡见不鲜，而且以外地的居多。可见随着教育事业的发展和教育程度重要性的提升，越来越多的家长将孩子的学习放在一个至高的地位。</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小区的对面就是我的母校，在这个暑假也经过了一番大整修。记得用了</w:t>
      </w:r>
      <w:r w:rsidRPr="00770A5A">
        <w:rPr>
          <w:rFonts w:ascii="楷体_GB2312" w:eastAsia="楷体_GB2312"/>
          <w:sz w:val="24"/>
          <w:szCs w:val="24"/>
        </w:rPr>
        <w:t>5</w:t>
      </w:r>
      <w:r w:rsidRPr="00770A5A">
        <w:rPr>
          <w:rFonts w:ascii="楷体_GB2312" w:eastAsia="楷体_GB2312" w:hint="eastAsia"/>
          <w:sz w:val="24"/>
          <w:szCs w:val="24"/>
        </w:rPr>
        <w:t>年的操场在我毕业那一年已经分不清跑道的边线了，操场内部的草皮也是坑坑洼洼的，而如今又变得崭新如初。教学楼里的结构和装饰似乎没有什么变化，包括老师在内的一切都还显得那么亲切。</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小区内的主道至黄浦江的</w:t>
      </w:r>
      <w:r w:rsidRPr="00770A5A">
        <w:rPr>
          <w:rFonts w:ascii="楷体_GB2312" w:eastAsia="楷体_GB2312"/>
          <w:sz w:val="24"/>
          <w:szCs w:val="24"/>
        </w:rPr>
        <w:t xml:space="preserve"> </w:t>
      </w:r>
      <w:r w:rsidRPr="00770A5A">
        <w:rPr>
          <w:rFonts w:ascii="楷体_GB2312" w:eastAsia="楷体_GB2312" w:hint="eastAsia"/>
          <w:sz w:val="24"/>
          <w:szCs w:val="24"/>
        </w:rPr>
        <w:t>可能是我不常接触的地方，自从上了大学就没怎么走了。因此这个暑假也是特意去了那里看了一下变化，建筑依旧但是很多地方明显经过了整修，比以前更加干净了。比如沿黄浦江的防汛墙得到了加固，菜市场也更加规范化，楼下的广场也有老年人成群结队、在悠扬的乐声中翩翩起舞……</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虽然某些地方的改变令人满意，但是仍有一些现象还是那么糟糕。比如小区楼下的大门年久失修，即使打电话报修修理人员也是不闻不问，声称修理好的门依旧不能正常使用，形同虚设。这个问题在中国可能也是一个老问题了，对于一些无法用实际标准度量的服务行业存在过多的水分，售后服务的质量仍然令人担忧。</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另外，听说轻轨五号线又开始动工建造延伸段，着实令人喜悦，但是这一项工程两三年前就已经着手计划，直到今日才开始动工，令人有些不满。虽然我并不明白要设计这一工程需要多少步骤，多少物资，但是我希望城市的建设能够真正地做到高效高质。</w:t>
      </w:r>
    </w:p>
    <w:p w:rsidR="00F77155" w:rsidRPr="00770A5A" w:rsidRDefault="00F77155" w:rsidP="00770A5A">
      <w:pPr>
        <w:pStyle w:val="ListParagraph"/>
        <w:spacing w:line="360" w:lineRule="auto"/>
        <w:ind w:firstLineChars="0" w:firstLine="200"/>
        <w:rPr>
          <w:rFonts w:ascii="楷体_GB2312" w:eastAsia="楷体_GB2312"/>
          <w:sz w:val="24"/>
          <w:szCs w:val="24"/>
        </w:rPr>
      </w:pPr>
      <w:r w:rsidRPr="00770A5A">
        <w:rPr>
          <w:rFonts w:ascii="楷体_GB2312" w:eastAsia="楷体_GB2312"/>
          <w:sz w:val="24"/>
          <w:szCs w:val="24"/>
        </w:rPr>
        <w:t xml:space="preserve">  </w:t>
      </w:r>
      <w:r w:rsidRPr="00770A5A">
        <w:rPr>
          <w:rFonts w:ascii="楷体_GB2312" w:eastAsia="楷体_GB2312" w:hint="eastAsia"/>
          <w:sz w:val="24"/>
          <w:szCs w:val="24"/>
        </w:rPr>
        <w:t>总体来说，在我的印象中，家乡似乎一直是那个样子，城乡结合的风格，没有过多的变化，即使有或多或少的瑕疵，也总让人割舍不下。</w:t>
      </w:r>
    </w:p>
    <w:p w:rsidR="00F77155" w:rsidRPr="00770A5A" w:rsidRDefault="00F77155" w:rsidP="00770A5A">
      <w:pPr>
        <w:spacing w:line="360" w:lineRule="auto"/>
        <w:rPr>
          <w:rFonts w:ascii="楷体_GB2312" w:eastAsia="楷体_GB2312"/>
          <w:sz w:val="24"/>
          <w:szCs w:val="24"/>
        </w:rPr>
      </w:pPr>
    </w:p>
    <w:p w:rsidR="00F77155" w:rsidRPr="00E94371" w:rsidRDefault="00F77155" w:rsidP="00770A5A">
      <w:pPr>
        <w:pStyle w:val="ListParagraph"/>
        <w:numPr>
          <w:ilvl w:val="0"/>
          <w:numId w:val="1"/>
        </w:numPr>
        <w:spacing w:line="360" w:lineRule="auto"/>
        <w:ind w:firstLineChars="0"/>
        <w:rPr>
          <w:rFonts w:ascii="楷体_GB2312" w:eastAsia="楷体_GB2312"/>
          <w:b/>
          <w:sz w:val="24"/>
          <w:szCs w:val="24"/>
        </w:rPr>
      </w:pPr>
      <w:r w:rsidRPr="00E94371">
        <w:rPr>
          <w:rFonts w:ascii="楷体_GB2312" w:eastAsia="楷体_GB2312" w:hint="eastAsia"/>
          <w:b/>
          <w:sz w:val="24"/>
          <w:szCs w:val="24"/>
        </w:rPr>
        <w:t>南京青奥</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这学期的暑假大概有五十天，除了到外地游玩几天，其他时间我都待在家乡南京。</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在假期里，我和家乡的所有人一样，迎来了这个夏天南京最重要的一场盛会</w:t>
      </w:r>
      <w:r w:rsidRPr="00770A5A">
        <w:rPr>
          <w:rFonts w:ascii="楷体_GB2312" w:eastAsia="楷体_GB2312"/>
          <w:sz w:val="24"/>
          <w:szCs w:val="24"/>
        </w:rPr>
        <w:t>——</w:t>
      </w:r>
      <w:r w:rsidRPr="00770A5A">
        <w:rPr>
          <w:rFonts w:ascii="楷体_GB2312" w:eastAsia="楷体_GB2312" w:hint="eastAsia"/>
          <w:sz w:val="24"/>
          <w:szCs w:val="24"/>
        </w:rPr>
        <w:t>青奥会。从今年的春天开始，青奥会的标志和吉祥物就布满了南京的大街小巷，为了展现一个全新的面貌，很多工程也在几年前就开始动工。邻近青奥的一个月里，各大比赛场地都已经基本准备好，包括我家附近的玄武湖。它本来是南京最有名的旅游胜地之一，而今改成了青奥会铁人三项的比赛场地，湖边的城墙上方立起了发光的五环。</w:t>
      </w:r>
    </w:p>
    <w:p w:rsidR="00F77155" w:rsidRPr="00770A5A" w:rsidRDefault="00F77155" w:rsidP="00770A5A">
      <w:pPr>
        <w:pStyle w:val="ListParagraph"/>
        <w:spacing w:line="360" w:lineRule="auto"/>
        <w:ind w:firstLine="31680"/>
        <w:rPr>
          <w:rFonts w:ascii="楷体_GB2312" w:eastAsia="楷体_GB2312"/>
          <w:sz w:val="24"/>
          <w:szCs w:val="24"/>
        </w:rPr>
      </w:pPr>
      <w:r w:rsidRPr="00770A5A">
        <w:rPr>
          <w:rFonts w:ascii="楷体_GB2312" w:eastAsia="楷体_GB2312" w:hint="eastAsia"/>
          <w:sz w:val="24"/>
          <w:szCs w:val="24"/>
        </w:rPr>
        <w:t>然而，正是因为几年来的重修改建，南京的环境到了非常糟糕的地步，从去年冬天几乎波及整个华东地区的雾霾开始，南京的天空一直是灰蒙蒙的，比赛场地边上还因为修建地铁而充满噪音与灰尘，这样的状况不禁让人担心是否会对青奥会的召开产生影响。所幸在开幕式的前半个月，半数以上的工程停工，一下子南京的天空就变得非常干净，可见这些工地的同时施工给环境带来多少负面影响。南京人大部分都觉得，宁愿我们的城市发展的慢一些，也不想让大量的工程建设毁坏城市环境。</w:t>
      </w:r>
    </w:p>
    <w:p w:rsidR="00F77155" w:rsidRPr="00770A5A" w:rsidRDefault="00F77155" w:rsidP="00E94371">
      <w:pPr>
        <w:pStyle w:val="ListParagraph"/>
        <w:spacing w:line="360" w:lineRule="auto"/>
        <w:ind w:firstLineChars="182" w:firstLine="31680"/>
        <w:rPr>
          <w:rFonts w:ascii="楷体_GB2312" w:eastAsia="楷体_GB2312"/>
          <w:sz w:val="24"/>
          <w:szCs w:val="24"/>
        </w:rPr>
      </w:pPr>
      <w:r w:rsidRPr="00770A5A">
        <w:rPr>
          <w:rFonts w:ascii="楷体_GB2312" w:eastAsia="楷体_GB2312" w:hint="eastAsia"/>
          <w:sz w:val="24"/>
          <w:szCs w:val="24"/>
        </w:rPr>
        <w:t>青奥会在这个暑假给南京带来的变化不止一点点。在大街小巷，每一个公交站台，每一个红绿灯路口，甚至还有公交车的第一排，都可以看到带着红色袖章的“志愿者”。他们是有偿维护秩序的普通市民，小到放假的高中生，老到九旬老人，都加入了这个队伍，也是可以称作“全民皆兵”了。只是这样的工作效率完全难以达到，学生们坐在路边低头玩手机，老人们三五成群聊家常，甚至还有老人因为体力不支而倒在“岗位”上的消息传出。我不禁有些庆幸，在青奥会及其准备期间，南京的街头并没有发生什么恶性事件，不然这些缺乏应急处理能力的市民该如何面对，如何称职呢？</w:t>
      </w:r>
    </w:p>
    <w:p w:rsidR="00F77155" w:rsidRDefault="00F77155" w:rsidP="00BB643D">
      <w:pPr>
        <w:pStyle w:val="ListParagraph"/>
        <w:spacing w:line="360" w:lineRule="auto"/>
        <w:ind w:firstLineChars="0" w:firstLine="200"/>
        <w:rPr>
          <w:rFonts w:ascii="楷体_GB2312" w:eastAsia="楷体_GB2312"/>
          <w:sz w:val="24"/>
          <w:szCs w:val="24"/>
        </w:rPr>
      </w:pPr>
      <w:r w:rsidRPr="00770A5A">
        <w:rPr>
          <w:rFonts w:ascii="楷体_GB2312" w:eastAsia="楷体_GB2312"/>
          <w:sz w:val="24"/>
          <w:szCs w:val="24"/>
        </w:rPr>
        <w:t xml:space="preserve">  </w:t>
      </w:r>
      <w:r w:rsidRPr="00770A5A">
        <w:rPr>
          <w:rFonts w:ascii="楷体_GB2312" w:eastAsia="楷体_GB2312" w:hint="eastAsia"/>
          <w:sz w:val="24"/>
          <w:szCs w:val="24"/>
        </w:rPr>
        <w:t>当然，这毕竟是年轻人的盛会，它还是让南京充满了青春的活力。我那些留在南京上学的高中同学们，很大一部分都成为了青奥会的志愿者，真正奉献青春，在南京酷暑的正午训练、工作的志愿者们。心里还是有些羡慕他们的，可以在家乡举办的盛会中挥洒汗水，也是人生不可多得的经历吧。</w:t>
      </w:r>
    </w:p>
    <w:p w:rsidR="00F77155" w:rsidRPr="00770A5A" w:rsidRDefault="00F77155" w:rsidP="00BB643D">
      <w:pPr>
        <w:pStyle w:val="ListParagraph"/>
        <w:spacing w:line="360" w:lineRule="auto"/>
        <w:ind w:firstLineChars="182" w:firstLine="31680"/>
        <w:rPr>
          <w:rFonts w:ascii="楷体_GB2312" w:eastAsia="楷体_GB2312"/>
          <w:sz w:val="24"/>
          <w:szCs w:val="24"/>
        </w:rPr>
      </w:pPr>
      <w:r w:rsidRPr="00770A5A">
        <w:rPr>
          <w:rFonts w:ascii="楷体_GB2312" w:eastAsia="楷体_GB2312" w:hint="eastAsia"/>
          <w:sz w:val="24"/>
          <w:szCs w:val="24"/>
        </w:rPr>
        <w:t>运动会正式开始的时候，我在家里观看了直播的开幕式，也到比赛场地看过国外的青少年们决赛时矫健的身影。这些都是这个暑假给我印象最深的记忆，我也希望如今在青奥会完美落幕之后，家乡能够减慢它发展的速度，在成为一线城市之前，先成为一个让市民们真正安居的家。</w:t>
      </w:r>
    </w:p>
    <w:p w:rsidR="00F77155" w:rsidRPr="00770A5A" w:rsidRDefault="00F77155" w:rsidP="00770A5A">
      <w:pPr>
        <w:spacing w:line="360" w:lineRule="auto"/>
        <w:rPr>
          <w:rFonts w:ascii="楷体_GB2312" w:eastAsia="楷体_GB2312"/>
          <w:sz w:val="24"/>
          <w:szCs w:val="24"/>
        </w:rPr>
      </w:pPr>
    </w:p>
    <w:p w:rsidR="00F77155" w:rsidRPr="00770A5A" w:rsidRDefault="00F77155" w:rsidP="00770A5A">
      <w:pPr>
        <w:pStyle w:val="ListParagraph"/>
        <w:numPr>
          <w:ilvl w:val="0"/>
          <w:numId w:val="1"/>
        </w:numPr>
        <w:spacing w:line="360" w:lineRule="auto"/>
        <w:ind w:firstLineChars="0"/>
        <w:rPr>
          <w:rFonts w:ascii="楷体_GB2312" w:eastAsia="楷体_GB2312"/>
          <w:sz w:val="24"/>
          <w:szCs w:val="24"/>
        </w:rPr>
      </w:pPr>
      <w:r w:rsidRPr="00770A5A">
        <w:rPr>
          <w:rFonts w:ascii="楷体_GB2312" w:eastAsia="楷体_GB2312" w:hint="eastAsia"/>
          <w:sz w:val="24"/>
          <w:szCs w:val="24"/>
        </w:rPr>
        <w:t>学习</w:t>
      </w:r>
      <w:r>
        <w:rPr>
          <w:rFonts w:ascii="楷体_GB2312" w:eastAsia="楷体_GB2312" w:hint="eastAsia"/>
          <w:sz w:val="24"/>
          <w:szCs w:val="24"/>
        </w:rPr>
        <w:t>充电</w:t>
      </w:r>
    </w:p>
    <w:p w:rsidR="00F77155" w:rsidRPr="00770A5A" w:rsidRDefault="00F77155" w:rsidP="00BB643D">
      <w:pPr>
        <w:tabs>
          <w:tab w:val="left" w:pos="180"/>
        </w:tabs>
        <w:spacing w:line="360" w:lineRule="auto"/>
        <w:ind w:firstLineChars="200" w:firstLine="31680"/>
        <w:rPr>
          <w:rFonts w:ascii="楷体_GB2312" w:eastAsia="楷体_GB2312"/>
          <w:sz w:val="24"/>
          <w:szCs w:val="24"/>
        </w:rPr>
      </w:pPr>
      <w:r w:rsidRPr="00770A5A">
        <w:rPr>
          <w:rFonts w:ascii="楷体_GB2312" w:eastAsia="楷体_GB2312" w:hAnsi="宋体" w:hint="eastAsia"/>
          <w:sz w:val="24"/>
          <w:szCs w:val="24"/>
        </w:rPr>
        <w:t>大一的这个暑假，的确是一个非常充实且有趣的暑假。</w:t>
      </w:r>
    </w:p>
    <w:p w:rsidR="00F77155" w:rsidRPr="00770A5A" w:rsidRDefault="00F77155" w:rsidP="00770A5A">
      <w:pPr>
        <w:tabs>
          <w:tab w:val="left" w:pos="180"/>
        </w:tabs>
        <w:spacing w:line="360" w:lineRule="auto"/>
        <w:ind w:firstLine="480"/>
        <w:rPr>
          <w:rFonts w:ascii="楷体_GB2312" w:eastAsia="楷体_GB2312"/>
          <w:sz w:val="24"/>
          <w:szCs w:val="24"/>
        </w:rPr>
      </w:pPr>
      <w:r w:rsidRPr="00770A5A">
        <w:rPr>
          <w:rFonts w:ascii="楷体_GB2312" w:eastAsia="楷体_GB2312" w:hAnsi="宋体" w:hint="eastAsia"/>
          <w:sz w:val="24"/>
          <w:szCs w:val="24"/>
        </w:rPr>
        <w:t>在</w:t>
      </w:r>
      <w:r w:rsidRPr="00770A5A">
        <w:rPr>
          <w:rFonts w:ascii="楷体_GB2312" w:eastAsia="楷体_GB2312" w:hAnsi="宋体"/>
          <w:sz w:val="24"/>
          <w:szCs w:val="24"/>
        </w:rPr>
        <w:t>7</w:t>
      </w:r>
      <w:r w:rsidRPr="00770A5A">
        <w:rPr>
          <w:rFonts w:ascii="楷体_GB2312" w:eastAsia="楷体_GB2312" w:hAnsi="宋体" w:hint="eastAsia"/>
          <w:sz w:val="24"/>
          <w:szCs w:val="24"/>
        </w:rPr>
        <w:t>月份的时候，我上了小学期。一开始上小学期是新奇有趣的，同普通学期不一样的课时安排以及一些暑期特别课程让我充满了好奇。不过后来我发现小学期并不如自己想象中的那么轻松，一整个上午的连续课程，说实话，还是有些累的。在小学期里，我一共选择了三门课程：建筑考古学、在实验中探究化学、女性主义与性别文化。这三门课分别涵盖了工科、理科和文科，让我的小学期课程并不单调乏味。让我印象最深的课程就是建筑考古学，这是特别在暑期开设的一门课程，是由德国慕尼黑大学的建筑学教授开设的一门课程。全英文的教学方式和生疏复杂的建筑结构让我一开始觉得无所适从，不过老师的悉心教导、助教的帮助和小伙伴的共同激励，让我一步步走了下来，最后完成了教授的教学任务。在这个过程中，我结交了新朋友，也从完成作业的过程中学到了很多。</w:t>
      </w:r>
    </w:p>
    <w:p w:rsidR="00F77155" w:rsidRPr="00770A5A" w:rsidRDefault="00F77155" w:rsidP="00770A5A">
      <w:pPr>
        <w:tabs>
          <w:tab w:val="left" w:pos="180"/>
        </w:tabs>
        <w:spacing w:line="360" w:lineRule="auto"/>
        <w:ind w:firstLine="480"/>
        <w:rPr>
          <w:rFonts w:ascii="楷体_GB2312" w:eastAsia="楷体_GB2312"/>
          <w:sz w:val="24"/>
          <w:szCs w:val="24"/>
        </w:rPr>
      </w:pPr>
      <w:r w:rsidRPr="00770A5A">
        <w:rPr>
          <w:rFonts w:ascii="楷体_GB2312" w:eastAsia="楷体_GB2312" w:hAnsi="宋体" w:hint="eastAsia"/>
          <w:sz w:val="24"/>
          <w:szCs w:val="24"/>
        </w:rPr>
        <w:t>小学期结束，我报名了托福的课程。本来以为经过了一年的大学学习，英语水平应该可以支持我比较从容地应对托福考试了，但事实证明我错了。很多的专业性词汇对我仍然是个不小的挑战。我发现我仍有很多事情需要做，在学习这条路上我还只走了很小的一段路。暑假和小伙伴一起学习英语，准备托福，虽然不轻松，但是却很充实满足。</w:t>
      </w:r>
    </w:p>
    <w:p w:rsidR="00F77155" w:rsidRPr="00770A5A" w:rsidRDefault="00F77155" w:rsidP="00770A5A">
      <w:pPr>
        <w:tabs>
          <w:tab w:val="left" w:pos="180"/>
        </w:tabs>
        <w:spacing w:line="360" w:lineRule="auto"/>
        <w:ind w:firstLine="480"/>
        <w:rPr>
          <w:rFonts w:ascii="楷体_GB2312" w:eastAsia="楷体_GB2312"/>
          <w:sz w:val="24"/>
          <w:szCs w:val="24"/>
        </w:rPr>
      </w:pPr>
      <w:r w:rsidRPr="00770A5A">
        <w:rPr>
          <w:rFonts w:ascii="楷体_GB2312" w:eastAsia="楷体_GB2312" w:hAnsi="宋体" w:hint="eastAsia"/>
          <w:sz w:val="24"/>
          <w:szCs w:val="24"/>
        </w:rPr>
        <w:t>暑假的最后两个星期，便迎来了我们的军训。如今想来，忽然觉得军训</w:t>
      </w:r>
      <w:r w:rsidRPr="00770A5A">
        <w:rPr>
          <w:rFonts w:ascii="楷体_GB2312" w:eastAsia="楷体_GB2312" w:hAnsi="宋体"/>
          <w:sz w:val="24"/>
          <w:szCs w:val="24"/>
        </w:rPr>
        <w:t>14</w:t>
      </w:r>
      <w:r w:rsidRPr="00770A5A">
        <w:rPr>
          <w:rFonts w:ascii="楷体_GB2312" w:eastAsia="楷体_GB2312" w:hAnsi="宋体" w:hint="eastAsia"/>
          <w:sz w:val="24"/>
          <w:szCs w:val="24"/>
        </w:rPr>
        <w:t>天其实很快，当时觉得很辛苦，而如今回忆起来全是欢笑。军训的一点一滴如今想来如同一张张幻灯片，上面放映的是我们的汗水，是我们的努力，是我们的青春。</w:t>
      </w:r>
    </w:p>
    <w:p w:rsidR="00F77155" w:rsidRPr="00770A5A" w:rsidRDefault="00F77155" w:rsidP="00770A5A">
      <w:pPr>
        <w:tabs>
          <w:tab w:val="left" w:pos="180"/>
        </w:tabs>
        <w:spacing w:line="360" w:lineRule="auto"/>
        <w:ind w:firstLine="480"/>
        <w:rPr>
          <w:rFonts w:ascii="楷体_GB2312" w:eastAsia="楷体_GB2312"/>
          <w:sz w:val="24"/>
          <w:szCs w:val="24"/>
        </w:rPr>
      </w:pPr>
      <w:r w:rsidRPr="00770A5A">
        <w:rPr>
          <w:rFonts w:ascii="楷体_GB2312" w:eastAsia="楷体_GB2312" w:hAnsi="宋体" w:hint="eastAsia"/>
          <w:sz w:val="24"/>
          <w:szCs w:val="24"/>
        </w:rPr>
        <w:t>大一以一种难以置信的速度从我的指尖划过，恍然间，我已到达大二。携着过去的回忆，我大步踏向更美好的未来。</w:t>
      </w:r>
    </w:p>
    <w:p w:rsidR="00F77155" w:rsidRPr="0041186D" w:rsidRDefault="00F77155" w:rsidP="0041186D">
      <w:pPr>
        <w:pStyle w:val="ListParagraph"/>
        <w:ind w:left="420" w:firstLineChars="0" w:firstLine="0"/>
      </w:pPr>
    </w:p>
    <w:sectPr w:rsidR="00F77155" w:rsidRPr="0041186D" w:rsidSect="008F5D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10CB"/>
    <w:multiLevelType w:val="hybridMultilevel"/>
    <w:tmpl w:val="6BA64F3C"/>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17E"/>
    <w:rsid w:val="00252546"/>
    <w:rsid w:val="002A6C85"/>
    <w:rsid w:val="002D517E"/>
    <w:rsid w:val="0041186D"/>
    <w:rsid w:val="00526695"/>
    <w:rsid w:val="005C585E"/>
    <w:rsid w:val="006D17B0"/>
    <w:rsid w:val="006F6FED"/>
    <w:rsid w:val="00770A5A"/>
    <w:rsid w:val="0078290A"/>
    <w:rsid w:val="008F5D24"/>
    <w:rsid w:val="00945ED2"/>
    <w:rsid w:val="00AB59DD"/>
    <w:rsid w:val="00BB643D"/>
    <w:rsid w:val="00E94371"/>
    <w:rsid w:val="00F5548E"/>
    <w:rsid w:val="00F771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0A"/>
    <w:pPr>
      <w:widowControl w:val="0"/>
      <w:jc w:val="both"/>
    </w:pPr>
  </w:style>
  <w:style w:type="paragraph" w:styleId="Heading2">
    <w:name w:val="heading 2"/>
    <w:basedOn w:val="Normal"/>
    <w:next w:val="Normal"/>
    <w:link w:val="Heading2Char"/>
    <w:uiPriority w:val="99"/>
    <w:qFormat/>
    <w:rsid w:val="002D517E"/>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D517E"/>
    <w:rPr>
      <w:rFonts w:ascii="Cambria" w:eastAsia="宋体" w:hAnsi="Cambria" w:cs="Times New Roman"/>
      <w:b/>
      <w:bCs/>
      <w:sz w:val="32"/>
      <w:szCs w:val="32"/>
    </w:rPr>
  </w:style>
  <w:style w:type="paragraph" w:styleId="Title">
    <w:name w:val="Title"/>
    <w:basedOn w:val="Normal"/>
    <w:next w:val="Normal"/>
    <w:link w:val="TitleChar"/>
    <w:uiPriority w:val="99"/>
    <w:qFormat/>
    <w:rsid w:val="002D517E"/>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2D517E"/>
    <w:rPr>
      <w:rFonts w:ascii="Cambria" w:eastAsia="宋体" w:hAnsi="Cambria" w:cs="Times New Roman"/>
      <w:b/>
      <w:bCs/>
      <w:sz w:val="32"/>
      <w:szCs w:val="32"/>
    </w:rPr>
  </w:style>
  <w:style w:type="paragraph" w:styleId="ListParagraph">
    <w:name w:val="List Paragraph"/>
    <w:basedOn w:val="Normal"/>
    <w:uiPriority w:val="99"/>
    <w:qFormat/>
    <w:rsid w:val="002D517E"/>
    <w:pPr>
      <w:ind w:firstLineChars="200" w:firstLine="420"/>
    </w:pPr>
  </w:style>
  <w:style w:type="paragraph" w:styleId="Subtitle">
    <w:name w:val="Subtitle"/>
    <w:basedOn w:val="Normal"/>
    <w:next w:val="Normal"/>
    <w:link w:val="SubtitleChar"/>
    <w:uiPriority w:val="99"/>
    <w:qFormat/>
    <w:rsid w:val="005C585E"/>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5C585E"/>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866454019">
      <w:marLeft w:val="0"/>
      <w:marRight w:val="0"/>
      <w:marTop w:val="0"/>
      <w:marBottom w:val="0"/>
      <w:divBdr>
        <w:top w:val="none" w:sz="0" w:space="0" w:color="auto"/>
        <w:left w:val="none" w:sz="0" w:space="0" w:color="auto"/>
        <w:bottom w:val="none" w:sz="0" w:space="0" w:color="auto"/>
        <w:right w:val="none" w:sz="0" w:space="0" w:color="auto"/>
      </w:divBdr>
    </w:div>
    <w:div w:id="866454020">
      <w:marLeft w:val="0"/>
      <w:marRight w:val="0"/>
      <w:marTop w:val="0"/>
      <w:marBottom w:val="0"/>
      <w:divBdr>
        <w:top w:val="none" w:sz="0" w:space="0" w:color="auto"/>
        <w:left w:val="none" w:sz="0" w:space="0" w:color="auto"/>
        <w:bottom w:val="none" w:sz="0" w:space="0" w:color="auto"/>
        <w:right w:val="none" w:sz="0" w:space="0" w:color="auto"/>
      </w:divBdr>
    </w:div>
    <w:div w:id="866454021">
      <w:marLeft w:val="0"/>
      <w:marRight w:val="0"/>
      <w:marTop w:val="0"/>
      <w:marBottom w:val="0"/>
      <w:divBdr>
        <w:top w:val="none" w:sz="0" w:space="0" w:color="auto"/>
        <w:left w:val="none" w:sz="0" w:space="0" w:color="auto"/>
        <w:bottom w:val="none" w:sz="0" w:space="0" w:color="auto"/>
        <w:right w:val="none" w:sz="0" w:space="0" w:color="auto"/>
      </w:divBdr>
    </w:div>
    <w:div w:id="866454022">
      <w:marLeft w:val="0"/>
      <w:marRight w:val="0"/>
      <w:marTop w:val="0"/>
      <w:marBottom w:val="0"/>
      <w:divBdr>
        <w:top w:val="none" w:sz="0" w:space="0" w:color="auto"/>
        <w:left w:val="none" w:sz="0" w:space="0" w:color="auto"/>
        <w:bottom w:val="none" w:sz="0" w:space="0" w:color="auto"/>
        <w:right w:val="none" w:sz="0" w:space="0" w:color="auto"/>
      </w:divBdr>
    </w:div>
    <w:div w:id="866454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528</Words>
  <Characters>3010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上海交大学子2014暑期回乡见闻集锦</dc:title>
  <dc:subject/>
  <dc:creator>User</dc:creator>
  <cp:keywords/>
  <dc:description/>
  <cp:lastModifiedBy>微软中国</cp:lastModifiedBy>
  <cp:revision>2</cp:revision>
  <dcterms:created xsi:type="dcterms:W3CDTF">2014-09-30T01:46:00Z</dcterms:created>
  <dcterms:modified xsi:type="dcterms:W3CDTF">2014-09-30T01:46:00Z</dcterms:modified>
</cp:coreProperties>
</file>