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15" w:rsidRPr="008A0FBA" w:rsidRDefault="00924B15" w:rsidP="0042011B">
      <w:pPr>
        <w:overflowPunct w:val="0"/>
        <w:spacing w:line="5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t>附件：</w:t>
      </w:r>
    </w:p>
    <w:p w:rsidR="00924B15" w:rsidRPr="008A0FBA" w:rsidRDefault="00924B15" w:rsidP="0053223B">
      <w:pPr>
        <w:overflowPunct w:val="0"/>
        <w:spacing w:line="480" w:lineRule="exact"/>
        <w:ind w:leftChars="760" w:left="31680" w:hangingChars="200" w:firstLine="31680"/>
        <w:jc w:val="center"/>
        <w:rPr>
          <w:rFonts w:ascii="方正小标宋简体" w:eastAsia="方正小标宋简体" w:hAnsi="Times New Roman"/>
          <w:snapToGrid w:val="0"/>
          <w:kern w:val="0"/>
          <w:sz w:val="36"/>
          <w:szCs w:val="36"/>
        </w:rPr>
      </w:pPr>
    </w:p>
    <w:p w:rsidR="00924B15" w:rsidRDefault="00924B15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</w:t>
      </w:r>
      <w:r w:rsidRPr="008A0FBA">
        <w:rPr>
          <w:rFonts w:ascii="方正小标宋简体" w:eastAsia="方正小标宋简体"/>
          <w:sz w:val="36"/>
          <w:szCs w:val="36"/>
        </w:rPr>
        <w:t xml:space="preserve"> </w:t>
      </w:r>
      <w:r w:rsidRPr="008A0FBA">
        <w:rPr>
          <w:rFonts w:ascii="方正小标宋简体" w:eastAsia="方正小标宋简体" w:hint="eastAsia"/>
          <w:sz w:val="36"/>
          <w:szCs w:val="36"/>
        </w:rPr>
        <w:t>共铸中华魂”主题宣传教育活动</w:t>
      </w:r>
    </w:p>
    <w:p w:rsidR="00924B15" w:rsidRDefault="00924B15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p w:rsidR="00924B15" w:rsidRPr="008A0FBA" w:rsidRDefault="00924B15" w:rsidP="0042011B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924B15" w:rsidTr="001A698D">
        <w:tc>
          <w:tcPr>
            <w:tcW w:w="8522" w:type="dxa"/>
            <w:gridSpan w:val="7"/>
          </w:tcPr>
          <w:p w:rsidR="00924B15" w:rsidRPr="006C08B5" w:rsidRDefault="00924B15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924B15" w:rsidTr="001A698D">
        <w:tc>
          <w:tcPr>
            <w:tcW w:w="8522" w:type="dxa"/>
            <w:gridSpan w:val="7"/>
          </w:tcPr>
          <w:p w:rsidR="00924B15" w:rsidRPr="006C08B5" w:rsidRDefault="00924B15" w:rsidP="001A698D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主题微博活动</w:t>
            </w:r>
          </w:p>
        </w:tc>
      </w:tr>
      <w:tr w:rsidR="00924B15" w:rsidTr="001A698D">
        <w:tc>
          <w:tcPr>
            <w:tcW w:w="2130" w:type="dxa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924B15" w:rsidTr="001A698D">
        <w:tc>
          <w:tcPr>
            <w:tcW w:w="2130" w:type="dxa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1157</w:t>
            </w:r>
          </w:p>
        </w:tc>
        <w:tc>
          <w:tcPr>
            <w:tcW w:w="2130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671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367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1616</w:t>
            </w:r>
          </w:p>
        </w:tc>
      </w:tr>
      <w:tr w:rsidR="00924B15" w:rsidTr="001A698D">
        <w:tc>
          <w:tcPr>
            <w:tcW w:w="4260" w:type="dxa"/>
            <w:gridSpan w:val="3"/>
            <w:vAlign w:val="center"/>
          </w:tcPr>
          <w:p w:rsidR="00924B15" w:rsidRPr="006C08B5" w:rsidRDefault="00924B15" w:rsidP="001A698D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二、微信活动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点赞数</w:t>
            </w:r>
          </w:p>
        </w:tc>
      </w:tr>
      <w:tr w:rsidR="00924B15" w:rsidTr="005531BE">
        <w:tc>
          <w:tcPr>
            <w:tcW w:w="4260" w:type="dxa"/>
            <w:gridSpan w:val="3"/>
          </w:tcPr>
          <w:p w:rsidR="00924B15" w:rsidRPr="006C08B5" w:rsidRDefault="00924B15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与“青春上海”主题微信联动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378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</w:tr>
      <w:tr w:rsidR="00924B15" w:rsidTr="005531BE">
        <w:tc>
          <w:tcPr>
            <w:tcW w:w="4260" w:type="dxa"/>
            <w:gridSpan w:val="3"/>
          </w:tcPr>
          <w:p w:rsidR="00924B15" w:rsidRPr="006C08B5" w:rsidRDefault="00924B15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自行设计的主题微信活动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24B15" w:rsidTr="001A698D">
        <w:tc>
          <w:tcPr>
            <w:tcW w:w="8522" w:type="dxa"/>
            <w:gridSpan w:val="7"/>
            <w:vAlign w:val="center"/>
          </w:tcPr>
          <w:p w:rsidR="00924B15" w:rsidRPr="006C08B5" w:rsidRDefault="00924B15" w:rsidP="001A698D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三、论坛跟帖引导活动</w:t>
            </w:r>
            <w:r>
              <w:rPr>
                <w:rFonts w:hint="eastAsia"/>
                <w:b/>
                <w:sz w:val="28"/>
              </w:rPr>
              <w:t>（仅地区系统填写）</w:t>
            </w:r>
          </w:p>
        </w:tc>
      </w:tr>
      <w:tr w:rsidR="00924B15" w:rsidTr="001A698D">
        <w:tc>
          <w:tcPr>
            <w:tcW w:w="2130" w:type="dxa"/>
            <w:vAlign w:val="center"/>
          </w:tcPr>
          <w:p w:rsidR="00924B15" w:rsidRPr="00B3190E" w:rsidRDefault="00924B15" w:rsidP="001A698D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924B15" w:rsidRPr="006C08B5" w:rsidRDefault="00924B15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sz w:val="28"/>
              </w:rPr>
              <w:t>主贴链接</w:t>
            </w:r>
          </w:p>
        </w:tc>
        <w:tc>
          <w:tcPr>
            <w:tcW w:w="1276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924B15" w:rsidTr="001A698D">
        <w:tc>
          <w:tcPr>
            <w:tcW w:w="2130" w:type="dxa"/>
            <w:vAlign w:val="center"/>
          </w:tcPr>
          <w:p w:rsidR="00924B15" w:rsidRPr="006C08B5" w:rsidRDefault="00924B15" w:rsidP="001A698D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924B15" w:rsidRPr="006C08B5" w:rsidRDefault="00924B15" w:rsidP="001A698D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</w:p>
        </w:tc>
      </w:tr>
      <w:tr w:rsidR="00924B15" w:rsidTr="001A698D">
        <w:tc>
          <w:tcPr>
            <w:tcW w:w="4260" w:type="dxa"/>
            <w:gridSpan w:val="3"/>
            <w:vMerge w:val="restart"/>
            <w:vAlign w:val="center"/>
          </w:tcPr>
          <w:p w:rsidR="00924B15" w:rsidRPr="006C08B5" w:rsidRDefault="00924B15" w:rsidP="001A698D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924B15" w:rsidTr="005531BE">
        <w:tc>
          <w:tcPr>
            <w:tcW w:w="4260" w:type="dxa"/>
            <w:gridSpan w:val="3"/>
            <w:vMerge/>
          </w:tcPr>
          <w:p w:rsidR="00924B15" w:rsidRPr="006C08B5" w:rsidRDefault="00924B15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287</w:t>
            </w:r>
          </w:p>
        </w:tc>
      </w:tr>
      <w:tr w:rsidR="00924B15" w:rsidTr="001A698D">
        <w:tc>
          <w:tcPr>
            <w:tcW w:w="8522" w:type="dxa"/>
            <w:gridSpan w:val="7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924B15" w:rsidTr="001A698D">
        <w:tc>
          <w:tcPr>
            <w:tcW w:w="3085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924B15" w:rsidTr="005531BE">
        <w:trPr>
          <w:trHeight w:val="1158"/>
        </w:trPr>
        <w:tc>
          <w:tcPr>
            <w:tcW w:w="3085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赴松江烈士陵园祭扫</w:t>
            </w:r>
          </w:p>
        </w:tc>
        <w:tc>
          <w:tcPr>
            <w:tcW w:w="1175" w:type="dxa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老师、学生</w:t>
            </w:r>
          </w:p>
        </w:tc>
        <w:tc>
          <w:tcPr>
            <w:tcW w:w="2131" w:type="dxa"/>
            <w:gridSpan w:val="2"/>
            <w:vAlign w:val="center"/>
          </w:tcPr>
          <w:p w:rsidR="00924B15" w:rsidRPr="006C08B5" w:rsidRDefault="00924B15" w:rsidP="005531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</w:tbl>
    <w:p w:rsidR="00924B15" w:rsidRDefault="00924B15"/>
    <w:sectPr w:rsidR="00924B15" w:rsidSect="00593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15" w:rsidRDefault="00924B15">
      <w:r>
        <w:separator/>
      </w:r>
    </w:p>
  </w:endnote>
  <w:endnote w:type="continuationSeparator" w:id="0">
    <w:p w:rsidR="00924B15" w:rsidRDefault="00924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5" w:rsidRDefault="00924B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5" w:rsidRDefault="00924B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5" w:rsidRDefault="00924B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15" w:rsidRDefault="00924B15">
      <w:r>
        <w:separator/>
      </w:r>
    </w:p>
  </w:footnote>
  <w:footnote w:type="continuationSeparator" w:id="0">
    <w:p w:rsidR="00924B15" w:rsidRDefault="00924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5" w:rsidRDefault="00924B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5" w:rsidRDefault="00924B15" w:rsidP="0053223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15" w:rsidRDefault="00924B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11B"/>
    <w:rsid w:val="000641F3"/>
    <w:rsid w:val="001A698D"/>
    <w:rsid w:val="003B2BB0"/>
    <w:rsid w:val="0042011B"/>
    <w:rsid w:val="004347B2"/>
    <w:rsid w:val="00492053"/>
    <w:rsid w:val="0053223B"/>
    <w:rsid w:val="005531BE"/>
    <w:rsid w:val="00593A2A"/>
    <w:rsid w:val="00606EA4"/>
    <w:rsid w:val="00653DBF"/>
    <w:rsid w:val="006C08B5"/>
    <w:rsid w:val="008A0FBA"/>
    <w:rsid w:val="00907CFF"/>
    <w:rsid w:val="00924B15"/>
    <w:rsid w:val="00B3190E"/>
    <w:rsid w:val="00C02947"/>
    <w:rsid w:val="00E5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1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2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dcterms:created xsi:type="dcterms:W3CDTF">2015-03-31T09:45:00Z</dcterms:created>
  <dcterms:modified xsi:type="dcterms:W3CDTF">2015-04-07T06:24:00Z</dcterms:modified>
</cp:coreProperties>
</file>