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7D" w:rsidRPr="002A2789" w:rsidRDefault="005E5D7D" w:rsidP="006F3518">
      <w:pPr>
        <w:spacing w:line="500" w:lineRule="exact"/>
        <w:jc w:val="center"/>
        <w:rPr>
          <w:rFonts w:ascii="方正小标宋简体" w:eastAsia="方正小标宋简体"/>
          <w:spacing w:val="10"/>
          <w:sz w:val="36"/>
          <w:szCs w:val="36"/>
        </w:rPr>
      </w:pPr>
      <w:r w:rsidRPr="002A2789">
        <w:rPr>
          <w:rFonts w:ascii="方正小标宋简体" w:eastAsia="方正小标宋简体" w:hint="eastAsia"/>
          <w:spacing w:val="10"/>
          <w:sz w:val="36"/>
          <w:szCs w:val="36"/>
        </w:rPr>
        <w:t>关于召开青年网络文明志愿行动</w:t>
      </w:r>
    </w:p>
    <w:p w:rsidR="005E5D7D" w:rsidRPr="002A2789" w:rsidRDefault="005E5D7D" w:rsidP="006F3518">
      <w:pPr>
        <w:spacing w:line="500" w:lineRule="exact"/>
        <w:jc w:val="center"/>
        <w:rPr>
          <w:rFonts w:ascii="方正小标宋简体" w:eastAsia="方正小标宋简体"/>
          <w:spacing w:val="10"/>
          <w:sz w:val="36"/>
          <w:szCs w:val="36"/>
        </w:rPr>
      </w:pPr>
      <w:r w:rsidRPr="002A2789">
        <w:rPr>
          <w:rFonts w:ascii="方正小标宋简体" w:eastAsia="方正小标宋简体" w:hint="eastAsia"/>
          <w:spacing w:val="10"/>
          <w:sz w:val="36"/>
          <w:szCs w:val="36"/>
        </w:rPr>
        <w:t>专题电视电话会议的通知</w:t>
      </w:r>
    </w:p>
    <w:p w:rsidR="005E5D7D" w:rsidRPr="006F3518" w:rsidRDefault="005E5D7D" w:rsidP="006F3518">
      <w:pPr>
        <w:widowControl/>
        <w:overflowPunct w:val="0"/>
        <w:adjustRightInd w:val="0"/>
        <w:snapToGrid w:val="0"/>
        <w:spacing w:line="500" w:lineRule="exact"/>
        <w:rPr>
          <w:rFonts w:ascii="黑体" w:eastAsia="黑体"/>
          <w:sz w:val="32"/>
          <w:szCs w:val="32"/>
        </w:rPr>
      </w:pPr>
    </w:p>
    <w:p w:rsidR="005E5D7D" w:rsidRPr="006F3518" w:rsidRDefault="005E5D7D" w:rsidP="006F3518">
      <w:pPr>
        <w:widowControl/>
        <w:overflowPunct w:val="0"/>
        <w:adjustRightInd w:val="0"/>
        <w:snapToGrid w:val="0"/>
        <w:spacing w:line="50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  <w:r w:rsidRPr="006F3518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各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高校团</w:t>
      </w:r>
      <w:r w:rsidRPr="006F3518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委</w:t>
      </w:r>
      <w:r w:rsidRPr="006F3518">
        <w:rPr>
          <w:rFonts w:ascii="仿宋_GB2312" w:eastAsia="仿宋_GB2312" w:hAnsi="宋体" w:cs="宋体"/>
          <w:snapToGrid w:val="0"/>
          <w:kern w:val="0"/>
          <w:sz w:val="32"/>
          <w:szCs w:val="32"/>
        </w:rPr>
        <w:t>:</w:t>
      </w:r>
    </w:p>
    <w:p w:rsidR="005E5D7D" w:rsidRPr="006F3518" w:rsidRDefault="005E5D7D" w:rsidP="00EC7E16">
      <w:pPr>
        <w:widowControl/>
        <w:overflowPunct w:val="0"/>
        <w:adjustRightInd w:val="0"/>
        <w:snapToGrid w:val="0"/>
        <w:spacing w:line="500" w:lineRule="exact"/>
        <w:ind w:firstLineChars="200" w:firstLine="31680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  <w:r w:rsidRPr="006F3518">
        <w:rPr>
          <w:rFonts w:ascii="仿宋_GB2312" w:eastAsia="仿宋_GB2312" w:hint="eastAsia"/>
          <w:sz w:val="32"/>
          <w:szCs w:val="32"/>
        </w:rPr>
        <w:t>为部署推进青年网络文明志愿行动、进一步加强共青团网络宣传员队伍建设，共青团</w:t>
      </w:r>
      <w:r w:rsidRPr="006F3518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中央定于近日召开专题电视电话会议，具体事宜通知如下：</w:t>
      </w:r>
    </w:p>
    <w:p w:rsidR="005E5D7D" w:rsidRPr="006F3518" w:rsidRDefault="005E5D7D" w:rsidP="00EC7E16">
      <w:pPr>
        <w:spacing w:line="500" w:lineRule="exact"/>
        <w:ind w:firstLineChars="200" w:firstLine="31680"/>
        <w:jc w:val="left"/>
        <w:rPr>
          <w:rFonts w:ascii="黑体" w:eastAsia="黑体"/>
          <w:sz w:val="32"/>
          <w:szCs w:val="32"/>
        </w:rPr>
      </w:pPr>
      <w:r w:rsidRPr="006F3518">
        <w:rPr>
          <w:rFonts w:ascii="黑体" w:eastAsia="黑体" w:hint="eastAsia"/>
          <w:sz w:val="32"/>
          <w:szCs w:val="32"/>
        </w:rPr>
        <w:t>一、会议时间</w:t>
      </w:r>
    </w:p>
    <w:p w:rsidR="005E5D7D" w:rsidRPr="006F3518" w:rsidRDefault="005E5D7D" w:rsidP="00EC7E16">
      <w:pPr>
        <w:spacing w:line="50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/>
          <w:sz w:val="32"/>
          <w:szCs w:val="32"/>
        </w:rPr>
        <w:t>2015</w:t>
      </w:r>
      <w:r w:rsidRPr="006F3518">
        <w:rPr>
          <w:rFonts w:ascii="仿宋_GB2312" w:eastAsia="仿宋_GB2312" w:hint="eastAsia"/>
          <w:sz w:val="32"/>
          <w:szCs w:val="32"/>
        </w:rPr>
        <w:t>年</w:t>
      </w:r>
      <w:r w:rsidRPr="006F3518">
        <w:rPr>
          <w:rFonts w:ascii="仿宋_GB2312" w:eastAsia="仿宋_GB2312"/>
          <w:sz w:val="32"/>
          <w:szCs w:val="32"/>
        </w:rPr>
        <w:t>3</w:t>
      </w:r>
      <w:r w:rsidRPr="006F3518">
        <w:rPr>
          <w:rFonts w:ascii="仿宋_GB2312" w:eastAsia="仿宋_GB2312" w:hint="eastAsia"/>
          <w:sz w:val="32"/>
          <w:szCs w:val="32"/>
        </w:rPr>
        <w:t>月</w:t>
      </w:r>
      <w:r w:rsidRPr="006F3518">
        <w:rPr>
          <w:rFonts w:ascii="仿宋_GB2312" w:eastAsia="仿宋_GB2312"/>
          <w:sz w:val="32"/>
          <w:szCs w:val="32"/>
        </w:rPr>
        <w:t>2</w:t>
      </w:r>
      <w:r w:rsidRPr="006F3518">
        <w:rPr>
          <w:rFonts w:ascii="仿宋_GB2312" w:eastAsia="仿宋_GB2312" w:hint="eastAsia"/>
          <w:sz w:val="32"/>
          <w:szCs w:val="32"/>
        </w:rPr>
        <w:t>日（星期一）上午</w:t>
      </w:r>
      <w:r>
        <w:rPr>
          <w:rFonts w:ascii="仿宋_GB2312" w:eastAsia="仿宋_GB2312"/>
          <w:sz w:val="32"/>
          <w:szCs w:val="32"/>
        </w:rPr>
        <w:t>9</w:t>
      </w:r>
      <w:r w:rsidRPr="006F3518">
        <w:rPr>
          <w:rFonts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45</w:t>
      </w:r>
      <w:r w:rsidRPr="006F3518">
        <w:rPr>
          <w:rFonts w:ascii="仿宋_GB2312" w:eastAsia="仿宋_GB2312"/>
          <w:sz w:val="32"/>
          <w:szCs w:val="32"/>
        </w:rPr>
        <w:t>—</w:t>
      </w:r>
      <w:r w:rsidRPr="006F3518">
        <w:rPr>
          <w:rFonts w:ascii="仿宋_GB2312" w:eastAsia="仿宋_GB2312"/>
          <w:sz w:val="32"/>
          <w:szCs w:val="32"/>
        </w:rPr>
        <w:t>11:00</w:t>
      </w:r>
    </w:p>
    <w:p w:rsidR="005E5D7D" w:rsidRPr="006F3518" w:rsidRDefault="005E5D7D" w:rsidP="00EC7E16">
      <w:pPr>
        <w:spacing w:line="500" w:lineRule="exact"/>
        <w:ind w:firstLineChars="200" w:firstLine="31680"/>
        <w:jc w:val="left"/>
        <w:rPr>
          <w:rFonts w:ascii="黑体" w:eastAsia="黑体"/>
          <w:sz w:val="32"/>
          <w:szCs w:val="32"/>
        </w:rPr>
      </w:pPr>
      <w:r w:rsidRPr="006F3518">
        <w:rPr>
          <w:rFonts w:ascii="黑体" w:eastAsia="黑体" w:hint="eastAsia"/>
          <w:sz w:val="32"/>
          <w:szCs w:val="32"/>
        </w:rPr>
        <w:t>二、会议地点</w:t>
      </w:r>
    </w:p>
    <w:p w:rsidR="005E5D7D" w:rsidRPr="006F3518" w:rsidRDefault="005E5D7D" w:rsidP="00EC7E16">
      <w:pPr>
        <w:spacing w:line="50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 w:hint="eastAsia"/>
          <w:sz w:val="32"/>
          <w:szCs w:val="32"/>
        </w:rPr>
        <w:t>上海电信公司移动互联网部</w:t>
      </w:r>
      <w:r w:rsidRPr="006F3518">
        <w:rPr>
          <w:rFonts w:ascii="仿宋_GB2312" w:eastAsia="仿宋_GB2312"/>
          <w:sz w:val="32"/>
          <w:szCs w:val="32"/>
        </w:rPr>
        <w:t>2</w:t>
      </w:r>
      <w:r w:rsidRPr="006F3518">
        <w:rPr>
          <w:rFonts w:ascii="仿宋_GB2312" w:eastAsia="仿宋_GB2312" w:hint="eastAsia"/>
          <w:sz w:val="32"/>
          <w:szCs w:val="32"/>
        </w:rPr>
        <w:t>楼</w:t>
      </w:r>
      <w:r>
        <w:rPr>
          <w:rFonts w:ascii="仿宋_GB2312" w:eastAsia="仿宋_GB2312"/>
          <w:sz w:val="32"/>
          <w:szCs w:val="32"/>
        </w:rPr>
        <w:t>1</w:t>
      </w:r>
      <w:r w:rsidRPr="006F3518">
        <w:rPr>
          <w:rFonts w:ascii="仿宋_GB2312" w:eastAsia="仿宋_GB2312" w:hint="eastAsia"/>
          <w:sz w:val="32"/>
          <w:szCs w:val="32"/>
        </w:rPr>
        <w:t>号会议室（武胜路</w:t>
      </w:r>
      <w:r w:rsidRPr="006F3518">
        <w:rPr>
          <w:rFonts w:ascii="仿宋_GB2312" w:eastAsia="仿宋_GB2312"/>
          <w:sz w:val="32"/>
          <w:szCs w:val="32"/>
        </w:rPr>
        <w:t>333</w:t>
      </w:r>
      <w:r w:rsidRPr="006F3518">
        <w:rPr>
          <w:rFonts w:ascii="仿宋_GB2312" w:eastAsia="仿宋_GB2312" w:hint="eastAsia"/>
          <w:sz w:val="32"/>
          <w:szCs w:val="32"/>
        </w:rPr>
        <w:t>号，近黄陂北路）</w:t>
      </w:r>
    </w:p>
    <w:p w:rsidR="005E5D7D" w:rsidRPr="006F3518" w:rsidRDefault="005E5D7D" w:rsidP="00EC7E16">
      <w:pPr>
        <w:spacing w:line="500" w:lineRule="exact"/>
        <w:ind w:firstLineChars="200" w:firstLine="31680"/>
        <w:jc w:val="left"/>
        <w:rPr>
          <w:rFonts w:ascii="黑体" w:eastAsia="黑体"/>
          <w:sz w:val="32"/>
          <w:szCs w:val="32"/>
        </w:rPr>
      </w:pPr>
      <w:r w:rsidRPr="006F3518">
        <w:rPr>
          <w:rFonts w:ascii="黑体" w:eastAsia="黑体" w:hint="eastAsia"/>
          <w:sz w:val="32"/>
          <w:szCs w:val="32"/>
        </w:rPr>
        <w:t>三、出席范围</w:t>
      </w:r>
    </w:p>
    <w:p w:rsidR="005E5D7D" w:rsidRPr="006F3518" w:rsidRDefault="005E5D7D" w:rsidP="00EC7E16">
      <w:pPr>
        <w:spacing w:line="50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/>
          <w:sz w:val="32"/>
          <w:szCs w:val="32"/>
        </w:rPr>
        <w:t>1</w:t>
      </w:r>
      <w:r w:rsidRPr="006F3518">
        <w:rPr>
          <w:rFonts w:ascii="仿宋_GB2312" w:eastAsia="仿宋_GB2312" w:hint="eastAsia"/>
          <w:sz w:val="32"/>
          <w:szCs w:val="32"/>
        </w:rPr>
        <w:t>、团市委领导班子及</w:t>
      </w:r>
      <w:r>
        <w:rPr>
          <w:rFonts w:ascii="仿宋_GB2312" w:eastAsia="仿宋_GB2312" w:hint="eastAsia"/>
          <w:sz w:val="32"/>
          <w:szCs w:val="32"/>
        </w:rPr>
        <w:t>各部门负责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人</w:t>
      </w:r>
      <w:r w:rsidRPr="006F3518">
        <w:rPr>
          <w:rFonts w:ascii="仿宋_GB2312" w:eastAsia="仿宋_GB2312" w:hint="eastAsia"/>
          <w:sz w:val="32"/>
          <w:szCs w:val="32"/>
        </w:rPr>
        <w:t>；</w:t>
      </w:r>
    </w:p>
    <w:p w:rsidR="005E5D7D" w:rsidRPr="00274BBC" w:rsidRDefault="005E5D7D" w:rsidP="00EC7E16">
      <w:pPr>
        <w:spacing w:line="50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/>
          <w:sz w:val="32"/>
          <w:szCs w:val="32"/>
        </w:rPr>
        <w:t>2</w:t>
      </w:r>
      <w:r w:rsidRPr="006F3518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各</w:t>
      </w:r>
      <w:r w:rsidRPr="00274BBC">
        <w:rPr>
          <w:rFonts w:ascii="仿宋_GB2312" w:eastAsia="仿宋_GB2312" w:hint="eastAsia"/>
          <w:sz w:val="32"/>
          <w:szCs w:val="32"/>
        </w:rPr>
        <w:t>高校团组织书记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</w:t>
      </w:r>
      <w:r w:rsidRPr="00274BBC">
        <w:rPr>
          <w:rFonts w:ascii="仿宋_GB2312" w:eastAsia="仿宋_GB2312" w:hint="eastAsia"/>
          <w:sz w:val="32"/>
          <w:szCs w:val="32"/>
        </w:rPr>
        <w:t>；</w:t>
      </w:r>
    </w:p>
    <w:p w:rsidR="005E5D7D" w:rsidRPr="006F3518" w:rsidRDefault="005E5D7D" w:rsidP="00EC7E16">
      <w:pPr>
        <w:spacing w:line="500" w:lineRule="exact"/>
        <w:ind w:firstLineChars="200" w:firstLine="31680"/>
        <w:jc w:val="left"/>
        <w:rPr>
          <w:rFonts w:ascii="黑体" w:eastAsia="黑体"/>
          <w:sz w:val="32"/>
          <w:szCs w:val="32"/>
        </w:rPr>
      </w:pPr>
      <w:r w:rsidRPr="006F3518">
        <w:rPr>
          <w:rFonts w:ascii="黑体" w:eastAsia="黑体" w:hint="eastAsia"/>
          <w:sz w:val="32"/>
          <w:szCs w:val="32"/>
        </w:rPr>
        <w:t>四、注意事项</w:t>
      </w:r>
    </w:p>
    <w:p w:rsidR="005E5D7D" w:rsidRPr="006F3518" w:rsidRDefault="005E5D7D" w:rsidP="00EC7E16">
      <w:pPr>
        <w:spacing w:line="50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/>
          <w:sz w:val="32"/>
          <w:szCs w:val="32"/>
        </w:rPr>
        <w:t>1</w:t>
      </w:r>
      <w:r w:rsidRPr="006F3518">
        <w:rPr>
          <w:rFonts w:ascii="仿宋_GB2312" w:eastAsia="仿宋_GB2312" w:hint="eastAsia"/>
          <w:sz w:val="32"/>
          <w:szCs w:val="32"/>
        </w:rPr>
        <w:t>、会议重要，各单位要认真组织相关人员参会，并及时贯彻落实会议有关部署。</w:t>
      </w:r>
    </w:p>
    <w:p w:rsidR="005E5D7D" w:rsidRPr="00C7389C" w:rsidRDefault="005E5D7D" w:rsidP="00EC7E16">
      <w:pPr>
        <w:spacing w:line="500" w:lineRule="exact"/>
        <w:ind w:firstLineChars="200" w:firstLine="31680"/>
        <w:jc w:val="left"/>
        <w:rPr>
          <w:rFonts w:ascii="仿宋_GB2312" w:eastAsia="仿宋_GB2312"/>
          <w:b/>
          <w:sz w:val="32"/>
          <w:szCs w:val="32"/>
        </w:rPr>
      </w:pPr>
      <w:r w:rsidRPr="00C7389C">
        <w:rPr>
          <w:rFonts w:ascii="仿宋_GB2312" w:eastAsia="仿宋_GB2312"/>
          <w:b/>
          <w:sz w:val="32"/>
          <w:szCs w:val="32"/>
        </w:rPr>
        <w:t>2</w:t>
      </w:r>
      <w:r w:rsidRPr="00C7389C">
        <w:rPr>
          <w:rFonts w:ascii="仿宋_GB2312" w:eastAsia="仿宋_GB2312" w:hint="eastAsia"/>
          <w:b/>
          <w:sz w:val="32"/>
          <w:szCs w:val="32"/>
        </w:rPr>
        <w:t>、参会人员凭会议通知及个人有效身份证件参加会议。会场停车不便，请搭乘公共交通工具参加会议。</w:t>
      </w:r>
    </w:p>
    <w:p w:rsidR="005E5D7D" w:rsidRDefault="005E5D7D" w:rsidP="00EC7E16">
      <w:pPr>
        <w:spacing w:line="50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 w:hint="eastAsia"/>
          <w:b/>
          <w:sz w:val="32"/>
          <w:szCs w:val="32"/>
        </w:rPr>
        <w:t>出席情况请于</w:t>
      </w:r>
      <w:r w:rsidRPr="006F3518">
        <w:rPr>
          <w:rFonts w:ascii="仿宋_GB2312" w:eastAsia="仿宋_GB2312"/>
          <w:b/>
          <w:sz w:val="32"/>
          <w:szCs w:val="32"/>
        </w:rPr>
        <w:t>2</w:t>
      </w:r>
      <w:r w:rsidRPr="006F3518">
        <w:rPr>
          <w:rFonts w:ascii="仿宋_GB2312" w:eastAsia="仿宋_GB2312" w:hint="eastAsia"/>
          <w:b/>
          <w:sz w:val="32"/>
          <w:szCs w:val="32"/>
        </w:rPr>
        <w:t>月</w:t>
      </w:r>
      <w:r w:rsidRPr="006F3518">
        <w:rPr>
          <w:rFonts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7</w:t>
      </w:r>
      <w:r w:rsidRPr="006F3518">
        <w:rPr>
          <w:rFonts w:ascii="仿宋_GB2312" w:eastAsia="仿宋_GB2312" w:hint="eastAsia"/>
          <w:b/>
          <w:sz w:val="32"/>
          <w:szCs w:val="32"/>
        </w:rPr>
        <w:t>日</w:t>
      </w:r>
      <w:r>
        <w:rPr>
          <w:rFonts w:ascii="仿宋_GB2312" w:eastAsia="仿宋_GB2312" w:hint="eastAsia"/>
          <w:b/>
          <w:sz w:val="32"/>
          <w:szCs w:val="32"/>
        </w:rPr>
        <w:t>（周五）下午</w:t>
      </w:r>
      <w:r>
        <w:rPr>
          <w:rFonts w:ascii="仿宋_GB2312" w:eastAsia="仿宋_GB2312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>点</w:t>
      </w:r>
      <w:r w:rsidRPr="006F3518">
        <w:rPr>
          <w:rFonts w:ascii="仿宋_GB2312" w:eastAsia="仿宋_GB2312" w:hint="eastAsia"/>
          <w:b/>
          <w:sz w:val="32"/>
          <w:szCs w:val="32"/>
        </w:rPr>
        <w:t>前</w:t>
      </w:r>
      <w:r>
        <w:rPr>
          <w:rFonts w:ascii="仿宋_GB2312" w:eastAsia="仿宋_GB2312" w:hint="eastAsia"/>
          <w:b/>
          <w:sz w:val="32"/>
          <w:szCs w:val="32"/>
        </w:rPr>
        <w:t>通过电子邮件</w:t>
      </w:r>
      <w:r w:rsidRPr="006F3518">
        <w:rPr>
          <w:rFonts w:ascii="仿宋_GB2312" w:eastAsia="仿宋_GB2312" w:hint="eastAsia"/>
          <w:b/>
          <w:sz w:val="32"/>
          <w:szCs w:val="32"/>
        </w:rPr>
        <w:t>反馈至团市委</w:t>
      </w:r>
      <w:r>
        <w:rPr>
          <w:rFonts w:ascii="仿宋_GB2312" w:eastAsia="仿宋_GB2312" w:hint="eastAsia"/>
          <w:b/>
          <w:sz w:val="32"/>
          <w:szCs w:val="32"/>
        </w:rPr>
        <w:t>学校部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E5D7D" w:rsidRDefault="005E5D7D" w:rsidP="00EC7E16">
      <w:pPr>
        <w:spacing w:line="50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</w:p>
    <w:p w:rsidR="005E5D7D" w:rsidRPr="00284A9F" w:rsidRDefault="005E5D7D" w:rsidP="00EC7E16">
      <w:pPr>
        <w:spacing w:line="50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284A9F">
        <w:rPr>
          <w:rFonts w:ascii="仿宋_GB2312" w:eastAsia="仿宋_GB2312" w:hint="eastAsia"/>
          <w:sz w:val="32"/>
          <w:szCs w:val="32"/>
        </w:rPr>
        <w:t>联</w:t>
      </w:r>
      <w:r w:rsidRPr="00284A9F">
        <w:rPr>
          <w:rFonts w:ascii="仿宋_GB2312" w:eastAsia="仿宋_GB2312"/>
          <w:sz w:val="32"/>
          <w:szCs w:val="32"/>
        </w:rPr>
        <w:t xml:space="preserve"> </w:t>
      </w:r>
      <w:r w:rsidRPr="00284A9F">
        <w:rPr>
          <w:rFonts w:ascii="仿宋_GB2312" w:eastAsia="仿宋_GB2312" w:hint="eastAsia"/>
          <w:sz w:val="32"/>
          <w:szCs w:val="32"/>
        </w:rPr>
        <w:t>系</w:t>
      </w:r>
      <w:r w:rsidRPr="00284A9F">
        <w:rPr>
          <w:rFonts w:ascii="仿宋_GB2312" w:eastAsia="仿宋_GB2312"/>
          <w:sz w:val="32"/>
          <w:szCs w:val="32"/>
        </w:rPr>
        <w:t xml:space="preserve"> </w:t>
      </w:r>
      <w:r w:rsidRPr="00284A9F"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</w:rPr>
        <w:t>张　昊</w:t>
      </w:r>
    </w:p>
    <w:p w:rsidR="005E5D7D" w:rsidRPr="00284A9F" w:rsidRDefault="005E5D7D" w:rsidP="00EC7E16">
      <w:pPr>
        <w:spacing w:line="50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284A9F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61690101</w:t>
      </w:r>
    </w:p>
    <w:p w:rsidR="005E5D7D" w:rsidRDefault="005E5D7D" w:rsidP="00EC7E16">
      <w:pPr>
        <w:spacing w:line="50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r>
        <w:rPr>
          <w:rFonts w:ascii="仿宋_GB2312" w:eastAsia="仿宋_GB2312"/>
          <w:sz w:val="32"/>
          <w:szCs w:val="32"/>
        </w:rPr>
        <w:t>xuexiaobu021@126.com</w:t>
      </w:r>
    </w:p>
    <w:p w:rsidR="005E5D7D" w:rsidRPr="006F3518" w:rsidRDefault="005E5D7D" w:rsidP="00EC7E16">
      <w:pPr>
        <w:spacing w:line="50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</w:p>
    <w:p w:rsidR="005E5D7D" w:rsidRPr="006F3518" w:rsidRDefault="005E5D7D" w:rsidP="006F3518">
      <w:pPr>
        <w:widowControl/>
        <w:overflowPunct w:val="0"/>
        <w:adjustRightInd w:val="0"/>
        <w:snapToGrid w:val="0"/>
        <w:spacing w:line="500" w:lineRule="exact"/>
        <w:ind w:firstLine="1280"/>
        <w:jc w:val="center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 w:hint="eastAsia"/>
          <w:sz w:val="32"/>
          <w:szCs w:val="32"/>
        </w:rPr>
        <w:t>共青团上海市委</w:t>
      </w:r>
      <w:r>
        <w:rPr>
          <w:rFonts w:ascii="仿宋_GB2312" w:eastAsia="仿宋_GB2312" w:hint="eastAsia"/>
          <w:sz w:val="32"/>
          <w:szCs w:val="32"/>
        </w:rPr>
        <w:t>学校部</w:t>
      </w:r>
    </w:p>
    <w:p w:rsidR="005E5D7D" w:rsidRPr="006F3518" w:rsidRDefault="005E5D7D" w:rsidP="00EC7E16">
      <w:pPr>
        <w:widowControl/>
        <w:overflowPunct w:val="0"/>
        <w:adjustRightInd w:val="0"/>
        <w:snapToGrid w:val="0"/>
        <w:spacing w:line="500" w:lineRule="exact"/>
        <w:ind w:firstLineChars="1100" w:firstLine="31680"/>
        <w:jc w:val="left"/>
        <w:rPr>
          <w:rFonts w:ascii="仿宋_GB2312" w:eastAsia="仿宋_GB2312"/>
          <w:sz w:val="32"/>
          <w:szCs w:val="32"/>
        </w:rPr>
      </w:pPr>
      <w:r w:rsidRPr="006F3518">
        <w:rPr>
          <w:rFonts w:ascii="仿宋_GB2312" w:eastAsia="仿宋_GB2312"/>
          <w:sz w:val="32"/>
          <w:szCs w:val="32"/>
        </w:rPr>
        <w:t>2015</w:t>
      </w:r>
      <w:r w:rsidRPr="006F3518">
        <w:rPr>
          <w:rFonts w:ascii="仿宋_GB2312" w:eastAsia="仿宋_GB2312" w:hint="eastAsia"/>
          <w:sz w:val="32"/>
          <w:szCs w:val="32"/>
        </w:rPr>
        <w:t>年</w:t>
      </w:r>
      <w:r w:rsidRPr="006F3518">
        <w:rPr>
          <w:rFonts w:ascii="仿宋_GB2312" w:eastAsia="仿宋_GB2312"/>
          <w:sz w:val="32"/>
          <w:szCs w:val="32"/>
        </w:rPr>
        <w:t>2</w:t>
      </w:r>
      <w:r w:rsidRPr="006F3518">
        <w:rPr>
          <w:rFonts w:ascii="仿宋_GB2312" w:eastAsia="仿宋_GB2312" w:hint="eastAsia"/>
          <w:sz w:val="32"/>
          <w:szCs w:val="32"/>
        </w:rPr>
        <w:t>月</w:t>
      </w:r>
      <w:r w:rsidRPr="006F3518">
        <w:rPr>
          <w:rFonts w:ascii="仿宋_GB2312" w:eastAsia="仿宋_GB2312"/>
          <w:sz w:val="32"/>
          <w:szCs w:val="32"/>
        </w:rPr>
        <w:t>26</w:t>
      </w:r>
      <w:r w:rsidRPr="006F3518">
        <w:rPr>
          <w:rFonts w:ascii="仿宋_GB2312" w:eastAsia="仿宋_GB2312" w:hint="eastAsia"/>
          <w:sz w:val="32"/>
          <w:szCs w:val="32"/>
        </w:rPr>
        <w:t>日</w:t>
      </w:r>
    </w:p>
    <w:p w:rsidR="005E5D7D" w:rsidRDefault="005E5D7D" w:rsidP="006F3518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5E5D7D" w:rsidRPr="006F3518" w:rsidRDefault="005E5D7D" w:rsidP="006F3518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5E5D7D" w:rsidRDefault="005E5D7D" w:rsidP="00981F95">
      <w:pPr>
        <w:spacing w:line="460" w:lineRule="exact"/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line id="直接连接符 1" o:spid="_x0000_s1026" style="position:absolute;left:0;text-align:left;z-index:251658240;visibility:visible" from="-14.25pt,1pt" to="420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" strokeweight="1pt">
            <v:stroke dashstyle="dash"/>
          </v:line>
        </w:pict>
      </w:r>
    </w:p>
    <w:p w:rsidR="005E5D7D" w:rsidRPr="00236FDF" w:rsidRDefault="005E5D7D" w:rsidP="00981F95">
      <w:pPr>
        <w:spacing w:line="460" w:lineRule="exact"/>
        <w:jc w:val="center"/>
        <w:rPr>
          <w:rFonts w:ascii="宋体"/>
          <w:b/>
          <w:sz w:val="30"/>
          <w:szCs w:val="30"/>
        </w:rPr>
      </w:pPr>
      <w:r w:rsidRPr="00236FDF">
        <w:rPr>
          <w:rFonts w:ascii="宋体" w:hAnsi="宋体" w:hint="eastAsia"/>
          <w:b/>
          <w:sz w:val="30"/>
          <w:szCs w:val="30"/>
        </w:rPr>
        <w:t>出席人员回执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3730"/>
        <w:gridCol w:w="2841"/>
      </w:tblGrid>
      <w:tr w:rsidR="005E5D7D" w:rsidRPr="00F65FCB" w:rsidTr="00F65FCB">
        <w:tc>
          <w:tcPr>
            <w:tcW w:w="1951" w:type="dxa"/>
          </w:tcPr>
          <w:p w:rsidR="005E5D7D" w:rsidRPr="00F65FCB" w:rsidRDefault="005E5D7D" w:rsidP="00F65FC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5FCB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3730" w:type="dxa"/>
          </w:tcPr>
          <w:p w:rsidR="005E5D7D" w:rsidRPr="00F65FCB" w:rsidRDefault="005E5D7D" w:rsidP="00F65FC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5FCB">
              <w:rPr>
                <w:rFonts w:ascii="仿宋_GB2312" w:eastAsia="仿宋_GB2312" w:hint="eastAsia"/>
                <w:sz w:val="30"/>
                <w:szCs w:val="30"/>
              </w:rPr>
              <w:t>单位及职务</w:t>
            </w:r>
          </w:p>
        </w:tc>
        <w:tc>
          <w:tcPr>
            <w:tcW w:w="2841" w:type="dxa"/>
          </w:tcPr>
          <w:p w:rsidR="005E5D7D" w:rsidRPr="00F65FCB" w:rsidRDefault="005E5D7D" w:rsidP="00F65FC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5FCB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5E5D7D" w:rsidRPr="00F65FCB" w:rsidTr="00F65FCB">
        <w:tc>
          <w:tcPr>
            <w:tcW w:w="1951" w:type="dxa"/>
          </w:tcPr>
          <w:p w:rsidR="005E5D7D" w:rsidRPr="00F65FCB" w:rsidRDefault="005E5D7D" w:rsidP="00D36434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谭斌</w:t>
            </w:r>
          </w:p>
        </w:tc>
        <w:tc>
          <w:tcPr>
            <w:tcW w:w="3730" w:type="dxa"/>
          </w:tcPr>
          <w:p w:rsidR="005E5D7D" w:rsidRPr="00F65FCB" w:rsidRDefault="005E5D7D" w:rsidP="00F65FC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上海科学技术职业学院团委书记</w:t>
            </w:r>
          </w:p>
        </w:tc>
        <w:tc>
          <w:tcPr>
            <w:tcW w:w="2841" w:type="dxa"/>
          </w:tcPr>
          <w:p w:rsidR="005E5D7D" w:rsidRPr="00F65FCB" w:rsidRDefault="005E5D7D" w:rsidP="00F65FC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13918777614</w:t>
            </w:r>
          </w:p>
        </w:tc>
      </w:tr>
      <w:tr w:rsidR="005E5D7D" w:rsidRPr="00F65FCB" w:rsidTr="00F65FCB">
        <w:tc>
          <w:tcPr>
            <w:tcW w:w="1951" w:type="dxa"/>
          </w:tcPr>
          <w:p w:rsidR="005E5D7D" w:rsidRPr="00F65FCB" w:rsidRDefault="005E5D7D" w:rsidP="00F65FC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30" w:type="dxa"/>
          </w:tcPr>
          <w:p w:rsidR="005E5D7D" w:rsidRPr="00F65FCB" w:rsidRDefault="005E5D7D" w:rsidP="00F65FC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41" w:type="dxa"/>
          </w:tcPr>
          <w:p w:rsidR="005E5D7D" w:rsidRPr="00F65FCB" w:rsidRDefault="005E5D7D" w:rsidP="00F65FCB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5E5D7D" w:rsidRPr="0094101F" w:rsidRDefault="005E5D7D" w:rsidP="00981F95">
      <w:pPr>
        <w:widowControl/>
        <w:overflowPunct w:val="0"/>
        <w:adjustRightInd w:val="0"/>
        <w:snapToGrid w:val="0"/>
        <w:spacing w:line="460" w:lineRule="exact"/>
        <w:ind w:firstLine="1280"/>
        <w:jc w:val="center"/>
        <w:rPr>
          <w:rFonts w:ascii="仿宋_GB2312" w:eastAsia="仿宋_GB2312"/>
          <w:sz w:val="30"/>
          <w:szCs w:val="30"/>
        </w:rPr>
      </w:pPr>
    </w:p>
    <w:sectPr w:rsidR="005E5D7D" w:rsidRPr="0094101F" w:rsidSect="00BF30C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D7D" w:rsidRDefault="005E5D7D" w:rsidP="0079099C">
      <w:r>
        <w:separator/>
      </w:r>
    </w:p>
  </w:endnote>
  <w:endnote w:type="continuationSeparator" w:id="0">
    <w:p w:rsidR="005E5D7D" w:rsidRDefault="005E5D7D" w:rsidP="00790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D7D" w:rsidRDefault="005E5D7D" w:rsidP="0079099C">
      <w:r>
        <w:separator/>
      </w:r>
    </w:p>
  </w:footnote>
  <w:footnote w:type="continuationSeparator" w:id="0">
    <w:p w:rsidR="005E5D7D" w:rsidRDefault="005E5D7D" w:rsidP="00790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7D" w:rsidRDefault="005E5D7D" w:rsidP="00C455A0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7FDF"/>
    <w:multiLevelType w:val="hybridMultilevel"/>
    <w:tmpl w:val="752692F2"/>
    <w:lvl w:ilvl="0" w:tplc="A9FCB99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678391A"/>
    <w:multiLevelType w:val="hybridMultilevel"/>
    <w:tmpl w:val="6E681344"/>
    <w:lvl w:ilvl="0" w:tplc="C3F8A424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17D8669F"/>
    <w:multiLevelType w:val="hybridMultilevel"/>
    <w:tmpl w:val="86E0D0DA"/>
    <w:lvl w:ilvl="0" w:tplc="D318E180">
      <w:start w:val="7"/>
      <w:numFmt w:val="japaneseCounting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2C3939B2"/>
    <w:multiLevelType w:val="hybridMultilevel"/>
    <w:tmpl w:val="D3F2AB08"/>
    <w:lvl w:ilvl="0" w:tplc="7ABE34FA">
      <w:start w:val="1"/>
      <w:numFmt w:val="decimal"/>
      <w:lvlText w:val="%1、"/>
      <w:lvlJc w:val="left"/>
      <w:pPr>
        <w:ind w:left="130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  <w:rPr>
        <w:rFonts w:cs="Times New Roman"/>
      </w:rPr>
    </w:lvl>
  </w:abstractNum>
  <w:abstractNum w:abstractNumId="4">
    <w:nsid w:val="37724664"/>
    <w:multiLevelType w:val="hybridMultilevel"/>
    <w:tmpl w:val="EC8A1198"/>
    <w:lvl w:ilvl="0" w:tplc="92681368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5">
    <w:nsid w:val="44CA44E7"/>
    <w:multiLevelType w:val="hybridMultilevel"/>
    <w:tmpl w:val="2C7E5CC8"/>
    <w:lvl w:ilvl="0" w:tplc="E0721844">
      <w:start w:val="1"/>
      <w:numFmt w:val="decimal"/>
      <w:lvlText w:val="%1、"/>
      <w:lvlJc w:val="left"/>
      <w:pPr>
        <w:ind w:left="130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  <w:rPr>
        <w:rFonts w:cs="Times New Roman"/>
      </w:rPr>
    </w:lvl>
  </w:abstractNum>
  <w:abstractNum w:abstractNumId="6">
    <w:nsid w:val="557E1C2E"/>
    <w:multiLevelType w:val="hybridMultilevel"/>
    <w:tmpl w:val="80BC3CA4"/>
    <w:lvl w:ilvl="0" w:tplc="B4663A5E">
      <w:start w:val="1"/>
      <w:numFmt w:val="japaneseCounting"/>
      <w:lvlText w:val="%1、"/>
      <w:lvlJc w:val="left"/>
      <w:pPr>
        <w:ind w:left="117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7">
    <w:nsid w:val="5E7B6709"/>
    <w:multiLevelType w:val="hybridMultilevel"/>
    <w:tmpl w:val="ADD6944E"/>
    <w:lvl w:ilvl="0" w:tplc="E90063D0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8">
    <w:nsid w:val="5F631A68"/>
    <w:multiLevelType w:val="hybridMultilevel"/>
    <w:tmpl w:val="D6B44AFA"/>
    <w:lvl w:ilvl="0" w:tplc="229C0A2E">
      <w:start w:val="7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63E359CC"/>
    <w:multiLevelType w:val="hybridMultilevel"/>
    <w:tmpl w:val="F7E473B8"/>
    <w:lvl w:ilvl="0" w:tplc="834428F0">
      <w:start w:val="4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6A7683E"/>
    <w:multiLevelType w:val="hybridMultilevel"/>
    <w:tmpl w:val="7E8AE328"/>
    <w:lvl w:ilvl="0" w:tplc="E22A1DD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237"/>
    <w:rsid w:val="00000099"/>
    <w:rsid w:val="0000026F"/>
    <w:rsid w:val="00000389"/>
    <w:rsid w:val="00000721"/>
    <w:rsid w:val="00000AEE"/>
    <w:rsid w:val="000011AA"/>
    <w:rsid w:val="000013AB"/>
    <w:rsid w:val="000014D4"/>
    <w:rsid w:val="00001E6B"/>
    <w:rsid w:val="00002036"/>
    <w:rsid w:val="00002422"/>
    <w:rsid w:val="000025C7"/>
    <w:rsid w:val="0000276D"/>
    <w:rsid w:val="00003018"/>
    <w:rsid w:val="00003021"/>
    <w:rsid w:val="00003332"/>
    <w:rsid w:val="000039A3"/>
    <w:rsid w:val="00003B70"/>
    <w:rsid w:val="00003C5A"/>
    <w:rsid w:val="0000419B"/>
    <w:rsid w:val="000048DD"/>
    <w:rsid w:val="00004E33"/>
    <w:rsid w:val="00005B64"/>
    <w:rsid w:val="00005F58"/>
    <w:rsid w:val="000060D1"/>
    <w:rsid w:val="00006F17"/>
    <w:rsid w:val="00007438"/>
    <w:rsid w:val="00007566"/>
    <w:rsid w:val="000076BB"/>
    <w:rsid w:val="00007922"/>
    <w:rsid w:val="00007ABA"/>
    <w:rsid w:val="00007EE0"/>
    <w:rsid w:val="00010956"/>
    <w:rsid w:val="0001095C"/>
    <w:rsid w:val="00010D84"/>
    <w:rsid w:val="00011101"/>
    <w:rsid w:val="0001129E"/>
    <w:rsid w:val="000113BC"/>
    <w:rsid w:val="000118FB"/>
    <w:rsid w:val="00011F0C"/>
    <w:rsid w:val="00012256"/>
    <w:rsid w:val="000123FD"/>
    <w:rsid w:val="000128ED"/>
    <w:rsid w:val="00012A3D"/>
    <w:rsid w:val="00012A73"/>
    <w:rsid w:val="00013669"/>
    <w:rsid w:val="000136DA"/>
    <w:rsid w:val="00013ED5"/>
    <w:rsid w:val="000143F9"/>
    <w:rsid w:val="0001479C"/>
    <w:rsid w:val="000147E6"/>
    <w:rsid w:val="00014D48"/>
    <w:rsid w:val="0001598B"/>
    <w:rsid w:val="00016659"/>
    <w:rsid w:val="00020F7E"/>
    <w:rsid w:val="00021BB1"/>
    <w:rsid w:val="00021DB5"/>
    <w:rsid w:val="000229A9"/>
    <w:rsid w:val="00022C60"/>
    <w:rsid w:val="000236A0"/>
    <w:rsid w:val="00024CE4"/>
    <w:rsid w:val="0002512E"/>
    <w:rsid w:val="00025285"/>
    <w:rsid w:val="00025849"/>
    <w:rsid w:val="00025D00"/>
    <w:rsid w:val="00025EB8"/>
    <w:rsid w:val="000261FA"/>
    <w:rsid w:val="00026441"/>
    <w:rsid w:val="0002674A"/>
    <w:rsid w:val="00026C22"/>
    <w:rsid w:val="00026F16"/>
    <w:rsid w:val="00027036"/>
    <w:rsid w:val="000270BD"/>
    <w:rsid w:val="000278FD"/>
    <w:rsid w:val="00027EEB"/>
    <w:rsid w:val="000303FD"/>
    <w:rsid w:val="000306AF"/>
    <w:rsid w:val="00030768"/>
    <w:rsid w:val="0003095B"/>
    <w:rsid w:val="00030E7E"/>
    <w:rsid w:val="00030F9E"/>
    <w:rsid w:val="00031CEA"/>
    <w:rsid w:val="00031DFF"/>
    <w:rsid w:val="00031E84"/>
    <w:rsid w:val="00031FFD"/>
    <w:rsid w:val="00032771"/>
    <w:rsid w:val="00032AE7"/>
    <w:rsid w:val="000332E6"/>
    <w:rsid w:val="00033331"/>
    <w:rsid w:val="00033383"/>
    <w:rsid w:val="000336EE"/>
    <w:rsid w:val="000339B6"/>
    <w:rsid w:val="000339FA"/>
    <w:rsid w:val="000340DF"/>
    <w:rsid w:val="00034131"/>
    <w:rsid w:val="000348DD"/>
    <w:rsid w:val="00035C42"/>
    <w:rsid w:val="00035C8A"/>
    <w:rsid w:val="000361BF"/>
    <w:rsid w:val="0003663A"/>
    <w:rsid w:val="0003665F"/>
    <w:rsid w:val="0003714B"/>
    <w:rsid w:val="00037585"/>
    <w:rsid w:val="000376E5"/>
    <w:rsid w:val="00040286"/>
    <w:rsid w:val="00040477"/>
    <w:rsid w:val="00040719"/>
    <w:rsid w:val="0004079F"/>
    <w:rsid w:val="00040A32"/>
    <w:rsid w:val="00040BF8"/>
    <w:rsid w:val="00040DE3"/>
    <w:rsid w:val="00040ED3"/>
    <w:rsid w:val="00040F2B"/>
    <w:rsid w:val="00040F50"/>
    <w:rsid w:val="0004123B"/>
    <w:rsid w:val="00041507"/>
    <w:rsid w:val="00042A73"/>
    <w:rsid w:val="00043DA3"/>
    <w:rsid w:val="00043DFB"/>
    <w:rsid w:val="00044060"/>
    <w:rsid w:val="0004416D"/>
    <w:rsid w:val="0004476E"/>
    <w:rsid w:val="00044AEA"/>
    <w:rsid w:val="00044C6E"/>
    <w:rsid w:val="00045031"/>
    <w:rsid w:val="0004556A"/>
    <w:rsid w:val="000455E6"/>
    <w:rsid w:val="00045D35"/>
    <w:rsid w:val="00045F19"/>
    <w:rsid w:val="00046055"/>
    <w:rsid w:val="00046070"/>
    <w:rsid w:val="000469B8"/>
    <w:rsid w:val="000469C8"/>
    <w:rsid w:val="00047F95"/>
    <w:rsid w:val="000512A9"/>
    <w:rsid w:val="0005179B"/>
    <w:rsid w:val="00051801"/>
    <w:rsid w:val="00051E1F"/>
    <w:rsid w:val="000522C6"/>
    <w:rsid w:val="000523BB"/>
    <w:rsid w:val="00052B23"/>
    <w:rsid w:val="00052ECA"/>
    <w:rsid w:val="00052F5F"/>
    <w:rsid w:val="00052FA5"/>
    <w:rsid w:val="000530BB"/>
    <w:rsid w:val="0005458D"/>
    <w:rsid w:val="000547B4"/>
    <w:rsid w:val="00055024"/>
    <w:rsid w:val="000550F1"/>
    <w:rsid w:val="00055D31"/>
    <w:rsid w:val="000562B4"/>
    <w:rsid w:val="000566B8"/>
    <w:rsid w:val="00056999"/>
    <w:rsid w:val="000579C1"/>
    <w:rsid w:val="000616DB"/>
    <w:rsid w:val="000623B5"/>
    <w:rsid w:val="000623F7"/>
    <w:rsid w:val="00062F4A"/>
    <w:rsid w:val="0006317B"/>
    <w:rsid w:val="00063512"/>
    <w:rsid w:val="0006387C"/>
    <w:rsid w:val="00063D4B"/>
    <w:rsid w:val="00063DB2"/>
    <w:rsid w:val="00064138"/>
    <w:rsid w:val="0006464C"/>
    <w:rsid w:val="000646DC"/>
    <w:rsid w:val="00064A09"/>
    <w:rsid w:val="00064A7F"/>
    <w:rsid w:val="00064ECB"/>
    <w:rsid w:val="00065641"/>
    <w:rsid w:val="0006595C"/>
    <w:rsid w:val="00065E13"/>
    <w:rsid w:val="00066477"/>
    <w:rsid w:val="000664DA"/>
    <w:rsid w:val="00066A2C"/>
    <w:rsid w:val="00066E29"/>
    <w:rsid w:val="00067967"/>
    <w:rsid w:val="00067B89"/>
    <w:rsid w:val="00067C7C"/>
    <w:rsid w:val="0007028B"/>
    <w:rsid w:val="0007057A"/>
    <w:rsid w:val="000709C3"/>
    <w:rsid w:val="00070B18"/>
    <w:rsid w:val="0007115D"/>
    <w:rsid w:val="0007134D"/>
    <w:rsid w:val="000726A7"/>
    <w:rsid w:val="0007366F"/>
    <w:rsid w:val="000736E5"/>
    <w:rsid w:val="00074654"/>
    <w:rsid w:val="00074E26"/>
    <w:rsid w:val="00075220"/>
    <w:rsid w:val="00075713"/>
    <w:rsid w:val="00075A69"/>
    <w:rsid w:val="0007696D"/>
    <w:rsid w:val="000771F0"/>
    <w:rsid w:val="00077236"/>
    <w:rsid w:val="000775A8"/>
    <w:rsid w:val="0007772E"/>
    <w:rsid w:val="00077CD3"/>
    <w:rsid w:val="0008024A"/>
    <w:rsid w:val="00080408"/>
    <w:rsid w:val="0008128E"/>
    <w:rsid w:val="000813E9"/>
    <w:rsid w:val="00081CE0"/>
    <w:rsid w:val="000822E8"/>
    <w:rsid w:val="000822FC"/>
    <w:rsid w:val="00083721"/>
    <w:rsid w:val="00083749"/>
    <w:rsid w:val="0008442C"/>
    <w:rsid w:val="00084856"/>
    <w:rsid w:val="00084C26"/>
    <w:rsid w:val="0008549A"/>
    <w:rsid w:val="000854B7"/>
    <w:rsid w:val="00085C42"/>
    <w:rsid w:val="000861C9"/>
    <w:rsid w:val="000864AA"/>
    <w:rsid w:val="00086C1A"/>
    <w:rsid w:val="00087003"/>
    <w:rsid w:val="000873A0"/>
    <w:rsid w:val="000878E2"/>
    <w:rsid w:val="000879E6"/>
    <w:rsid w:val="0009019E"/>
    <w:rsid w:val="000904AE"/>
    <w:rsid w:val="00090699"/>
    <w:rsid w:val="000911C3"/>
    <w:rsid w:val="0009197F"/>
    <w:rsid w:val="00091D70"/>
    <w:rsid w:val="0009216A"/>
    <w:rsid w:val="00092FDE"/>
    <w:rsid w:val="00093621"/>
    <w:rsid w:val="00093642"/>
    <w:rsid w:val="00093CA9"/>
    <w:rsid w:val="00093D68"/>
    <w:rsid w:val="00093FC6"/>
    <w:rsid w:val="0009452A"/>
    <w:rsid w:val="00094530"/>
    <w:rsid w:val="00094811"/>
    <w:rsid w:val="00094832"/>
    <w:rsid w:val="00094E68"/>
    <w:rsid w:val="00095078"/>
    <w:rsid w:val="000954A7"/>
    <w:rsid w:val="000958C6"/>
    <w:rsid w:val="00095D87"/>
    <w:rsid w:val="00096063"/>
    <w:rsid w:val="00096157"/>
    <w:rsid w:val="00096405"/>
    <w:rsid w:val="00096576"/>
    <w:rsid w:val="00096627"/>
    <w:rsid w:val="00096B9C"/>
    <w:rsid w:val="000974EF"/>
    <w:rsid w:val="00097783"/>
    <w:rsid w:val="000A0022"/>
    <w:rsid w:val="000A0032"/>
    <w:rsid w:val="000A037E"/>
    <w:rsid w:val="000A04E6"/>
    <w:rsid w:val="000A116D"/>
    <w:rsid w:val="000A1501"/>
    <w:rsid w:val="000A15BB"/>
    <w:rsid w:val="000A1673"/>
    <w:rsid w:val="000A1E32"/>
    <w:rsid w:val="000A26BE"/>
    <w:rsid w:val="000A2D73"/>
    <w:rsid w:val="000A3227"/>
    <w:rsid w:val="000A3710"/>
    <w:rsid w:val="000A387F"/>
    <w:rsid w:val="000A41DE"/>
    <w:rsid w:val="000A4221"/>
    <w:rsid w:val="000A42EB"/>
    <w:rsid w:val="000A4470"/>
    <w:rsid w:val="000A4600"/>
    <w:rsid w:val="000A539D"/>
    <w:rsid w:val="000A55AD"/>
    <w:rsid w:val="000A5C26"/>
    <w:rsid w:val="000A6E03"/>
    <w:rsid w:val="000A6F8D"/>
    <w:rsid w:val="000A72EB"/>
    <w:rsid w:val="000B0508"/>
    <w:rsid w:val="000B0571"/>
    <w:rsid w:val="000B20BB"/>
    <w:rsid w:val="000B257F"/>
    <w:rsid w:val="000B2AB8"/>
    <w:rsid w:val="000B2DFD"/>
    <w:rsid w:val="000B3CF6"/>
    <w:rsid w:val="000B3F85"/>
    <w:rsid w:val="000B4097"/>
    <w:rsid w:val="000B40A8"/>
    <w:rsid w:val="000B43F8"/>
    <w:rsid w:val="000B4767"/>
    <w:rsid w:val="000B4795"/>
    <w:rsid w:val="000B4AEF"/>
    <w:rsid w:val="000B4C18"/>
    <w:rsid w:val="000B5138"/>
    <w:rsid w:val="000B538F"/>
    <w:rsid w:val="000B5399"/>
    <w:rsid w:val="000B5AA2"/>
    <w:rsid w:val="000B684F"/>
    <w:rsid w:val="000B70FD"/>
    <w:rsid w:val="000B7701"/>
    <w:rsid w:val="000B78C3"/>
    <w:rsid w:val="000B7F16"/>
    <w:rsid w:val="000B7F49"/>
    <w:rsid w:val="000B7FC4"/>
    <w:rsid w:val="000C0289"/>
    <w:rsid w:val="000C05E9"/>
    <w:rsid w:val="000C0792"/>
    <w:rsid w:val="000C0AAD"/>
    <w:rsid w:val="000C183C"/>
    <w:rsid w:val="000C1FAB"/>
    <w:rsid w:val="000C24CA"/>
    <w:rsid w:val="000C3333"/>
    <w:rsid w:val="000C444C"/>
    <w:rsid w:val="000C45B6"/>
    <w:rsid w:val="000C4ABE"/>
    <w:rsid w:val="000C4B5C"/>
    <w:rsid w:val="000C4C85"/>
    <w:rsid w:val="000C584C"/>
    <w:rsid w:val="000C6017"/>
    <w:rsid w:val="000C608B"/>
    <w:rsid w:val="000C663F"/>
    <w:rsid w:val="000C678A"/>
    <w:rsid w:val="000C6807"/>
    <w:rsid w:val="000C6B45"/>
    <w:rsid w:val="000C7BAB"/>
    <w:rsid w:val="000C7BEB"/>
    <w:rsid w:val="000C7F06"/>
    <w:rsid w:val="000D02CC"/>
    <w:rsid w:val="000D035D"/>
    <w:rsid w:val="000D0A05"/>
    <w:rsid w:val="000D0B45"/>
    <w:rsid w:val="000D0DCD"/>
    <w:rsid w:val="000D1EEA"/>
    <w:rsid w:val="000D224E"/>
    <w:rsid w:val="000D232F"/>
    <w:rsid w:val="000D246B"/>
    <w:rsid w:val="000D250B"/>
    <w:rsid w:val="000D2BEB"/>
    <w:rsid w:val="000D2E45"/>
    <w:rsid w:val="000D3758"/>
    <w:rsid w:val="000D47B9"/>
    <w:rsid w:val="000D4B2D"/>
    <w:rsid w:val="000D4F38"/>
    <w:rsid w:val="000D642E"/>
    <w:rsid w:val="000D659E"/>
    <w:rsid w:val="000D70B5"/>
    <w:rsid w:val="000D740E"/>
    <w:rsid w:val="000D75C9"/>
    <w:rsid w:val="000D79B5"/>
    <w:rsid w:val="000D7C7C"/>
    <w:rsid w:val="000D7E86"/>
    <w:rsid w:val="000E0243"/>
    <w:rsid w:val="000E0292"/>
    <w:rsid w:val="000E07A9"/>
    <w:rsid w:val="000E0E25"/>
    <w:rsid w:val="000E1539"/>
    <w:rsid w:val="000E1FD9"/>
    <w:rsid w:val="000E257C"/>
    <w:rsid w:val="000E3E11"/>
    <w:rsid w:val="000E4FE0"/>
    <w:rsid w:val="000E59FD"/>
    <w:rsid w:val="000E6125"/>
    <w:rsid w:val="000E681A"/>
    <w:rsid w:val="000E6A05"/>
    <w:rsid w:val="000E7C85"/>
    <w:rsid w:val="000F01AC"/>
    <w:rsid w:val="000F14C5"/>
    <w:rsid w:val="000F167D"/>
    <w:rsid w:val="000F1843"/>
    <w:rsid w:val="000F23A1"/>
    <w:rsid w:val="000F2C3C"/>
    <w:rsid w:val="000F3140"/>
    <w:rsid w:val="000F3280"/>
    <w:rsid w:val="000F3D29"/>
    <w:rsid w:val="000F3FBB"/>
    <w:rsid w:val="000F44FB"/>
    <w:rsid w:val="000F4FFD"/>
    <w:rsid w:val="000F5B13"/>
    <w:rsid w:val="000F5E11"/>
    <w:rsid w:val="000F69CD"/>
    <w:rsid w:val="000F6D3D"/>
    <w:rsid w:val="000F7018"/>
    <w:rsid w:val="000F75B3"/>
    <w:rsid w:val="000F7BD4"/>
    <w:rsid w:val="00100052"/>
    <w:rsid w:val="00100095"/>
    <w:rsid w:val="0010153F"/>
    <w:rsid w:val="00101D2C"/>
    <w:rsid w:val="001027EF"/>
    <w:rsid w:val="00102907"/>
    <w:rsid w:val="00102995"/>
    <w:rsid w:val="00102D19"/>
    <w:rsid w:val="00102DD8"/>
    <w:rsid w:val="00102F98"/>
    <w:rsid w:val="001032F2"/>
    <w:rsid w:val="001038A4"/>
    <w:rsid w:val="00103C2E"/>
    <w:rsid w:val="00104161"/>
    <w:rsid w:val="001051F2"/>
    <w:rsid w:val="00105597"/>
    <w:rsid w:val="001058E4"/>
    <w:rsid w:val="00105921"/>
    <w:rsid w:val="001063DC"/>
    <w:rsid w:val="00106D5B"/>
    <w:rsid w:val="00107540"/>
    <w:rsid w:val="001076B2"/>
    <w:rsid w:val="00107C38"/>
    <w:rsid w:val="001106DC"/>
    <w:rsid w:val="00110BE1"/>
    <w:rsid w:val="00111311"/>
    <w:rsid w:val="00111641"/>
    <w:rsid w:val="0011289C"/>
    <w:rsid w:val="001131DE"/>
    <w:rsid w:val="001134A6"/>
    <w:rsid w:val="001136CD"/>
    <w:rsid w:val="0011494B"/>
    <w:rsid w:val="00114C79"/>
    <w:rsid w:val="00114CE1"/>
    <w:rsid w:val="00114DAE"/>
    <w:rsid w:val="001156ED"/>
    <w:rsid w:val="00115BAC"/>
    <w:rsid w:val="00115E82"/>
    <w:rsid w:val="00116263"/>
    <w:rsid w:val="0011646D"/>
    <w:rsid w:val="00116863"/>
    <w:rsid w:val="00117183"/>
    <w:rsid w:val="00117714"/>
    <w:rsid w:val="001201D5"/>
    <w:rsid w:val="001208D6"/>
    <w:rsid w:val="00120C25"/>
    <w:rsid w:val="00120C77"/>
    <w:rsid w:val="00121850"/>
    <w:rsid w:val="00121AD1"/>
    <w:rsid w:val="00121EFA"/>
    <w:rsid w:val="001221CF"/>
    <w:rsid w:val="0012242D"/>
    <w:rsid w:val="001225FF"/>
    <w:rsid w:val="001226B5"/>
    <w:rsid w:val="00122BE0"/>
    <w:rsid w:val="00123284"/>
    <w:rsid w:val="00123B8F"/>
    <w:rsid w:val="00123F7B"/>
    <w:rsid w:val="00125404"/>
    <w:rsid w:val="00125805"/>
    <w:rsid w:val="00125814"/>
    <w:rsid w:val="00127028"/>
    <w:rsid w:val="0012742D"/>
    <w:rsid w:val="001274F3"/>
    <w:rsid w:val="001276F5"/>
    <w:rsid w:val="00127C15"/>
    <w:rsid w:val="001302C2"/>
    <w:rsid w:val="001307E3"/>
    <w:rsid w:val="001315E1"/>
    <w:rsid w:val="001315F1"/>
    <w:rsid w:val="00131722"/>
    <w:rsid w:val="00131815"/>
    <w:rsid w:val="00131C08"/>
    <w:rsid w:val="00132295"/>
    <w:rsid w:val="001328D4"/>
    <w:rsid w:val="00132BB5"/>
    <w:rsid w:val="00132BC3"/>
    <w:rsid w:val="00133140"/>
    <w:rsid w:val="0013314A"/>
    <w:rsid w:val="001332D7"/>
    <w:rsid w:val="001334D0"/>
    <w:rsid w:val="00133A9D"/>
    <w:rsid w:val="001340CA"/>
    <w:rsid w:val="0013429B"/>
    <w:rsid w:val="0013531F"/>
    <w:rsid w:val="001353D3"/>
    <w:rsid w:val="0013559A"/>
    <w:rsid w:val="00135AB5"/>
    <w:rsid w:val="00135FE6"/>
    <w:rsid w:val="001364FE"/>
    <w:rsid w:val="00136B5A"/>
    <w:rsid w:val="00136F98"/>
    <w:rsid w:val="0013722B"/>
    <w:rsid w:val="00137BE8"/>
    <w:rsid w:val="001405EF"/>
    <w:rsid w:val="0014062D"/>
    <w:rsid w:val="0014082E"/>
    <w:rsid w:val="00140E5B"/>
    <w:rsid w:val="00141093"/>
    <w:rsid w:val="00141489"/>
    <w:rsid w:val="001415A9"/>
    <w:rsid w:val="00141F1A"/>
    <w:rsid w:val="00142143"/>
    <w:rsid w:val="00142A5F"/>
    <w:rsid w:val="00142B63"/>
    <w:rsid w:val="001434CD"/>
    <w:rsid w:val="00143554"/>
    <w:rsid w:val="00143B78"/>
    <w:rsid w:val="00143DA5"/>
    <w:rsid w:val="001440B1"/>
    <w:rsid w:val="00144313"/>
    <w:rsid w:val="001449F7"/>
    <w:rsid w:val="00144C8F"/>
    <w:rsid w:val="00144F28"/>
    <w:rsid w:val="00145014"/>
    <w:rsid w:val="0014501A"/>
    <w:rsid w:val="001453F4"/>
    <w:rsid w:val="00145879"/>
    <w:rsid w:val="00146465"/>
    <w:rsid w:val="001465FA"/>
    <w:rsid w:val="00147563"/>
    <w:rsid w:val="0015000D"/>
    <w:rsid w:val="0015037C"/>
    <w:rsid w:val="0015072F"/>
    <w:rsid w:val="0015085B"/>
    <w:rsid w:val="00150C24"/>
    <w:rsid w:val="00150D63"/>
    <w:rsid w:val="00150F3E"/>
    <w:rsid w:val="001516A9"/>
    <w:rsid w:val="00151B93"/>
    <w:rsid w:val="0015226B"/>
    <w:rsid w:val="00152B3E"/>
    <w:rsid w:val="00154215"/>
    <w:rsid w:val="00154525"/>
    <w:rsid w:val="001547F2"/>
    <w:rsid w:val="00154CC2"/>
    <w:rsid w:val="00154D0D"/>
    <w:rsid w:val="001551F2"/>
    <w:rsid w:val="0015531A"/>
    <w:rsid w:val="00157D50"/>
    <w:rsid w:val="00160091"/>
    <w:rsid w:val="00160A6A"/>
    <w:rsid w:val="001613E1"/>
    <w:rsid w:val="00161A60"/>
    <w:rsid w:val="00161DB0"/>
    <w:rsid w:val="00162444"/>
    <w:rsid w:val="00162C99"/>
    <w:rsid w:val="00162CDA"/>
    <w:rsid w:val="00162D7B"/>
    <w:rsid w:val="00162EF9"/>
    <w:rsid w:val="00162FE1"/>
    <w:rsid w:val="001630F9"/>
    <w:rsid w:val="00163360"/>
    <w:rsid w:val="001639A5"/>
    <w:rsid w:val="00163C00"/>
    <w:rsid w:val="00164363"/>
    <w:rsid w:val="00164425"/>
    <w:rsid w:val="001645BC"/>
    <w:rsid w:val="001645D3"/>
    <w:rsid w:val="001646B4"/>
    <w:rsid w:val="001649D6"/>
    <w:rsid w:val="0016560F"/>
    <w:rsid w:val="0016588F"/>
    <w:rsid w:val="00165D8B"/>
    <w:rsid w:val="00166153"/>
    <w:rsid w:val="00166248"/>
    <w:rsid w:val="0016646F"/>
    <w:rsid w:val="001666F3"/>
    <w:rsid w:val="001669A3"/>
    <w:rsid w:val="00166F10"/>
    <w:rsid w:val="00167EFC"/>
    <w:rsid w:val="001700C9"/>
    <w:rsid w:val="001705E5"/>
    <w:rsid w:val="00170D4E"/>
    <w:rsid w:val="001713E9"/>
    <w:rsid w:val="00172AF9"/>
    <w:rsid w:val="00172DDD"/>
    <w:rsid w:val="00172DFE"/>
    <w:rsid w:val="00173046"/>
    <w:rsid w:val="001738CD"/>
    <w:rsid w:val="001739AF"/>
    <w:rsid w:val="00173E3C"/>
    <w:rsid w:val="001741A9"/>
    <w:rsid w:val="00174265"/>
    <w:rsid w:val="00174483"/>
    <w:rsid w:val="00174622"/>
    <w:rsid w:val="00174ABF"/>
    <w:rsid w:val="00175055"/>
    <w:rsid w:val="00175241"/>
    <w:rsid w:val="001754C4"/>
    <w:rsid w:val="001758DE"/>
    <w:rsid w:val="00175A18"/>
    <w:rsid w:val="00176A1D"/>
    <w:rsid w:val="00176E0C"/>
    <w:rsid w:val="0017702A"/>
    <w:rsid w:val="00177222"/>
    <w:rsid w:val="0017734A"/>
    <w:rsid w:val="00177AB8"/>
    <w:rsid w:val="00177B6F"/>
    <w:rsid w:val="00177F63"/>
    <w:rsid w:val="00181766"/>
    <w:rsid w:val="00182D39"/>
    <w:rsid w:val="00182EFD"/>
    <w:rsid w:val="00183844"/>
    <w:rsid w:val="00184236"/>
    <w:rsid w:val="00184280"/>
    <w:rsid w:val="00184DB9"/>
    <w:rsid w:val="00184E19"/>
    <w:rsid w:val="00185792"/>
    <w:rsid w:val="0018621F"/>
    <w:rsid w:val="00186606"/>
    <w:rsid w:val="00186841"/>
    <w:rsid w:val="00186A04"/>
    <w:rsid w:val="00186E89"/>
    <w:rsid w:val="001871CC"/>
    <w:rsid w:val="0018722A"/>
    <w:rsid w:val="00187B49"/>
    <w:rsid w:val="00187EC6"/>
    <w:rsid w:val="00190046"/>
    <w:rsid w:val="00190777"/>
    <w:rsid w:val="00191111"/>
    <w:rsid w:val="00191D78"/>
    <w:rsid w:val="001922DB"/>
    <w:rsid w:val="001924AA"/>
    <w:rsid w:val="001925A6"/>
    <w:rsid w:val="00193459"/>
    <w:rsid w:val="0019371E"/>
    <w:rsid w:val="00193C78"/>
    <w:rsid w:val="00194285"/>
    <w:rsid w:val="001946D5"/>
    <w:rsid w:val="00194D09"/>
    <w:rsid w:val="00194D82"/>
    <w:rsid w:val="0019532B"/>
    <w:rsid w:val="00195365"/>
    <w:rsid w:val="00195C08"/>
    <w:rsid w:val="00195C0C"/>
    <w:rsid w:val="00196ABA"/>
    <w:rsid w:val="00196CF0"/>
    <w:rsid w:val="001975DE"/>
    <w:rsid w:val="001977AE"/>
    <w:rsid w:val="00197EF0"/>
    <w:rsid w:val="001A02E5"/>
    <w:rsid w:val="001A0335"/>
    <w:rsid w:val="001A0377"/>
    <w:rsid w:val="001A1027"/>
    <w:rsid w:val="001A12D7"/>
    <w:rsid w:val="001A13E4"/>
    <w:rsid w:val="001A1613"/>
    <w:rsid w:val="001A1BBA"/>
    <w:rsid w:val="001A1C71"/>
    <w:rsid w:val="001A201A"/>
    <w:rsid w:val="001A22CA"/>
    <w:rsid w:val="001A237E"/>
    <w:rsid w:val="001A2422"/>
    <w:rsid w:val="001A325E"/>
    <w:rsid w:val="001A3371"/>
    <w:rsid w:val="001A3B4A"/>
    <w:rsid w:val="001A3B9B"/>
    <w:rsid w:val="001A3C0E"/>
    <w:rsid w:val="001A3D38"/>
    <w:rsid w:val="001A4158"/>
    <w:rsid w:val="001A43B6"/>
    <w:rsid w:val="001A47C1"/>
    <w:rsid w:val="001A4840"/>
    <w:rsid w:val="001A4E6D"/>
    <w:rsid w:val="001A5076"/>
    <w:rsid w:val="001A5577"/>
    <w:rsid w:val="001A55DD"/>
    <w:rsid w:val="001A606F"/>
    <w:rsid w:val="001A6369"/>
    <w:rsid w:val="001A67FC"/>
    <w:rsid w:val="001A6DA7"/>
    <w:rsid w:val="001A776F"/>
    <w:rsid w:val="001A7904"/>
    <w:rsid w:val="001A7B32"/>
    <w:rsid w:val="001A7D7D"/>
    <w:rsid w:val="001B0E54"/>
    <w:rsid w:val="001B11BB"/>
    <w:rsid w:val="001B1B3A"/>
    <w:rsid w:val="001B26DE"/>
    <w:rsid w:val="001B2D1A"/>
    <w:rsid w:val="001B31DF"/>
    <w:rsid w:val="001B367D"/>
    <w:rsid w:val="001B3996"/>
    <w:rsid w:val="001B3AD0"/>
    <w:rsid w:val="001B3B64"/>
    <w:rsid w:val="001B3DB4"/>
    <w:rsid w:val="001B5337"/>
    <w:rsid w:val="001B6B6D"/>
    <w:rsid w:val="001B7027"/>
    <w:rsid w:val="001B77CF"/>
    <w:rsid w:val="001B7B6A"/>
    <w:rsid w:val="001C0108"/>
    <w:rsid w:val="001C011F"/>
    <w:rsid w:val="001C01F4"/>
    <w:rsid w:val="001C0204"/>
    <w:rsid w:val="001C0621"/>
    <w:rsid w:val="001C067F"/>
    <w:rsid w:val="001C0725"/>
    <w:rsid w:val="001C08A5"/>
    <w:rsid w:val="001C0A16"/>
    <w:rsid w:val="001C0C0F"/>
    <w:rsid w:val="001C1288"/>
    <w:rsid w:val="001C12DA"/>
    <w:rsid w:val="001C1FD0"/>
    <w:rsid w:val="001C238D"/>
    <w:rsid w:val="001C3067"/>
    <w:rsid w:val="001C3199"/>
    <w:rsid w:val="001C3E1F"/>
    <w:rsid w:val="001C3ECE"/>
    <w:rsid w:val="001C4AF3"/>
    <w:rsid w:val="001C4BF6"/>
    <w:rsid w:val="001C52D9"/>
    <w:rsid w:val="001C55D5"/>
    <w:rsid w:val="001C5BCB"/>
    <w:rsid w:val="001C5E69"/>
    <w:rsid w:val="001C600D"/>
    <w:rsid w:val="001C63B9"/>
    <w:rsid w:val="001C63D3"/>
    <w:rsid w:val="001C66A8"/>
    <w:rsid w:val="001C67ED"/>
    <w:rsid w:val="001C6903"/>
    <w:rsid w:val="001C6CF2"/>
    <w:rsid w:val="001C713B"/>
    <w:rsid w:val="001C747A"/>
    <w:rsid w:val="001D04FF"/>
    <w:rsid w:val="001D07D3"/>
    <w:rsid w:val="001D10EE"/>
    <w:rsid w:val="001D140B"/>
    <w:rsid w:val="001D185E"/>
    <w:rsid w:val="001D1D85"/>
    <w:rsid w:val="001D26C5"/>
    <w:rsid w:val="001D2E04"/>
    <w:rsid w:val="001D324E"/>
    <w:rsid w:val="001D36F3"/>
    <w:rsid w:val="001D3774"/>
    <w:rsid w:val="001D3E42"/>
    <w:rsid w:val="001D41AA"/>
    <w:rsid w:val="001D439D"/>
    <w:rsid w:val="001D4A0B"/>
    <w:rsid w:val="001D4DA6"/>
    <w:rsid w:val="001D4E96"/>
    <w:rsid w:val="001D55B5"/>
    <w:rsid w:val="001D6056"/>
    <w:rsid w:val="001D68DD"/>
    <w:rsid w:val="001D720A"/>
    <w:rsid w:val="001D764A"/>
    <w:rsid w:val="001E0CC5"/>
    <w:rsid w:val="001E0FCE"/>
    <w:rsid w:val="001E134C"/>
    <w:rsid w:val="001E1723"/>
    <w:rsid w:val="001E1788"/>
    <w:rsid w:val="001E1AA6"/>
    <w:rsid w:val="001E2150"/>
    <w:rsid w:val="001E2660"/>
    <w:rsid w:val="001E4B07"/>
    <w:rsid w:val="001E4BBB"/>
    <w:rsid w:val="001E4F69"/>
    <w:rsid w:val="001E5142"/>
    <w:rsid w:val="001E5776"/>
    <w:rsid w:val="001E5826"/>
    <w:rsid w:val="001E5F76"/>
    <w:rsid w:val="001E6DCA"/>
    <w:rsid w:val="001E716B"/>
    <w:rsid w:val="001E7300"/>
    <w:rsid w:val="001E75E9"/>
    <w:rsid w:val="001E7802"/>
    <w:rsid w:val="001F0188"/>
    <w:rsid w:val="001F03AD"/>
    <w:rsid w:val="001F093F"/>
    <w:rsid w:val="001F095C"/>
    <w:rsid w:val="001F0DA5"/>
    <w:rsid w:val="001F105B"/>
    <w:rsid w:val="001F19C8"/>
    <w:rsid w:val="001F1AF2"/>
    <w:rsid w:val="001F1BC8"/>
    <w:rsid w:val="001F1D27"/>
    <w:rsid w:val="001F1E63"/>
    <w:rsid w:val="001F25D9"/>
    <w:rsid w:val="001F2E77"/>
    <w:rsid w:val="001F2F34"/>
    <w:rsid w:val="001F31D0"/>
    <w:rsid w:val="001F3220"/>
    <w:rsid w:val="001F3B81"/>
    <w:rsid w:val="001F3F40"/>
    <w:rsid w:val="001F42FC"/>
    <w:rsid w:val="001F4DE3"/>
    <w:rsid w:val="001F5A86"/>
    <w:rsid w:val="001F5ED0"/>
    <w:rsid w:val="001F67BC"/>
    <w:rsid w:val="001F6809"/>
    <w:rsid w:val="001F74C5"/>
    <w:rsid w:val="001F7F3C"/>
    <w:rsid w:val="002004FE"/>
    <w:rsid w:val="00200CFA"/>
    <w:rsid w:val="002010FC"/>
    <w:rsid w:val="002011FD"/>
    <w:rsid w:val="00201EB6"/>
    <w:rsid w:val="00203469"/>
    <w:rsid w:val="002036CF"/>
    <w:rsid w:val="00203C6E"/>
    <w:rsid w:val="00203C8B"/>
    <w:rsid w:val="002046AD"/>
    <w:rsid w:val="00204AA4"/>
    <w:rsid w:val="002053CB"/>
    <w:rsid w:val="00205811"/>
    <w:rsid w:val="00205DE2"/>
    <w:rsid w:val="002061E6"/>
    <w:rsid w:val="00206893"/>
    <w:rsid w:val="00206D93"/>
    <w:rsid w:val="00206F90"/>
    <w:rsid w:val="002077D2"/>
    <w:rsid w:val="00207A5F"/>
    <w:rsid w:val="00207A67"/>
    <w:rsid w:val="00207C1F"/>
    <w:rsid w:val="00207E6C"/>
    <w:rsid w:val="00210250"/>
    <w:rsid w:val="00210AD2"/>
    <w:rsid w:val="00210ED2"/>
    <w:rsid w:val="00211B19"/>
    <w:rsid w:val="00211BAF"/>
    <w:rsid w:val="00212BCE"/>
    <w:rsid w:val="0021313E"/>
    <w:rsid w:val="00214147"/>
    <w:rsid w:val="0021511B"/>
    <w:rsid w:val="002160C6"/>
    <w:rsid w:val="00216B42"/>
    <w:rsid w:val="00217DE2"/>
    <w:rsid w:val="00220BAF"/>
    <w:rsid w:val="00220E5C"/>
    <w:rsid w:val="002219D9"/>
    <w:rsid w:val="002221C7"/>
    <w:rsid w:val="002228FB"/>
    <w:rsid w:val="00222D00"/>
    <w:rsid w:val="00223014"/>
    <w:rsid w:val="00223722"/>
    <w:rsid w:val="00223838"/>
    <w:rsid w:val="0022388C"/>
    <w:rsid w:val="00223B73"/>
    <w:rsid w:val="002253F3"/>
    <w:rsid w:val="002263CF"/>
    <w:rsid w:val="002268D2"/>
    <w:rsid w:val="0022697E"/>
    <w:rsid w:val="00226B3D"/>
    <w:rsid w:val="00227234"/>
    <w:rsid w:val="002278BA"/>
    <w:rsid w:val="00227ACB"/>
    <w:rsid w:val="00227FDF"/>
    <w:rsid w:val="00230656"/>
    <w:rsid w:val="00230909"/>
    <w:rsid w:val="00230C91"/>
    <w:rsid w:val="00230C93"/>
    <w:rsid w:val="002311D1"/>
    <w:rsid w:val="0023198E"/>
    <w:rsid w:val="00231B3B"/>
    <w:rsid w:val="00231D6F"/>
    <w:rsid w:val="00232F48"/>
    <w:rsid w:val="0023302E"/>
    <w:rsid w:val="00233647"/>
    <w:rsid w:val="00234CF5"/>
    <w:rsid w:val="00235950"/>
    <w:rsid w:val="00235BE1"/>
    <w:rsid w:val="00236655"/>
    <w:rsid w:val="002366AA"/>
    <w:rsid w:val="00236FDF"/>
    <w:rsid w:val="00240572"/>
    <w:rsid w:val="00241140"/>
    <w:rsid w:val="00241629"/>
    <w:rsid w:val="002418D6"/>
    <w:rsid w:val="00242666"/>
    <w:rsid w:val="002426E6"/>
    <w:rsid w:val="00242986"/>
    <w:rsid w:val="00243342"/>
    <w:rsid w:val="00243DF0"/>
    <w:rsid w:val="00244007"/>
    <w:rsid w:val="00244539"/>
    <w:rsid w:val="00244801"/>
    <w:rsid w:val="00244E14"/>
    <w:rsid w:val="00244F8B"/>
    <w:rsid w:val="00245E83"/>
    <w:rsid w:val="00246075"/>
    <w:rsid w:val="002469FF"/>
    <w:rsid w:val="002475C4"/>
    <w:rsid w:val="00247A5A"/>
    <w:rsid w:val="00247ACF"/>
    <w:rsid w:val="002512C6"/>
    <w:rsid w:val="002516B7"/>
    <w:rsid w:val="00251F11"/>
    <w:rsid w:val="002524E7"/>
    <w:rsid w:val="0025293B"/>
    <w:rsid w:val="00252952"/>
    <w:rsid w:val="00252D78"/>
    <w:rsid w:val="00252F7C"/>
    <w:rsid w:val="00253240"/>
    <w:rsid w:val="002534DE"/>
    <w:rsid w:val="002536A8"/>
    <w:rsid w:val="00253B94"/>
    <w:rsid w:val="00253FA5"/>
    <w:rsid w:val="0025419D"/>
    <w:rsid w:val="002544C6"/>
    <w:rsid w:val="00254A59"/>
    <w:rsid w:val="0025507E"/>
    <w:rsid w:val="002565CA"/>
    <w:rsid w:val="0025717E"/>
    <w:rsid w:val="002571CA"/>
    <w:rsid w:val="00257345"/>
    <w:rsid w:val="00257471"/>
    <w:rsid w:val="00257B2F"/>
    <w:rsid w:val="00257BFF"/>
    <w:rsid w:val="00257CE6"/>
    <w:rsid w:val="00257E9F"/>
    <w:rsid w:val="002601FC"/>
    <w:rsid w:val="00260427"/>
    <w:rsid w:val="00260B64"/>
    <w:rsid w:val="00260D96"/>
    <w:rsid w:val="0026181D"/>
    <w:rsid w:val="00262136"/>
    <w:rsid w:val="00262227"/>
    <w:rsid w:val="00262464"/>
    <w:rsid w:val="0026257A"/>
    <w:rsid w:val="002628E6"/>
    <w:rsid w:val="00262C86"/>
    <w:rsid w:val="00262F59"/>
    <w:rsid w:val="002631A6"/>
    <w:rsid w:val="0026325C"/>
    <w:rsid w:val="0026444B"/>
    <w:rsid w:val="002646B5"/>
    <w:rsid w:val="0026519E"/>
    <w:rsid w:val="002657C0"/>
    <w:rsid w:val="00265FB2"/>
    <w:rsid w:val="002660A9"/>
    <w:rsid w:val="00266331"/>
    <w:rsid w:val="002665BA"/>
    <w:rsid w:val="00266A3B"/>
    <w:rsid w:val="002675F8"/>
    <w:rsid w:val="0026777C"/>
    <w:rsid w:val="00270411"/>
    <w:rsid w:val="0027088D"/>
    <w:rsid w:val="00270897"/>
    <w:rsid w:val="00270B53"/>
    <w:rsid w:val="00270F30"/>
    <w:rsid w:val="002713EA"/>
    <w:rsid w:val="002716FD"/>
    <w:rsid w:val="00271B19"/>
    <w:rsid w:val="00272155"/>
    <w:rsid w:val="002721EC"/>
    <w:rsid w:val="00272C04"/>
    <w:rsid w:val="00272E1A"/>
    <w:rsid w:val="00273113"/>
    <w:rsid w:val="00273187"/>
    <w:rsid w:val="00273878"/>
    <w:rsid w:val="00273DB3"/>
    <w:rsid w:val="0027408F"/>
    <w:rsid w:val="002745DF"/>
    <w:rsid w:val="00274BBC"/>
    <w:rsid w:val="0027502D"/>
    <w:rsid w:val="002758E8"/>
    <w:rsid w:val="00275CCB"/>
    <w:rsid w:val="00275F60"/>
    <w:rsid w:val="002762DC"/>
    <w:rsid w:val="00280343"/>
    <w:rsid w:val="002809A5"/>
    <w:rsid w:val="00281293"/>
    <w:rsid w:val="00281711"/>
    <w:rsid w:val="00281729"/>
    <w:rsid w:val="0028184B"/>
    <w:rsid w:val="00281AE4"/>
    <w:rsid w:val="00281FD3"/>
    <w:rsid w:val="00282A36"/>
    <w:rsid w:val="002832D3"/>
    <w:rsid w:val="00283BD1"/>
    <w:rsid w:val="00284A9F"/>
    <w:rsid w:val="00284B52"/>
    <w:rsid w:val="0028566C"/>
    <w:rsid w:val="00285BA1"/>
    <w:rsid w:val="00285D01"/>
    <w:rsid w:val="00285EA6"/>
    <w:rsid w:val="00286169"/>
    <w:rsid w:val="00286556"/>
    <w:rsid w:val="0028666A"/>
    <w:rsid w:val="00286A9A"/>
    <w:rsid w:val="00286D67"/>
    <w:rsid w:val="0028724F"/>
    <w:rsid w:val="00287396"/>
    <w:rsid w:val="00287DC0"/>
    <w:rsid w:val="00290A66"/>
    <w:rsid w:val="00290EEA"/>
    <w:rsid w:val="002911F1"/>
    <w:rsid w:val="00291558"/>
    <w:rsid w:val="002919BF"/>
    <w:rsid w:val="00291C2F"/>
    <w:rsid w:val="00291E98"/>
    <w:rsid w:val="0029255F"/>
    <w:rsid w:val="00292AA3"/>
    <w:rsid w:val="0029309E"/>
    <w:rsid w:val="002930FF"/>
    <w:rsid w:val="0029324D"/>
    <w:rsid w:val="002933FB"/>
    <w:rsid w:val="002937A9"/>
    <w:rsid w:val="002956B2"/>
    <w:rsid w:val="00295E8F"/>
    <w:rsid w:val="0029705E"/>
    <w:rsid w:val="002974A0"/>
    <w:rsid w:val="0029796B"/>
    <w:rsid w:val="00297F24"/>
    <w:rsid w:val="002A097A"/>
    <w:rsid w:val="002A09F5"/>
    <w:rsid w:val="002A1B45"/>
    <w:rsid w:val="002A1E62"/>
    <w:rsid w:val="002A1FA0"/>
    <w:rsid w:val="002A26DB"/>
    <w:rsid w:val="002A2761"/>
    <w:rsid w:val="002A2789"/>
    <w:rsid w:val="002A2BCE"/>
    <w:rsid w:val="002A2DC5"/>
    <w:rsid w:val="002A30C4"/>
    <w:rsid w:val="002A3262"/>
    <w:rsid w:val="002A332C"/>
    <w:rsid w:val="002A370C"/>
    <w:rsid w:val="002A37FE"/>
    <w:rsid w:val="002A44D7"/>
    <w:rsid w:val="002A47AE"/>
    <w:rsid w:val="002A4DF3"/>
    <w:rsid w:val="002A4EAA"/>
    <w:rsid w:val="002A58DF"/>
    <w:rsid w:val="002A58F9"/>
    <w:rsid w:val="002A5A6E"/>
    <w:rsid w:val="002A67C1"/>
    <w:rsid w:val="002A6943"/>
    <w:rsid w:val="002A6CA6"/>
    <w:rsid w:val="002A76CE"/>
    <w:rsid w:val="002A79FA"/>
    <w:rsid w:val="002B034F"/>
    <w:rsid w:val="002B04C4"/>
    <w:rsid w:val="002B0E74"/>
    <w:rsid w:val="002B19F6"/>
    <w:rsid w:val="002B1C26"/>
    <w:rsid w:val="002B1CA3"/>
    <w:rsid w:val="002B21C2"/>
    <w:rsid w:val="002B23B0"/>
    <w:rsid w:val="002B26F1"/>
    <w:rsid w:val="002B2DF4"/>
    <w:rsid w:val="002B2E8F"/>
    <w:rsid w:val="002B470A"/>
    <w:rsid w:val="002B4713"/>
    <w:rsid w:val="002B4D7F"/>
    <w:rsid w:val="002B5928"/>
    <w:rsid w:val="002B68D8"/>
    <w:rsid w:val="002B7884"/>
    <w:rsid w:val="002C0322"/>
    <w:rsid w:val="002C0462"/>
    <w:rsid w:val="002C0D1E"/>
    <w:rsid w:val="002C1BE1"/>
    <w:rsid w:val="002C1FDC"/>
    <w:rsid w:val="002C2AF7"/>
    <w:rsid w:val="002C368E"/>
    <w:rsid w:val="002C378A"/>
    <w:rsid w:val="002C4150"/>
    <w:rsid w:val="002C4331"/>
    <w:rsid w:val="002C46A3"/>
    <w:rsid w:val="002C49C2"/>
    <w:rsid w:val="002C4C6C"/>
    <w:rsid w:val="002C51A1"/>
    <w:rsid w:val="002C5E20"/>
    <w:rsid w:val="002C620C"/>
    <w:rsid w:val="002C63D6"/>
    <w:rsid w:val="002C6410"/>
    <w:rsid w:val="002C65C9"/>
    <w:rsid w:val="002C661F"/>
    <w:rsid w:val="002C6C50"/>
    <w:rsid w:val="002C6CC0"/>
    <w:rsid w:val="002C6ECA"/>
    <w:rsid w:val="002C7C33"/>
    <w:rsid w:val="002C7D39"/>
    <w:rsid w:val="002C7D41"/>
    <w:rsid w:val="002D043E"/>
    <w:rsid w:val="002D054F"/>
    <w:rsid w:val="002D0B14"/>
    <w:rsid w:val="002D10A8"/>
    <w:rsid w:val="002D119B"/>
    <w:rsid w:val="002D1301"/>
    <w:rsid w:val="002D2730"/>
    <w:rsid w:val="002D2D0B"/>
    <w:rsid w:val="002D3165"/>
    <w:rsid w:val="002D37EA"/>
    <w:rsid w:val="002D3F58"/>
    <w:rsid w:val="002D44F4"/>
    <w:rsid w:val="002D4CA8"/>
    <w:rsid w:val="002D5769"/>
    <w:rsid w:val="002D579D"/>
    <w:rsid w:val="002D6AE0"/>
    <w:rsid w:val="002D7069"/>
    <w:rsid w:val="002D72CF"/>
    <w:rsid w:val="002D7681"/>
    <w:rsid w:val="002D7E83"/>
    <w:rsid w:val="002E06BE"/>
    <w:rsid w:val="002E0D3B"/>
    <w:rsid w:val="002E141C"/>
    <w:rsid w:val="002E16C3"/>
    <w:rsid w:val="002E177A"/>
    <w:rsid w:val="002E268A"/>
    <w:rsid w:val="002E2948"/>
    <w:rsid w:val="002E2D92"/>
    <w:rsid w:val="002E3633"/>
    <w:rsid w:val="002E368B"/>
    <w:rsid w:val="002E3CE1"/>
    <w:rsid w:val="002E4107"/>
    <w:rsid w:val="002E493C"/>
    <w:rsid w:val="002E52BD"/>
    <w:rsid w:val="002E53BB"/>
    <w:rsid w:val="002E5613"/>
    <w:rsid w:val="002E5B53"/>
    <w:rsid w:val="002E5CDF"/>
    <w:rsid w:val="002E6072"/>
    <w:rsid w:val="002E6280"/>
    <w:rsid w:val="002E6402"/>
    <w:rsid w:val="002E65BD"/>
    <w:rsid w:val="002E675F"/>
    <w:rsid w:val="002E7389"/>
    <w:rsid w:val="002F07A7"/>
    <w:rsid w:val="002F0A53"/>
    <w:rsid w:val="002F11DC"/>
    <w:rsid w:val="002F1493"/>
    <w:rsid w:val="002F1678"/>
    <w:rsid w:val="002F1C28"/>
    <w:rsid w:val="002F3184"/>
    <w:rsid w:val="002F31CD"/>
    <w:rsid w:val="002F31D0"/>
    <w:rsid w:val="002F3545"/>
    <w:rsid w:val="002F3C66"/>
    <w:rsid w:val="002F4B5A"/>
    <w:rsid w:val="002F4DCD"/>
    <w:rsid w:val="002F4EB9"/>
    <w:rsid w:val="002F5104"/>
    <w:rsid w:val="002F57BC"/>
    <w:rsid w:val="002F6841"/>
    <w:rsid w:val="002F6A0A"/>
    <w:rsid w:val="002F6A48"/>
    <w:rsid w:val="002F6B78"/>
    <w:rsid w:val="002F6C2C"/>
    <w:rsid w:val="002F7C8D"/>
    <w:rsid w:val="002F7FA9"/>
    <w:rsid w:val="002F7FED"/>
    <w:rsid w:val="0030040E"/>
    <w:rsid w:val="00300FF2"/>
    <w:rsid w:val="0030161D"/>
    <w:rsid w:val="00301ECC"/>
    <w:rsid w:val="003022BD"/>
    <w:rsid w:val="003024DA"/>
    <w:rsid w:val="00302B75"/>
    <w:rsid w:val="00302F3E"/>
    <w:rsid w:val="00302F49"/>
    <w:rsid w:val="00302F78"/>
    <w:rsid w:val="003032CD"/>
    <w:rsid w:val="003040F3"/>
    <w:rsid w:val="003048C6"/>
    <w:rsid w:val="00304B53"/>
    <w:rsid w:val="00305BD7"/>
    <w:rsid w:val="0030635D"/>
    <w:rsid w:val="003072D2"/>
    <w:rsid w:val="003076F5"/>
    <w:rsid w:val="00307912"/>
    <w:rsid w:val="00307969"/>
    <w:rsid w:val="00307E10"/>
    <w:rsid w:val="00307E3D"/>
    <w:rsid w:val="00310F31"/>
    <w:rsid w:val="003114EF"/>
    <w:rsid w:val="00311986"/>
    <w:rsid w:val="0031223A"/>
    <w:rsid w:val="003126D6"/>
    <w:rsid w:val="00312BBE"/>
    <w:rsid w:val="00314331"/>
    <w:rsid w:val="00314A17"/>
    <w:rsid w:val="00314DC3"/>
    <w:rsid w:val="00314F83"/>
    <w:rsid w:val="00314FFC"/>
    <w:rsid w:val="0031529D"/>
    <w:rsid w:val="0031613F"/>
    <w:rsid w:val="00316171"/>
    <w:rsid w:val="00316556"/>
    <w:rsid w:val="003175CF"/>
    <w:rsid w:val="003177A0"/>
    <w:rsid w:val="0031799A"/>
    <w:rsid w:val="003179C6"/>
    <w:rsid w:val="003179F3"/>
    <w:rsid w:val="00317CEA"/>
    <w:rsid w:val="00320100"/>
    <w:rsid w:val="0032086B"/>
    <w:rsid w:val="00320E07"/>
    <w:rsid w:val="00321C19"/>
    <w:rsid w:val="003223FC"/>
    <w:rsid w:val="00322465"/>
    <w:rsid w:val="00322641"/>
    <w:rsid w:val="00322AEE"/>
    <w:rsid w:val="00323191"/>
    <w:rsid w:val="003232FC"/>
    <w:rsid w:val="0032454C"/>
    <w:rsid w:val="00324949"/>
    <w:rsid w:val="00324966"/>
    <w:rsid w:val="00324B4A"/>
    <w:rsid w:val="00324F0C"/>
    <w:rsid w:val="003252C9"/>
    <w:rsid w:val="003253DA"/>
    <w:rsid w:val="00325B9E"/>
    <w:rsid w:val="00325E9E"/>
    <w:rsid w:val="00326064"/>
    <w:rsid w:val="0032687D"/>
    <w:rsid w:val="00326C20"/>
    <w:rsid w:val="00326EE5"/>
    <w:rsid w:val="00327115"/>
    <w:rsid w:val="00327D1D"/>
    <w:rsid w:val="00327FD1"/>
    <w:rsid w:val="0033076C"/>
    <w:rsid w:val="00330A85"/>
    <w:rsid w:val="00330C50"/>
    <w:rsid w:val="00330D15"/>
    <w:rsid w:val="0033129A"/>
    <w:rsid w:val="0033131D"/>
    <w:rsid w:val="003318EB"/>
    <w:rsid w:val="00331974"/>
    <w:rsid w:val="00331AF5"/>
    <w:rsid w:val="00331D99"/>
    <w:rsid w:val="00332175"/>
    <w:rsid w:val="003323A3"/>
    <w:rsid w:val="00332A29"/>
    <w:rsid w:val="003340DC"/>
    <w:rsid w:val="00334843"/>
    <w:rsid w:val="00334D4A"/>
    <w:rsid w:val="00334EA6"/>
    <w:rsid w:val="003354BC"/>
    <w:rsid w:val="003354D4"/>
    <w:rsid w:val="0033607C"/>
    <w:rsid w:val="00336387"/>
    <w:rsid w:val="00336464"/>
    <w:rsid w:val="00337180"/>
    <w:rsid w:val="003372D5"/>
    <w:rsid w:val="00337344"/>
    <w:rsid w:val="0034012C"/>
    <w:rsid w:val="003403A9"/>
    <w:rsid w:val="00340C0F"/>
    <w:rsid w:val="00340E9F"/>
    <w:rsid w:val="00340FC1"/>
    <w:rsid w:val="0034159A"/>
    <w:rsid w:val="00341BF1"/>
    <w:rsid w:val="00341F80"/>
    <w:rsid w:val="00341FD2"/>
    <w:rsid w:val="003424D0"/>
    <w:rsid w:val="00342D0F"/>
    <w:rsid w:val="00342DB8"/>
    <w:rsid w:val="003449D3"/>
    <w:rsid w:val="00344BBE"/>
    <w:rsid w:val="00344BC6"/>
    <w:rsid w:val="00344FA7"/>
    <w:rsid w:val="0034714B"/>
    <w:rsid w:val="00347C08"/>
    <w:rsid w:val="00347DF4"/>
    <w:rsid w:val="00350926"/>
    <w:rsid w:val="00350D6E"/>
    <w:rsid w:val="00351D8A"/>
    <w:rsid w:val="0035239F"/>
    <w:rsid w:val="00353AD2"/>
    <w:rsid w:val="00354C20"/>
    <w:rsid w:val="0035529C"/>
    <w:rsid w:val="003560CE"/>
    <w:rsid w:val="00356294"/>
    <w:rsid w:val="0035638F"/>
    <w:rsid w:val="003566AF"/>
    <w:rsid w:val="00356ACB"/>
    <w:rsid w:val="00356D98"/>
    <w:rsid w:val="00356F4A"/>
    <w:rsid w:val="00357296"/>
    <w:rsid w:val="00357CAB"/>
    <w:rsid w:val="00357D02"/>
    <w:rsid w:val="00360530"/>
    <w:rsid w:val="00361C49"/>
    <w:rsid w:val="00361D60"/>
    <w:rsid w:val="00361DCB"/>
    <w:rsid w:val="003620BA"/>
    <w:rsid w:val="003629EE"/>
    <w:rsid w:val="00362B7F"/>
    <w:rsid w:val="00362F07"/>
    <w:rsid w:val="003630BD"/>
    <w:rsid w:val="00363232"/>
    <w:rsid w:val="0036343B"/>
    <w:rsid w:val="0036346C"/>
    <w:rsid w:val="00363938"/>
    <w:rsid w:val="00364235"/>
    <w:rsid w:val="00364236"/>
    <w:rsid w:val="0036435D"/>
    <w:rsid w:val="00364C2E"/>
    <w:rsid w:val="00364CB5"/>
    <w:rsid w:val="00364D09"/>
    <w:rsid w:val="00365E8A"/>
    <w:rsid w:val="00366606"/>
    <w:rsid w:val="00366AAA"/>
    <w:rsid w:val="00366F56"/>
    <w:rsid w:val="00367B91"/>
    <w:rsid w:val="00367C3F"/>
    <w:rsid w:val="00367EFD"/>
    <w:rsid w:val="0037005B"/>
    <w:rsid w:val="00370082"/>
    <w:rsid w:val="0037026C"/>
    <w:rsid w:val="0037032D"/>
    <w:rsid w:val="00371061"/>
    <w:rsid w:val="003712F8"/>
    <w:rsid w:val="003716CE"/>
    <w:rsid w:val="00371C0A"/>
    <w:rsid w:val="00371E6B"/>
    <w:rsid w:val="00371F6E"/>
    <w:rsid w:val="00372132"/>
    <w:rsid w:val="003722AF"/>
    <w:rsid w:val="003728CD"/>
    <w:rsid w:val="00372FD1"/>
    <w:rsid w:val="00373120"/>
    <w:rsid w:val="00373230"/>
    <w:rsid w:val="00373277"/>
    <w:rsid w:val="00373280"/>
    <w:rsid w:val="0037346B"/>
    <w:rsid w:val="0037497D"/>
    <w:rsid w:val="00374C1F"/>
    <w:rsid w:val="0037505E"/>
    <w:rsid w:val="00375EF8"/>
    <w:rsid w:val="003761E2"/>
    <w:rsid w:val="00376D39"/>
    <w:rsid w:val="00376F4E"/>
    <w:rsid w:val="00377812"/>
    <w:rsid w:val="00377B5C"/>
    <w:rsid w:val="00380714"/>
    <w:rsid w:val="00380770"/>
    <w:rsid w:val="003807A1"/>
    <w:rsid w:val="00380922"/>
    <w:rsid w:val="003809AA"/>
    <w:rsid w:val="003810B9"/>
    <w:rsid w:val="003811DA"/>
    <w:rsid w:val="00381452"/>
    <w:rsid w:val="003821E2"/>
    <w:rsid w:val="00382639"/>
    <w:rsid w:val="00383144"/>
    <w:rsid w:val="003836CE"/>
    <w:rsid w:val="0038418E"/>
    <w:rsid w:val="0038496D"/>
    <w:rsid w:val="00384A5A"/>
    <w:rsid w:val="00384BD8"/>
    <w:rsid w:val="00384C40"/>
    <w:rsid w:val="0038509B"/>
    <w:rsid w:val="003850C1"/>
    <w:rsid w:val="003854E4"/>
    <w:rsid w:val="0038576C"/>
    <w:rsid w:val="00385A22"/>
    <w:rsid w:val="00385C23"/>
    <w:rsid w:val="00385CA3"/>
    <w:rsid w:val="003865E1"/>
    <w:rsid w:val="0038665D"/>
    <w:rsid w:val="00386C4F"/>
    <w:rsid w:val="00390BAA"/>
    <w:rsid w:val="00390CDF"/>
    <w:rsid w:val="0039101B"/>
    <w:rsid w:val="0039107C"/>
    <w:rsid w:val="00391117"/>
    <w:rsid w:val="003911A8"/>
    <w:rsid w:val="00391205"/>
    <w:rsid w:val="00392001"/>
    <w:rsid w:val="0039278B"/>
    <w:rsid w:val="00392819"/>
    <w:rsid w:val="00392B69"/>
    <w:rsid w:val="00392CD7"/>
    <w:rsid w:val="00393902"/>
    <w:rsid w:val="00393D09"/>
    <w:rsid w:val="003943E5"/>
    <w:rsid w:val="003946FE"/>
    <w:rsid w:val="003947E7"/>
    <w:rsid w:val="00394947"/>
    <w:rsid w:val="00394AB4"/>
    <w:rsid w:val="00394D5A"/>
    <w:rsid w:val="00395771"/>
    <w:rsid w:val="00395881"/>
    <w:rsid w:val="00395BBD"/>
    <w:rsid w:val="00395C61"/>
    <w:rsid w:val="003962F5"/>
    <w:rsid w:val="0039634B"/>
    <w:rsid w:val="003964BA"/>
    <w:rsid w:val="00396549"/>
    <w:rsid w:val="00396F47"/>
    <w:rsid w:val="00396FED"/>
    <w:rsid w:val="00397707"/>
    <w:rsid w:val="00397CAF"/>
    <w:rsid w:val="00397F34"/>
    <w:rsid w:val="003A0143"/>
    <w:rsid w:val="003A0A92"/>
    <w:rsid w:val="003A0E80"/>
    <w:rsid w:val="003A1A2C"/>
    <w:rsid w:val="003A2120"/>
    <w:rsid w:val="003A2622"/>
    <w:rsid w:val="003A310B"/>
    <w:rsid w:val="003A31BB"/>
    <w:rsid w:val="003A3F46"/>
    <w:rsid w:val="003A472D"/>
    <w:rsid w:val="003A4B8C"/>
    <w:rsid w:val="003A5427"/>
    <w:rsid w:val="003B0591"/>
    <w:rsid w:val="003B0AC9"/>
    <w:rsid w:val="003B0DD6"/>
    <w:rsid w:val="003B18D6"/>
    <w:rsid w:val="003B1B76"/>
    <w:rsid w:val="003B1F57"/>
    <w:rsid w:val="003B2CE0"/>
    <w:rsid w:val="003B2DB8"/>
    <w:rsid w:val="003B2EE6"/>
    <w:rsid w:val="003B2FF4"/>
    <w:rsid w:val="003B304C"/>
    <w:rsid w:val="003B3CC0"/>
    <w:rsid w:val="003B45CB"/>
    <w:rsid w:val="003B4A88"/>
    <w:rsid w:val="003B4FC7"/>
    <w:rsid w:val="003B5010"/>
    <w:rsid w:val="003B62A8"/>
    <w:rsid w:val="003B67F7"/>
    <w:rsid w:val="003B68CD"/>
    <w:rsid w:val="003B6FF3"/>
    <w:rsid w:val="003B71FE"/>
    <w:rsid w:val="003B7682"/>
    <w:rsid w:val="003C011F"/>
    <w:rsid w:val="003C0AF8"/>
    <w:rsid w:val="003C0EF4"/>
    <w:rsid w:val="003C137A"/>
    <w:rsid w:val="003C14B6"/>
    <w:rsid w:val="003C1BC4"/>
    <w:rsid w:val="003C20D5"/>
    <w:rsid w:val="003C2131"/>
    <w:rsid w:val="003C2813"/>
    <w:rsid w:val="003C2E81"/>
    <w:rsid w:val="003C2F31"/>
    <w:rsid w:val="003C3289"/>
    <w:rsid w:val="003C3560"/>
    <w:rsid w:val="003C3AC5"/>
    <w:rsid w:val="003C3E6D"/>
    <w:rsid w:val="003C4463"/>
    <w:rsid w:val="003C512F"/>
    <w:rsid w:val="003C550E"/>
    <w:rsid w:val="003C55B6"/>
    <w:rsid w:val="003C55F2"/>
    <w:rsid w:val="003C5BD6"/>
    <w:rsid w:val="003C6E86"/>
    <w:rsid w:val="003C719A"/>
    <w:rsid w:val="003C7D1E"/>
    <w:rsid w:val="003D08C7"/>
    <w:rsid w:val="003D0B1F"/>
    <w:rsid w:val="003D115A"/>
    <w:rsid w:val="003D12E7"/>
    <w:rsid w:val="003D19C8"/>
    <w:rsid w:val="003D21C1"/>
    <w:rsid w:val="003D327D"/>
    <w:rsid w:val="003D36E0"/>
    <w:rsid w:val="003D3754"/>
    <w:rsid w:val="003D3C5B"/>
    <w:rsid w:val="003D4864"/>
    <w:rsid w:val="003D53F3"/>
    <w:rsid w:val="003D5983"/>
    <w:rsid w:val="003D5C8C"/>
    <w:rsid w:val="003D5EA4"/>
    <w:rsid w:val="003D66F3"/>
    <w:rsid w:val="003D6A12"/>
    <w:rsid w:val="003D6E9E"/>
    <w:rsid w:val="003D6F48"/>
    <w:rsid w:val="003D73A9"/>
    <w:rsid w:val="003D7489"/>
    <w:rsid w:val="003D77CA"/>
    <w:rsid w:val="003D7AD9"/>
    <w:rsid w:val="003D7CA8"/>
    <w:rsid w:val="003E0979"/>
    <w:rsid w:val="003E0AA9"/>
    <w:rsid w:val="003E2742"/>
    <w:rsid w:val="003E2AF6"/>
    <w:rsid w:val="003E2CC6"/>
    <w:rsid w:val="003E2E09"/>
    <w:rsid w:val="003E3158"/>
    <w:rsid w:val="003E3407"/>
    <w:rsid w:val="003E3C14"/>
    <w:rsid w:val="003E3F86"/>
    <w:rsid w:val="003E4B4A"/>
    <w:rsid w:val="003E4BB9"/>
    <w:rsid w:val="003E5065"/>
    <w:rsid w:val="003E682E"/>
    <w:rsid w:val="003E6C95"/>
    <w:rsid w:val="003E6DED"/>
    <w:rsid w:val="003E7AA1"/>
    <w:rsid w:val="003F019B"/>
    <w:rsid w:val="003F07C7"/>
    <w:rsid w:val="003F0CCB"/>
    <w:rsid w:val="003F158A"/>
    <w:rsid w:val="003F292F"/>
    <w:rsid w:val="003F2FF5"/>
    <w:rsid w:val="003F3452"/>
    <w:rsid w:val="003F3630"/>
    <w:rsid w:val="003F3B68"/>
    <w:rsid w:val="003F3C97"/>
    <w:rsid w:val="003F461D"/>
    <w:rsid w:val="003F46DF"/>
    <w:rsid w:val="003F49C5"/>
    <w:rsid w:val="003F4FFD"/>
    <w:rsid w:val="003F5688"/>
    <w:rsid w:val="003F65F5"/>
    <w:rsid w:val="003F671E"/>
    <w:rsid w:val="003F7728"/>
    <w:rsid w:val="004004B5"/>
    <w:rsid w:val="00400507"/>
    <w:rsid w:val="00400754"/>
    <w:rsid w:val="00400CC4"/>
    <w:rsid w:val="00400F7E"/>
    <w:rsid w:val="0040142E"/>
    <w:rsid w:val="0040172C"/>
    <w:rsid w:val="00401A59"/>
    <w:rsid w:val="00401D7A"/>
    <w:rsid w:val="00401EFB"/>
    <w:rsid w:val="0040237B"/>
    <w:rsid w:val="0040320A"/>
    <w:rsid w:val="00403BEB"/>
    <w:rsid w:val="00403C9B"/>
    <w:rsid w:val="00403F83"/>
    <w:rsid w:val="004045B4"/>
    <w:rsid w:val="00404922"/>
    <w:rsid w:val="004049EF"/>
    <w:rsid w:val="00404D0E"/>
    <w:rsid w:val="0040509B"/>
    <w:rsid w:val="00405E69"/>
    <w:rsid w:val="004063F1"/>
    <w:rsid w:val="00406415"/>
    <w:rsid w:val="00407284"/>
    <w:rsid w:val="0040736C"/>
    <w:rsid w:val="0040793D"/>
    <w:rsid w:val="00407BF2"/>
    <w:rsid w:val="004100B0"/>
    <w:rsid w:val="004101DE"/>
    <w:rsid w:val="00410245"/>
    <w:rsid w:val="0041061B"/>
    <w:rsid w:val="00410FD1"/>
    <w:rsid w:val="00411006"/>
    <w:rsid w:val="00411226"/>
    <w:rsid w:val="00411A55"/>
    <w:rsid w:val="004121AA"/>
    <w:rsid w:val="00412DD5"/>
    <w:rsid w:val="00413641"/>
    <w:rsid w:val="00413859"/>
    <w:rsid w:val="00413CF6"/>
    <w:rsid w:val="00413F8B"/>
    <w:rsid w:val="00413FC2"/>
    <w:rsid w:val="00414057"/>
    <w:rsid w:val="0041457C"/>
    <w:rsid w:val="00414B28"/>
    <w:rsid w:val="004151D6"/>
    <w:rsid w:val="00415430"/>
    <w:rsid w:val="00415C9C"/>
    <w:rsid w:val="00415D65"/>
    <w:rsid w:val="00415DFC"/>
    <w:rsid w:val="00415DFE"/>
    <w:rsid w:val="00415E3C"/>
    <w:rsid w:val="00416911"/>
    <w:rsid w:val="0041733A"/>
    <w:rsid w:val="00417BC4"/>
    <w:rsid w:val="00420123"/>
    <w:rsid w:val="004201B6"/>
    <w:rsid w:val="00420266"/>
    <w:rsid w:val="00420E7E"/>
    <w:rsid w:val="00421752"/>
    <w:rsid w:val="00421A3F"/>
    <w:rsid w:val="00421BBA"/>
    <w:rsid w:val="00421D95"/>
    <w:rsid w:val="00421DD0"/>
    <w:rsid w:val="00422903"/>
    <w:rsid w:val="00423152"/>
    <w:rsid w:val="004235C9"/>
    <w:rsid w:val="00423662"/>
    <w:rsid w:val="004236DE"/>
    <w:rsid w:val="00423D73"/>
    <w:rsid w:val="00423DF2"/>
    <w:rsid w:val="00423F56"/>
    <w:rsid w:val="00423F66"/>
    <w:rsid w:val="0042412E"/>
    <w:rsid w:val="0042537C"/>
    <w:rsid w:val="00425445"/>
    <w:rsid w:val="0042569F"/>
    <w:rsid w:val="004264B0"/>
    <w:rsid w:val="004276E2"/>
    <w:rsid w:val="00427828"/>
    <w:rsid w:val="00430467"/>
    <w:rsid w:val="004304BA"/>
    <w:rsid w:val="00430F91"/>
    <w:rsid w:val="004310DD"/>
    <w:rsid w:val="004313C2"/>
    <w:rsid w:val="00431A6C"/>
    <w:rsid w:val="00432505"/>
    <w:rsid w:val="00432DD5"/>
    <w:rsid w:val="00432E51"/>
    <w:rsid w:val="004334D2"/>
    <w:rsid w:val="004336F3"/>
    <w:rsid w:val="00433A20"/>
    <w:rsid w:val="004341D0"/>
    <w:rsid w:val="004345E4"/>
    <w:rsid w:val="00435463"/>
    <w:rsid w:val="00435753"/>
    <w:rsid w:val="00435EA7"/>
    <w:rsid w:val="00436204"/>
    <w:rsid w:val="00436224"/>
    <w:rsid w:val="00436462"/>
    <w:rsid w:val="00436CCA"/>
    <w:rsid w:val="004371C1"/>
    <w:rsid w:val="00437448"/>
    <w:rsid w:val="0043755B"/>
    <w:rsid w:val="00437B81"/>
    <w:rsid w:val="0044082B"/>
    <w:rsid w:val="00440944"/>
    <w:rsid w:val="0044095A"/>
    <w:rsid w:val="00440DDC"/>
    <w:rsid w:val="00441565"/>
    <w:rsid w:val="004416D4"/>
    <w:rsid w:val="00441867"/>
    <w:rsid w:val="00441CC3"/>
    <w:rsid w:val="00441E87"/>
    <w:rsid w:val="00442447"/>
    <w:rsid w:val="00442624"/>
    <w:rsid w:val="00444237"/>
    <w:rsid w:val="004443D3"/>
    <w:rsid w:val="0044450F"/>
    <w:rsid w:val="0044467E"/>
    <w:rsid w:val="004448F5"/>
    <w:rsid w:val="004450AE"/>
    <w:rsid w:val="0044543D"/>
    <w:rsid w:val="00445AF8"/>
    <w:rsid w:val="00446744"/>
    <w:rsid w:val="004474B7"/>
    <w:rsid w:val="004477EE"/>
    <w:rsid w:val="00447CAC"/>
    <w:rsid w:val="00447EEB"/>
    <w:rsid w:val="004503D6"/>
    <w:rsid w:val="004509B1"/>
    <w:rsid w:val="00450D96"/>
    <w:rsid w:val="004510CD"/>
    <w:rsid w:val="004515EF"/>
    <w:rsid w:val="00451D5E"/>
    <w:rsid w:val="00451DA3"/>
    <w:rsid w:val="00451EEC"/>
    <w:rsid w:val="00452F45"/>
    <w:rsid w:val="00453409"/>
    <w:rsid w:val="004538B3"/>
    <w:rsid w:val="004539DB"/>
    <w:rsid w:val="004542AC"/>
    <w:rsid w:val="0045454A"/>
    <w:rsid w:val="00454726"/>
    <w:rsid w:val="00454B05"/>
    <w:rsid w:val="00454E5B"/>
    <w:rsid w:val="00455054"/>
    <w:rsid w:val="00455452"/>
    <w:rsid w:val="004556C3"/>
    <w:rsid w:val="0045587B"/>
    <w:rsid w:val="00455D64"/>
    <w:rsid w:val="00455F20"/>
    <w:rsid w:val="00456455"/>
    <w:rsid w:val="004573A4"/>
    <w:rsid w:val="0045751F"/>
    <w:rsid w:val="004577A7"/>
    <w:rsid w:val="00457AF8"/>
    <w:rsid w:val="00457B40"/>
    <w:rsid w:val="0046081C"/>
    <w:rsid w:val="004609ED"/>
    <w:rsid w:val="00460AF5"/>
    <w:rsid w:val="00461949"/>
    <w:rsid w:val="00461A82"/>
    <w:rsid w:val="00462593"/>
    <w:rsid w:val="00462D6B"/>
    <w:rsid w:val="0046338A"/>
    <w:rsid w:val="004635AC"/>
    <w:rsid w:val="004636A0"/>
    <w:rsid w:val="00463B80"/>
    <w:rsid w:val="00463EE9"/>
    <w:rsid w:val="00464129"/>
    <w:rsid w:val="004644B2"/>
    <w:rsid w:val="0046460A"/>
    <w:rsid w:val="0046487E"/>
    <w:rsid w:val="00464FEB"/>
    <w:rsid w:val="00465DA3"/>
    <w:rsid w:val="004665AA"/>
    <w:rsid w:val="00466980"/>
    <w:rsid w:val="0046759D"/>
    <w:rsid w:val="004677F8"/>
    <w:rsid w:val="00467A8B"/>
    <w:rsid w:val="00470127"/>
    <w:rsid w:val="004703F2"/>
    <w:rsid w:val="004704EA"/>
    <w:rsid w:val="00470657"/>
    <w:rsid w:val="00470F7A"/>
    <w:rsid w:val="004718B8"/>
    <w:rsid w:val="00471EE3"/>
    <w:rsid w:val="0047306A"/>
    <w:rsid w:val="004730D4"/>
    <w:rsid w:val="004730D9"/>
    <w:rsid w:val="004734B7"/>
    <w:rsid w:val="0047363A"/>
    <w:rsid w:val="004737BA"/>
    <w:rsid w:val="00474B93"/>
    <w:rsid w:val="00475013"/>
    <w:rsid w:val="00475823"/>
    <w:rsid w:val="00475961"/>
    <w:rsid w:val="00475E33"/>
    <w:rsid w:val="004760E1"/>
    <w:rsid w:val="004762DF"/>
    <w:rsid w:val="0047674F"/>
    <w:rsid w:val="0047678B"/>
    <w:rsid w:val="00476F51"/>
    <w:rsid w:val="004770D8"/>
    <w:rsid w:val="00477B5F"/>
    <w:rsid w:val="0048081C"/>
    <w:rsid w:val="00480B9E"/>
    <w:rsid w:val="00481A3B"/>
    <w:rsid w:val="00481A4D"/>
    <w:rsid w:val="004820D0"/>
    <w:rsid w:val="00482EBE"/>
    <w:rsid w:val="004830CB"/>
    <w:rsid w:val="00483B1D"/>
    <w:rsid w:val="0048406D"/>
    <w:rsid w:val="00484566"/>
    <w:rsid w:val="0048488D"/>
    <w:rsid w:val="00484D3A"/>
    <w:rsid w:val="00484FFD"/>
    <w:rsid w:val="004851D2"/>
    <w:rsid w:val="00485CC5"/>
    <w:rsid w:val="00485D97"/>
    <w:rsid w:val="00486417"/>
    <w:rsid w:val="004864E2"/>
    <w:rsid w:val="00486B8F"/>
    <w:rsid w:val="00486F36"/>
    <w:rsid w:val="00486F43"/>
    <w:rsid w:val="00487100"/>
    <w:rsid w:val="0048723B"/>
    <w:rsid w:val="00487396"/>
    <w:rsid w:val="004874EA"/>
    <w:rsid w:val="0048777B"/>
    <w:rsid w:val="00487ADB"/>
    <w:rsid w:val="00487CD4"/>
    <w:rsid w:val="004909E0"/>
    <w:rsid w:val="00490D36"/>
    <w:rsid w:val="00490FBA"/>
    <w:rsid w:val="00491781"/>
    <w:rsid w:val="00491A37"/>
    <w:rsid w:val="0049267A"/>
    <w:rsid w:val="004926B4"/>
    <w:rsid w:val="004928C1"/>
    <w:rsid w:val="00492E02"/>
    <w:rsid w:val="00492EAC"/>
    <w:rsid w:val="004930EE"/>
    <w:rsid w:val="00493948"/>
    <w:rsid w:val="00494B39"/>
    <w:rsid w:val="00495D18"/>
    <w:rsid w:val="00496383"/>
    <w:rsid w:val="0049676E"/>
    <w:rsid w:val="0049719D"/>
    <w:rsid w:val="00497326"/>
    <w:rsid w:val="004978CC"/>
    <w:rsid w:val="0049793E"/>
    <w:rsid w:val="00497C43"/>
    <w:rsid w:val="00497F34"/>
    <w:rsid w:val="004A016C"/>
    <w:rsid w:val="004A09B7"/>
    <w:rsid w:val="004A09E2"/>
    <w:rsid w:val="004A0D22"/>
    <w:rsid w:val="004A179A"/>
    <w:rsid w:val="004A189A"/>
    <w:rsid w:val="004A1A8C"/>
    <w:rsid w:val="004A1F40"/>
    <w:rsid w:val="004A1F96"/>
    <w:rsid w:val="004A257B"/>
    <w:rsid w:val="004A25C5"/>
    <w:rsid w:val="004A2E54"/>
    <w:rsid w:val="004A3353"/>
    <w:rsid w:val="004A3B57"/>
    <w:rsid w:val="004A6084"/>
    <w:rsid w:val="004A691D"/>
    <w:rsid w:val="004A6B7E"/>
    <w:rsid w:val="004A6DF7"/>
    <w:rsid w:val="004A6E1E"/>
    <w:rsid w:val="004A6F7D"/>
    <w:rsid w:val="004A73BA"/>
    <w:rsid w:val="004A7400"/>
    <w:rsid w:val="004A7E67"/>
    <w:rsid w:val="004B105E"/>
    <w:rsid w:val="004B13F7"/>
    <w:rsid w:val="004B1D08"/>
    <w:rsid w:val="004B1E17"/>
    <w:rsid w:val="004B1E3A"/>
    <w:rsid w:val="004B2105"/>
    <w:rsid w:val="004B28DD"/>
    <w:rsid w:val="004B3613"/>
    <w:rsid w:val="004B3C24"/>
    <w:rsid w:val="004B4964"/>
    <w:rsid w:val="004B58EC"/>
    <w:rsid w:val="004B6710"/>
    <w:rsid w:val="004B6BA0"/>
    <w:rsid w:val="004B7C3E"/>
    <w:rsid w:val="004B7CB8"/>
    <w:rsid w:val="004B7F19"/>
    <w:rsid w:val="004C003A"/>
    <w:rsid w:val="004C0865"/>
    <w:rsid w:val="004C0884"/>
    <w:rsid w:val="004C1A56"/>
    <w:rsid w:val="004C2253"/>
    <w:rsid w:val="004C240F"/>
    <w:rsid w:val="004C285A"/>
    <w:rsid w:val="004C2C8F"/>
    <w:rsid w:val="004C39EB"/>
    <w:rsid w:val="004C4249"/>
    <w:rsid w:val="004C47AE"/>
    <w:rsid w:val="004C5219"/>
    <w:rsid w:val="004C5819"/>
    <w:rsid w:val="004C5A13"/>
    <w:rsid w:val="004C5C8C"/>
    <w:rsid w:val="004C5D4D"/>
    <w:rsid w:val="004C666C"/>
    <w:rsid w:val="004C6BBE"/>
    <w:rsid w:val="004C78E5"/>
    <w:rsid w:val="004C7B35"/>
    <w:rsid w:val="004C7B93"/>
    <w:rsid w:val="004C7D24"/>
    <w:rsid w:val="004C7DC3"/>
    <w:rsid w:val="004C7F2C"/>
    <w:rsid w:val="004D0004"/>
    <w:rsid w:val="004D0AC9"/>
    <w:rsid w:val="004D0E43"/>
    <w:rsid w:val="004D1260"/>
    <w:rsid w:val="004D17DE"/>
    <w:rsid w:val="004D20CD"/>
    <w:rsid w:val="004D25AC"/>
    <w:rsid w:val="004D3CB0"/>
    <w:rsid w:val="004D4207"/>
    <w:rsid w:val="004D4750"/>
    <w:rsid w:val="004D4BE2"/>
    <w:rsid w:val="004D534E"/>
    <w:rsid w:val="004D53B3"/>
    <w:rsid w:val="004D5633"/>
    <w:rsid w:val="004D564C"/>
    <w:rsid w:val="004D769D"/>
    <w:rsid w:val="004D7AE0"/>
    <w:rsid w:val="004D7D60"/>
    <w:rsid w:val="004E0725"/>
    <w:rsid w:val="004E08D2"/>
    <w:rsid w:val="004E0BDA"/>
    <w:rsid w:val="004E164C"/>
    <w:rsid w:val="004E1D64"/>
    <w:rsid w:val="004E2348"/>
    <w:rsid w:val="004E265A"/>
    <w:rsid w:val="004E2B2C"/>
    <w:rsid w:val="004E2C0F"/>
    <w:rsid w:val="004E3013"/>
    <w:rsid w:val="004E3AA0"/>
    <w:rsid w:val="004E3C9E"/>
    <w:rsid w:val="004E3F4E"/>
    <w:rsid w:val="004E44FE"/>
    <w:rsid w:val="004E487F"/>
    <w:rsid w:val="004E4880"/>
    <w:rsid w:val="004E4E88"/>
    <w:rsid w:val="004E4F58"/>
    <w:rsid w:val="004E5206"/>
    <w:rsid w:val="004E5269"/>
    <w:rsid w:val="004E5BB8"/>
    <w:rsid w:val="004E5D01"/>
    <w:rsid w:val="004E5E02"/>
    <w:rsid w:val="004E5E03"/>
    <w:rsid w:val="004E5F71"/>
    <w:rsid w:val="004E66E1"/>
    <w:rsid w:val="004E7482"/>
    <w:rsid w:val="004E7655"/>
    <w:rsid w:val="004E776C"/>
    <w:rsid w:val="004E77CA"/>
    <w:rsid w:val="004E78E0"/>
    <w:rsid w:val="004E79D1"/>
    <w:rsid w:val="004E7B26"/>
    <w:rsid w:val="004E7C87"/>
    <w:rsid w:val="004E7E3D"/>
    <w:rsid w:val="004F0A54"/>
    <w:rsid w:val="004F0C6E"/>
    <w:rsid w:val="004F15D4"/>
    <w:rsid w:val="004F2623"/>
    <w:rsid w:val="004F2B24"/>
    <w:rsid w:val="004F2F8B"/>
    <w:rsid w:val="004F3308"/>
    <w:rsid w:val="004F35D1"/>
    <w:rsid w:val="004F3CC2"/>
    <w:rsid w:val="004F4781"/>
    <w:rsid w:val="004F4EB9"/>
    <w:rsid w:val="004F50F5"/>
    <w:rsid w:val="004F7883"/>
    <w:rsid w:val="004F7E97"/>
    <w:rsid w:val="00500964"/>
    <w:rsid w:val="0050113D"/>
    <w:rsid w:val="005021AD"/>
    <w:rsid w:val="00502466"/>
    <w:rsid w:val="0050270C"/>
    <w:rsid w:val="00502A33"/>
    <w:rsid w:val="00503DAC"/>
    <w:rsid w:val="00504493"/>
    <w:rsid w:val="0050491D"/>
    <w:rsid w:val="00504966"/>
    <w:rsid w:val="00504A4E"/>
    <w:rsid w:val="00505020"/>
    <w:rsid w:val="00505701"/>
    <w:rsid w:val="00505918"/>
    <w:rsid w:val="00505BF5"/>
    <w:rsid w:val="00505D5A"/>
    <w:rsid w:val="00506267"/>
    <w:rsid w:val="0050697B"/>
    <w:rsid w:val="00506B43"/>
    <w:rsid w:val="005073EB"/>
    <w:rsid w:val="005101E4"/>
    <w:rsid w:val="00510516"/>
    <w:rsid w:val="005105CD"/>
    <w:rsid w:val="00510723"/>
    <w:rsid w:val="00510F3A"/>
    <w:rsid w:val="0051160C"/>
    <w:rsid w:val="00511ABC"/>
    <w:rsid w:val="00511DB8"/>
    <w:rsid w:val="00511FEB"/>
    <w:rsid w:val="005123B7"/>
    <w:rsid w:val="005124D5"/>
    <w:rsid w:val="00512B49"/>
    <w:rsid w:val="00512CE9"/>
    <w:rsid w:val="005139E0"/>
    <w:rsid w:val="00513E3C"/>
    <w:rsid w:val="00513F1F"/>
    <w:rsid w:val="0051422B"/>
    <w:rsid w:val="00514AD9"/>
    <w:rsid w:val="00514EBF"/>
    <w:rsid w:val="00516072"/>
    <w:rsid w:val="0051673D"/>
    <w:rsid w:val="00517C6F"/>
    <w:rsid w:val="005200C2"/>
    <w:rsid w:val="00520167"/>
    <w:rsid w:val="0052061A"/>
    <w:rsid w:val="00520648"/>
    <w:rsid w:val="00520943"/>
    <w:rsid w:val="00520C50"/>
    <w:rsid w:val="00520FE3"/>
    <w:rsid w:val="00521383"/>
    <w:rsid w:val="0052160C"/>
    <w:rsid w:val="0052254F"/>
    <w:rsid w:val="0052262C"/>
    <w:rsid w:val="00522974"/>
    <w:rsid w:val="00522B1A"/>
    <w:rsid w:val="00522BB7"/>
    <w:rsid w:val="00522C66"/>
    <w:rsid w:val="00522D95"/>
    <w:rsid w:val="00522FF4"/>
    <w:rsid w:val="00523304"/>
    <w:rsid w:val="00523452"/>
    <w:rsid w:val="0052352D"/>
    <w:rsid w:val="00523983"/>
    <w:rsid w:val="00523ABC"/>
    <w:rsid w:val="00523EA5"/>
    <w:rsid w:val="00524589"/>
    <w:rsid w:val="00525239"/>
    <w:rsid w:val="005257D3"/>
    <w:rsid w:val="005259AB"/>
    <w:rsid w:val="00525F56"/>
    <w:rsid w:val="005264F7"/>
    <w:rsid w:val="0052656B"/>
    <w:rsid w:val="00526683"/>
    <w:rsid w:val="00526863"/>
    <w:rsid w:val="00526CA5"/>
    <w:rsid w:val="00526FDB"/>
    <w:rsid w:val="00527415"/>
    <w:rsid w:val="0052765B"/>
    <w:rsid w:val="0053036B"/>
    <w:rsid w:val="00531918"/>
    <w:rsid w:val="0053298C"/>
    <w:rsid w:val="00532A31"/>
    <w:rsid w:val="00532A8B"/>
    <w:rsid w:val="00532D29"/>
    <w:rsid w:val="005337E5"/>
    <w:rsid w:val="00533DF6"/>
    <w:rsid w:val="00533F2A"/>
    <w:rsid w:val="00534719"/>
    <w:rsid w:val="00535783"/>
    <w:rsid w:val="0053603E"/>
    <w:rsid w:val="00536CFD"/>
    <w:rsid w:val="00536EAA"/>
    <w:rsid w:val="0053721B"/>
    <w:rsid w:val="00537DA7"/>
    <w:rsid w:val="005401DF"/>
    <w:rsid w:val="00541404"/>
    <w:rsid w:val="0054185C"/>
    <w:rsid w:val="00541892"/>
    <w:rsid w:val="00541C5C"/>
    <w:rsid w:val="005422AF"/>
    <w:rsid w:val="0054247E"/>
    <w:rsid w:val="005424AB"/>
    <w:rsid w:val="00542704"/>
    <w:rsid w:val="0054294B"/>
    <w:rsid w:val="005431AA"/>
    <w:rsid w:val="0054321B"/>
    <w:rsid w:val="00543640"/>
    <w:rsid w:val="00543C86"/>
    <w:rsid w:val="00543D14"/>
    <w:rsid w:val="00543DFB"/>
    <w:rsid w:val="00546231"/>
    <w:rsid w:val="00546697"/>
    <w:rsid w:val="00546940"/>
    <w:rsid w:val="00546A3D"/>
    <w:rsid w:val="00547248"/>
    <w:rsid w:val="005479B7"/>
    <w:rsid w:val="00547A7B"/>
    <w:rsid w:val="00550780"/>
    <w:rsid w:val="00550A3B"/>
    <w:rsid w:val="00550AA5"/>
    <w:rsid w:val="00550C4E"/>
    <w:rsid w:val="00551224"/>
    <w:rsid w:val="00551928"/>
    <w:rsid w:val="005519E9"/>
    <w:rsid w:val="005526D8"/>
    <w:rsid w:val="00552AFF"/>
    <w:rsid w:val="00552DD9"/>
    <w:rsid w:val="00553A0D"/>
    <w:rsid w:val="00553AB9"/>
    <w:rsid w:val="00554404"/>
    <w:rsid w:val="005555C0"/>
    <w:rsid w:val="00555654"/>
    <w:rsid w:val="00555BA9"/>
    <w:rsid w:val="00556179"/>
    <w:rsid w:val="00556574"/>
    <w:rsid w:val="00556BC4"/>
    <w:rsid w:val="00556D6B"/>
    <w:rsid w:val="00557430"/>
    <w:rsid w:val="0056030E"/>
    <w:rsid w:val="0056050A"/>
    <w:rsid w:val="00560888"/>
    <w:rsid w:val="00560C0D"/>
    <w:rsid w:val="00560E00"/>
    <w:rsid w:val="00560FC4"/>
    <w:rsid w:val="005612BE"/>
    <w:rsid w:val="005613B8"/>
    <w:rsid w:val="0056181B"/>
    <w:rsid w:val="005619B9"/>
    <w:rsid w:val="00561C67"/>
    <w:rsid w:val="00561CF3"/>
    <w:rsid w:val="00562434"/>
    <w:rsid w:val="00562686"/>
    <w:rsid w:val="0056296B"/>
    <w:rsid w:val="00562A06"/>
    <w:rsid w:val="00562A46"/>
    <w:rsid w:val="00563044"/>
    <w:rsid w:val="00563CF0"/>
    <w:rsid w:val="00563F27"/>
    <w:rsid w:val="00564211"/>
    <w:rsid w:val="00564687"/>
    <w:rsid w:val="005651AD"/>
    <w:rsid w:val="005653BD"/>
    <w:rsid w:val="005653C0"/>
    <w:rsid w:val="00565682"/>
    <w:rsid w:val="00565834"/>
    <w:rsid w:val="0056619C"/>
    <w:rsid w:val="0056643E"/>
    <w:rsid w:val="00566EC9"/>
    <w:rsid w:val="005673B7"/>
    <w:rsid w:val="00567718"/>
    <w:rsid w:val="00567C20"/>
    <w:rsid w:val="00567D45"/>
    <w:rsid w:val="00570B5D"/>
    <w:rsid w:val="005712DD"/>
    <w:rsid w:val="005718D9"/>
    <w:rsid w:val="00571FC5"/>
    <w:rsid w:val="00572156"/>
    <w:rsid w:val="00572172"/>
    <w:rsid w:val="005721AE"/>
    <w:rsid w:val="00572EA4"/>
    <w:rsid w:val="0057329D"/>
    <w:rsid w:val="00573869"/>
    <w:rsid w:val="00573878"/>
    <w:rsid w:val="00573A72"/>
    <w:rsid w:val="00573A81"/>
    <w:rsid w:val="00573C90"/>
    <w:rsid w:val="00573E55"/>
    <w:rsid w:val="00574014"/>
    <w:rsid w:val="005743F1"/>
    <w:rsid w:val="0057500E"/>
    <w:rsid w:val="00575049"/>
    <w:rsid w:val="00575230"/>
    <w:rsid w:val="00575DC9"/>
    <w:rsid w:val="00576166"/>
    <w:rsid w:val="00576784"/>
    <w:rsid w:val="005769A4"/>
    <w:rsid w:val="00576CC9"/>
    <w:rsid w:val="00576F93"/>
    <w:rsid w:val="0057726D"/>
    <w:rsid w:val="005800A5"/>
    <w:rsid w:val="0058010F"/>
    <w:rsid w:val="00580399"/>
    <w:rsid w:val="00581686"/>
    <w:rsid w:val="0058171C"/>
    <w:rsid w:val="00581ABE"/>
    <w:rsid w:val="00581DE6"/>
    <w:rsid w:val="00581EA1"/>
    <w:rsid w:val="00582443"/>
    <w:rsid w:val="00582773"/>
    <w:rsid w:val="00582908"/>
    <w:rsid w:val="00582AC1"/>
    <w:rsid w:val="00582BCF"/>
    <w:rsid w:val="005832EC"/>
    <w:rsid w:val="00583FE8"/>
    <w:rsid w:val="00584025"/>
    <w:rsid w:val="00584188"/>
    <w:rsid w:val="005843C0"/>
    <w:rsid w:val="00584823"/>
    <w:rsid w:val="005853EF"/>
    <w:rsid w:val="005868AA"/>
    <w:rsid w:val="00587369"/>
    <w:rsid w:val="005874C2"/>
    <w:rsid w:val="005877A7"/>
    <w:rsid w:val="00587C51"/>
    <w:rsid w:val="00587F1D"/>
    <w:rsid w:val="005902CD"/>
    <w:rsid w:val="00590604"/>
    <w:rsid w:val="00590F19"/>
    <w:rsid w:val="00590FF4"/>
    <w:rsid w:val="00591398"/>
    <w:rsid w:val="005918F5"/>
    <w:rsid w:val="00591B0A"/>
    <w:rsid w:val="00591E8B"/>
    <w:rsid w:val="00591F0A"/>
    <w:rsid w:val="005922D5"/>
    <w:rsid w:val="00592B33"/>
    <w:rsid w:val="00593252"/>
    <w:rsid w:val="0059362D"/>
    <w:rsid w:val="005939B2"/>
    <w:rsid w:val="00593C83"/>
    <w:rsid w:val="00593DC3"/>
    <w:rsid w:val="00593F69"/>
    <w:rsid w:val="0059414D"/>
    <w:rsid w:val="005943C8"/>
    <w:rsid w:val="00594737"/>
    <w:rsid w:val="00594B23"/>
    <w:rsid w:val="00595671"/>
    <w:rsid w:val="00595818"/>
    <w:rsid w:val="00595EFB"/>
    <w:rsid w:val="0059776A"/>
    <w:rsid w:val="005978B5"/>
    <w:rsid w:val="00597DFF"/>
    <w:rsid w:val="00597E1F"/>
    <w:rsid w:val="005A01DB"/>
    <w:rsid w:val="005A0991"/>
    <w:rsid w:val="005A0B02"/>
    <w:rsid w:val="005A0D04"/>
    <w:rsid w:val="005A1372"/>
    <w:rsid w:val="005A1B07"/>
    <w:rsid w:val="005A21D0"/>
    <w:rsid w:val="005A2860"/>
    <w:rsid w:val="005A2BE9"/>
    <w:rsid w:val="005A2C44"/>
    <w:rsid w:val="005A39A3"/>
    <w:rsid w:val="005A3CE4"/>
    <w:rsid w:val="005A49E5"/>
    <w:rsid w:val="005A4A79"/>
    <w:rsid w:val="005A5434"/>
    <w:rsid w:val="005A5542"/>
    <w:rsid w:val="005A62ED"/>
    <w:rsid w:val="005A640F"/>
    <w:rsid w:val="005A77DF"/>
    <w:rsid w:val="005A7865"/>
    <w:rsid w:val="005A7C8D"/>
    <w:rsid w:val="005A7CA1"/>
    <w:rsid w:val="005B04F5"/>
    <w:rsid w:val="005B1B9F"/>
    <w:rsid w:val="005B1C06"/>
    <w:rsid w:val="005B23D1"/>
    <w:rsid w:val="005B361B"/>
    <w:rsid w:val="005B39FE"/>
    <w:rsid w:val="005B3D47"/>
    <w:rsid w:val="005B47C6"/>
    <w:rsid w:val="005B4C25"/>
    <w:rsid w:val="005B516A"/>
    <w:rsid w:val="005B59F2"/>
    <w:rsid w:val="005B650D"/>
    <w:rsid w:val="005B68BC"/>
    <w:rsid w:val="005B72A1"/>
    <w:rsid w:val="005B7692"/>
    <w:rsid w:val="005B77D2"/>
    <w:rsid w:val="005B790B"/>
    <w:rsid w:val="005B7BC2"/>
    <w:rsid w:val="005C0A65"/>
    <w:rsid w:val="005C0F3D"/>
    <w:rsid w:val="005C1032"/>
    <w:rsid w:val="005C27F1"/>
    <w:rsid w:val="005C330D"/>
    <w:rsid w:val="005C3B43"/>
    <w:rsid w:val="005C434A"/>
    <w:rsid w:val="005C43C4"/>
    <w:rsid w:val="005C44F5"/>
    <w:rsid w:val="005C4C38"/>
    <w:rsid w:val="005C522D"/>
    <w:rsid w:val="005C5920"/>
    <w:rsid w:val="005C5DF0"/>
    <w:rsid w:val="005C602B"/>
    <w:rsid w:val="005C6D40"/>
    <w:rsid w:val="005C71BA"/>
    <w:rsid w:val="005C7651"/>
    <w:rsid w:val="005C7AC7"/>
    <w:rsid w:val="005C7C8C"/>
    <w:rsid w:val="005C7E90"/>
    <w:rsid w:val="005C7FE6"/>
    <w:rsid w:val="005D048D"/>
    <w:rsid w:val="005D0600"/>
    <w:rsid w:val="005D18EA"/>
    <w:rsid w:val="005D1B01"/>
    <w:rsid w:val="005D28BD"/>
    <w:rsid w:val="005D2B5E"/>
    <w:rsid w:val="005D38EA"/>
    <w:rsid w:val="005D3A57"/>
    <w:rsid w:val="005D3E6A"/>
    <w:rsid w:val="005D43F5"/>
    <w:rsid w:val="005D44C1"/>
    <w:rsid w:val="005D4D26"/>
    <w:rsid w:val="005D649F"/>
    <w:rsid w:val="005D6A65"/>
    <w:rsid w:val="005D7008"/>
    <w:rsid w:val="005D71FB"/>
    <w:rsid w:val="005D73A5"/>
    <w:rsid w:val="005D74D8"/>
    <w:rsid w:val="005D7C17"/>
    <w:rsid w:val="005E06B6"/>
    <w:rsid w:val="005E15E2"/>
    <w:rsid w:val="005E16D5"/>
    <w:rsid w:val="005E2137"/>
    <w:rsid w:val="005E323D"/>
    <w:rsid w:val="005E3D7A"/>
    <w:rsid w:val="005E5D7D"/>
    <w:rsid w:val="005E6B3F"/>
    <w:rsid w:val="005E6FEE"/>
    <w:rsid w:val="005E74F1"/>
    <w:rsid w:val="005F004D"/>
    <w:rsid w:val="005F0170"/>
    <w:rsid w:val="005F0E61"/>
    <w:rsid w:val="005F125A"/>
    <w:rsid w:val="005F1CD3"/>
    <w:rsid w:val="005F1DC3"/>
    <w:rsid w:val="005F1E32"/>
    <w:rsid w:val="005F26A6"/>
    <w:rsid w:val="005F2AD3"/>
    <w:rsid w:val="005F2AFA"/>
    <w:rsid w:val="005F33DF"/>
    <w:rsid w:val="005F37FC"/>
    <w:rsid w:val="005F387E"/>
    <w:rsid w:val="005F4281"/>
    <w:rsid w:val="005F4C5F"/>
    <w:rsid w:val="005F4CB4"/>
    <w:rsid w:val="005F50B1"/>
    <w:rsid w:val="005F5865"/>
    <w:rsid w:val="005F5BDB"/>
    <w:rsid w:val="005F5D68"/>
    <w:rsid w:val="005F5F14"/>
    <w:rsid w:val="005F6C05"/>
    <w:rsid w:val="005F743B"/>
    <w:rsid w:val="005F7897"/>
    <w:rsid w:val="005F7B20"/>
    <w:rsid w:val="0060000D"/>
    <w:rsid w:val="00600369"/>
    <w:rsid w:val="006004D8"/>
    <w:rsid w:val="006006E9"/>
    <w:rsid w:val="00600AC5"/>
    <w:rsid w:val="00601206"/>
    <w:rsid w:val="00601772"/>
    <w:rsid w:val="006018D2"/>
    <w:rsid w:val="0060246A"/>
    <w:rsid w:val="00602616"/>
    <w:rsid w:val="00602966"/>
    <w:rsid w:val="00603076"/>
    <w:rsid w:val="00603213"/>
    <w:rsid w:val="0060362C"/>
    <w:rsid w:val="00604B63"/>
    <w:rsid w:val="00604D6D"/>
    <w:rsid w:val="00605999"/>
    <w:rsid w:val="006063AE"/>
    <w:rsid w:val="006064A8"/>
    <w:rsid w:val="00606607"/>
    <w:rsid w:val="00606693"/>
    <w:rsid w:val="006069BE"/>
    <w:rsid w:val="00606AA7"/>
    <w:rsid w:val="00606C70"/>
    <w:rsid w:val="00606DC0"/>
    <w:rsid w:val="00606EFE"/>
    <w:rsid w:val="00610038"/>
    <w:rsid w:val="00610220"/>
    <w:rsid w:val="00610B6F"/>
    <w:rsid w:val="0061120B"/>
    <w:rsid w:val="0061121C"/>
    <w:rsid w:val="006114B5"/>
    <w:rsid w:val="00611522"/>
    <w:rsid w:val="00611858"/>
    <w:rsid w:val="0061195F"/>
    <w:rsid w:val="006123A2"/>
    <w:rsid w:val="0061296E"/>
    <w:rsid w:val="00613B68"/>
    <w:rsid w:val="00613BB8"/>
    <w:rsid w:val="00613D3C"/>
    <w:rsid w:val="00613D92"/>
    <w:rsid w:val="00614E1B"/>
    <w:rsid w:val="006153E0"/>
    <w:rsid w:val="00615D1E"/>
    <w:rsid w:val="00615F51"/>
    <w:rsid w:val="00616AB4"/>
    <w:rsid w:val="00617344"/>
    <w:rsid w:val="006173E1"/>
    <w:rsid w:val="00617562"/>
    <w:rsid w:val="00620AB5"/>
    <w:rsid w:val="00620C17"/>
    <w:rsid w:val="0062137D"/>
    <w:rsid w:val="006216BF"/>
    <w:rsid w:val="006219C2"/>
    <w:rsid w:val="00621C2B"/>
    <w:rsid w:val="00621D0E"/>
    <w:rsid w:val="0062217B"/>
    <w:rsid w:val="006227B5"/>
    <w:rsid w:val="00622DD2"/>
    <w:rsid w:val="00622FA4"/>
    <w:rsid w:val="00623275"/>
    <w:rsid w:val="00623D55"/>
    <w:rsid w:val="006240D5"/>
    <w:rsid w:val="00624D3D"/>
    <w:rsid w:val="00625011"/>
    <w:rsid w:val="00625837"/>
    <w:rsid w:val="00625982"/>
    <w:rsid w:val="00625EF5"/>
    <w:rsid w:val="00626770"/>
    <w:rsid w:val="00626C51"/>
    <w:rsid w:val="006275DA"/>
    <w:rsid w:val="00627774"/>
    <w:rsid w:val="0063044B"/>
    <w:rsid w:val="00630D39"/>
    <w:rsid w:val="00630FC0"/>
    <w:rsid w:val="00631103"/>
    <w:rsid w:val="00631C02"/>
    <w:rsid w:val="00631C8D"/>
    <w:rsid w:val="00631CDA"/>
    <w:rsid w:val="0063258B"/>
    <w:rsid w:val="00632888"/>
    <w:rsid w:val="00632AA0"/>
    <w:rsid w:val="0063310B"/>
    <w:rsid w:val="0063336E"/>
    <w:rsid w:val="006336E7"/>
    <w:rsid w:val="00633F4B"/>
    <w:rsid w:val="006346E8"/>
    <w:rsid w:val="006346FF"/>
    <w:rsid w:val="00634AFA"/>
    <w:rsid w:val="00634BB9"/>
    <w:rsid w:val="00634C19"/>
    <w:rsid w:val="00634E85"/>
    <w:rsid w:val="00635194"/>
    <w:rsid w:val="006352DC"/>
    <w:rsid w:val="00635736"/>
    <w:rsid w:val="00635764"/>
    <w:rsid w:val="00635CDA"/>
    <w:rsid w:val="0063645E"/>
    <w:rsid w:val="00636855"/>
    <w:rsid w:val="00636869"/>
    <w:rsid w:val="00636B61"/>
    <w:rsid w:val="00636D9A"/>
    <w:rsid w:val="006370A3"/>
    <w:rsid w:val="00637772"/>
    <w:rsid w:val="00637A53"/>
    <w:rsid w:val="00637FFB"/>
    <w:rsid w:val="00640542"/>
    <w:rsid w:val="006406E0"/>
    <w:rsid w:val="00640890"/>
    <w:rsid w:val="00640FE3"/>
    <w:rsid w:val="0064140B"/>
    <w:rsid w:val="0064180F"/>
    <w:rsid w:val="00641D5A"/>
    <w:rsid w:val="00641DB1"/>
    <w:rsid w:val="00641E40"/>
    <w:rsid w:val="00641E95"/>
    <w:rsid w:val="0064291F"/>
    <w:rsid w:val="00642D31"/>
    <w:rsid w:val="00643822"/>
    <w:rsid w:val="00643C0A"/>
    <w:rsid w:val="00643F34"/>
    <w:rsid w:val="006443AF"/>
    <w:rsid w:val="00644EEE"/>
    <w:rsid w:val="00644FE4"/>
    <w:rsid w:val="0064550D"/>
    <w:rsid w:val="006455F6"/>
    <w:rsid w:val="006458A0"/>
    <w:rsid w:val="00645972"/>
    <w:rsid w:val="00646024"/>
    <w:rsid w:val="00647360"/>
    <w:rsid w:val="006478CC"/>
    <w:rsid w:val="006500C9"/>
    <w:rsid w:val="00650A65"/>
    <w:rsid w:val="00651026"/>
    <w:rsid w:val="00651DAA"/>
    <w:rsid w:val="00651F41"/>
    <w:rsid w:val="0065206C"/>
    <w:rsid w:val="00653470"/>
    <w:rsid w:val="00653A06"/>
    <w:rsid w:val="00653A12"/>
    <w:rsid w:val="00653D27"/>
    <w:rsid w:val="0065414F"/>
    <w:rsid w:val="006541AF"/>
    <w:rsid w:val="006545B5"/>
    <w:rsid w:val="00656341"/>
    <w:rsid w:val="0065640B"/>
    <w:rsid w:val="00656768"/>
    <w:rsid w:val="00656B0D"/>
    <w:rsid w:val="006574F5"/>
    <w:rsid w:val="006578AA"/>
    <w:rsid w:val="00661026"/>
    <w:rsid w:val="00661246"/>
    <w:rsid w:val="006622A8"/>
    <w:rsid w:val="006625DE"/>
    <w:rsid w:val="00662989"/>
    <w:rsid w:val="00662A6D"/>
    <w:rsid w:val="00662B7E"/>
    <w:rsid w:val="00662CE4"/>
    <w:rsid w:val="00662E4B"/>
    <w:rsid w:val="00662E9B"/>
    <w:rsid w:val="00663634"/>
    <w:rsid w:val="006639EC"/>
    <w:rsid w:val="00664855"/>
    <w:rsid w:val="00665423"/>
    <w:rsid w:val="006657B4"/>
    <w:rsid w:val="006659EC"/>
    <w:rsid w:val="00665C43"/>
    <w:rsid w:val="00665CE2"/>
    <w:rsid w:val="00665D77"/>
    <w:rsid w:val="00665F56"/>
    <w:rsid w:val="00666814"/>
    <w:rsid w:val="0066690E"/>
    <w:rsid w:val="00666A8F"/>
    <w:rsid w:val="0066736C"/>
    <w:rsid w:val="00667CD1"/>
    <w:rsid w:val="0067015A"/>
    <w:rsid w:val="00670A1D"/>
    <w:rsid w:val="00670F07"/>
    <w:rsid w:val="00671056"/>
    <w:rsid w:val="006712CF"/>
    <w:rsid w:val="00671724"/>
    <w:rsid w:val="00672199"/>
    <w:rsid w:val="006723E7"/>
    <w:rsid w:val="00672805"/>
    <w:rsid w:val="006728B8"/>
    <w:rsid w:val="006729D3"/>
    <w:rsid w:val="00673D56"/>
    <w:rsid w:val="00673F62"/>
    <w:rsid w:val="006742C4"/>
    <w:rsid w:val="006743B3"/>
    <w:rsid w:val="00674BD1"/>
    <w:rsid w:val="00675303"/>
    <w:rsid w:val="00675415"/>
    <w:rsid w:val="006758B9"/>
    <w:rsid w:val="00675981"/>
    <w:rsid w:val="00675DC2"/>
    <w:rsid w:val="00675F76"/>
    <w:rsid w:val="006764E2"/>
    <w:rsid w:val="006768B1"/>
    <w:rsid w:val="00676935"/>
    <w:rsid w:val="0067698E"/>
    <w:rsid w:val="006773D2"/>
    <w:rsid w:val="00681DD8"/>
    <w:rsid w:val="00682D77"/>
    <w:rsid w:val="00682E69"/>
    <w:rsid w:val="00683005"/>
    <w:rsid w:val="00683C96"/>
    <w:rsid w:val="00683FD9"/>
    <w:rsid w:val="006842B4"/>
    <w:rsid w:val="006842F8"/>
    <w:rsid w:val="00684351"/>
    <w:rsid w:val="006843CB"/>
    <w:rsid w:val="00684832"/>
    <w:rsid w:val="006850E4"/>
    <w:rsid w:val="006851E8"/>
    <w:rsid w:val="0068571C"/>
    <w:rsid w:val="00685FAE"/>
    <w:rsid w:val="0068637D"/>
    <w:rsid w:val="006864BF"/>
    <w:rsid w:val="00686896"/>
    <w:rsid w:val="006868E3"/>
    <w:rsid w:val="00686CD4"/>
    <w:rsid w:val="00686F42"/>
    <w:rsid w:val="0068746E"/>
    <w:rsid w:val="00687933"/>
    <w:rsid w:val="0069058C"/>
    <w:rsid w:val="00690919"/>
    <w:rsid w:val="006909F3"/>
    <w:rsid w:val="006915C5"/>
    <w:rsid w:val="00691D00"/>
    <w:rsid w:val="00692599"/>
    <w:rsid w:val="00692FB7"/>
    <w:rsid w:val="00692FD9"/>
    <w:rsid w:val="0069409E"/>
    <w:rsid w:val="00695866"/>
    <w:rsid w:val="006959DD"/>
    <w:rsid w:val="00695BE3"/>
    <w:rsid w:val="006963B2"/>
    <w:rsid w:val="00696CD6"/>
    <w:rsid w:val="00696D2F"/>
    <w:rsid w:val="00696D55"/>
    <w:rsid w:val="0069703B"/>
    <w:rsid w:val="0069709C"/>
    <w:rsid w:val="006970A1"/>
    <w:rsid w:val="006970A7"/>
    <w:rsid w:val="00697223"/>
    <w:rsid w:val="00697449"/>
    <w:rsid w:val="006975E3"/>
    <w:rsid w:val="00697C52"/>
    <w:rsid w:val="006A148E"/>
    <w:rsid w:val="006A1C10"/>
    <w:rsid w:val="006A1FD9"/>
    <w:rsid w:val="006A2001"/>
    <w:rsid w:val="006A202D"/>
    <w:rsid w:val="006A2056"/>
    <w:rsid w:val="006A25CE"/>
    <w:rsid w:val="006A275B"/>
    <w:rsid w:val="006A2970"/>
    <w:rsid w:val="006A2DB9"/>
    <w:rsid w:val="006A2FEC"/>
    <w:rsid w:val="006A3521"/>
    <w:rsid w:val="006A3AD8"/>
    <w:rsid w:val="006A43C0"/>
    <w:rsid w:val="006A53A5"/>
    <w:rsid w:val="006A580A"/>
    <w:rsid w:val="006A598F"/>
    <w:rsid w:val="006A59FA"/>
    <w:rsid w:val="006A5FCF"/>
    <w:rsid w:val="006A67AD"/>
    <w:rsid w:val="006A6C78"/>
    <w:rsid w:val="006A78BA"/>
    <w:rsid w:val="006B06BE"/>
    <w:rsid w:val="006B07F1"/>
    <w:rsid w:val="006B0801"/>
    <w:rsid w:val="006B0911"/>
    <w:rsid w:val="006B0D33"/>
    <w:rsid w:val="006B0E05"/>
    <w:rsid w:val="006B16D8"/>
    <w:rsid w:val="006B1873"/>
    <w:rsid w:val="006B189C"/>
    <w:rsid w:val="006B1986"/>
    <w:rsid w:val="006B23A2"/>
    <w:rsid w:val="006B274F"/>
    <w:rsid w:val="006B2A5B"/>
    <w:rsid w:val="006B3282"/>
    <w:rsid w:val="006B3AFA"/>
    <w:rsid w:val="006B4320"/>
    <w:rsid w:val="006B4BC8"/>
    <w:rsid w:val="006B59B5"/>
    <w:rsid w:val="006B5F9D"/>
    <w:rsid w:val="006B63B4"/>
    <w:rsid w:val="006B6A5D"/>
    <w:rsid w:val="006B7FAD"/>
    <w:rsid w:val="006B7FC4"/>
    <w:rsid w:val="006C06F0"/>
    <w:rsid w:val="006C116A"/>
    <w:rsid w:val="006C18E1"/>
    <w:rsid w:val="006C2586"/>
    <w:rsid w:val="006C294D"/>
    <w:rsid w:val="006C2B4D"/>
    <w:rsid w:val="006C2D4F"/>
    <w:rsid w:val="006C33B3"/>
    <w:rsid w:val="006C3D1D"/>
    <w:rsid w:val="006C3FE0"/>
    <w:rsid w:val="006C4953"/>
    <w:rsid w:val="006C4AC5"/>
    <w:rsid w:val="006C4BFA"/>
    <w:rsid w:val="006C4D15"/>
    <w:rsid w:val="006C4F99"/>
    <w:rsid w:val="006C4FFE"/>
    <w:rsid w:val="006C56A7"/>
    <w:rsid w:val="006C56CD"/>
    <w:rsid w:val="006C5B0F"/>
    <w:rsid w:val="006C5C97"/>
    <w:rsid w:val="006C5F73"/>
    <w:rsid w:val="006C60C2"/>
    <w:rsid w:val="006C645A"/>
    <w:rsid w:val="006C66E2"/>
    <w:rsid w:val="006C6BF8"/>
    <w:rsid w:val="006C718F"/>
    <w:rsid w:val="006C75CF"/>
    <w:rsid w:val="006C7666"/>
    <w:rsid w:val="006C7763"/>
    <w:rsid w:val="006C7871"/>
    <w:rsid w:val="006C7BB1"/>
    <w:rsid w:val="006C7F3A"/>
    <w:rsid w:val="006D002D"/>
    <w:rsid w:val="006D010D"/>
    <w:rsid w:val="006D0423"/>
    <w:rsid w:val="006D07BE"/>
    <w:rsid w:val="006D0A8D"/>
    <w:rsid w:val="006D114C"/>
    <w:rsid w:val="006D21CC"/>
    <w:rsid w:val="006D2AB2"/>
    <w:rsid w:val="006D4123"/>
    <w:rsid w:val="006D4EC1"/>
    <w:rsid w:val="006D5096"/>
    <w:rsid w:val="006D57C8"/>
    <w:rsid w:val="006D5CBD"/>
    <w:rsid w:val="006D5CCA"/>
    <w:rsid w:val="006D6667"/>
    <w:rsid w:val="006D7166"/>
    <w:rsid w:val="006D727C"/>
    <w:rsid w:val="006D77C3"/>
    <w:rsid w:val="006D77E1"/>
    <w:rsid w:val="006D7B79"/>
    <w:rsid w:val="006E00EA"/>
    <w:rsid w:val="006E0516"/>
    <w:rsid w:val="006E08CD"/>
    <w:rsid w:val="006E0E6C"/>
    <w:rsid w:val="006E0EB5"/>
    <w:rsid w:val="006E10A7"/>
    <w:rsid w:val="006E1C37"/>
    <w:rsid w:val="006E2359"/>
    <w:rsid w:val="006E2B8F"/>
    <w:rsid w:val="006E2E3E"/>
    <w:rsid w:val="006E31D1"/>
    <w:rsid w:val="006E348F"/>
    <w:rsid w:val="006E3598"/>
    <w:rsid w:val="006E38E4"/>
    <w:rsid w:val="006E3B52"/>
    <w:rsid w:val="006E3F9A"/>
    <w:rsid w:val="006E45D7"/>
    <w:rsid w:val="006E4718"/>
    <w:rsid w:val="006E49EB"/>
    <w:rsid w:val="006E4BEE"/>
    <w:rsid w:val="006E571D"/>
    <w:rsid w:val="006E5861"/>
    <w:rsid w:val="006E5EDE"/>
    <w:rsid w:val="006E6148"/>
    <w:rsid w:val="006E6314"/>
    <w:rsid w:val="006E6E81"/>
    <w:rsid w:val="006E72B9"/>
    <w:rsid w:val="006E7495"/>
    <w:rsid w:val="006E7892"/>
    <w:rsid w:val="006F046A"/>
    <w:rsid w:val="006F051B"/>
    <w:rsid w:val="006F0960"/>
    <w:rsid w:val="006F108A"/>
    <w:rsid w:val="006F141B"/>
    <w:rsid w:val="006F14B0"/>
    <w:rsid w:val="006F158B"/>
    <w:rsid w:val="006F1A86"/>
    <w:rsid w:val="006F1C99"/>
    <w:rsid w:val="006F1F2A"/>
    <w:rsid w:val="006F23AF"/>
    <w:rsid w:val="006F2BD1"/>
    <w:rsid w:val="006F2C0F"/>
    <w:rsid w:val="006F2C6A"/>
    <w:rsid w:val="006F2E6B"/>
    <w:rsid w:val="006F3518"/>
    <w:rsid w:val="006F35FB"/>
    <w:rsid w:val="006F3659"/>
    <w:rsid w:val="006F4903"/>
    <w:rsid w:val="006F49F0"/>
    <w:rsid w:val="006F4CA9"/>
    <w:rsid w:val="006F4D82"/>
    <w:rsid w:val="006F4F3C"/>
    <w:rsid w:val="006F5204"/>
    <w:rsid w:val="006F5774"/>
    <w:rsid w:val="006F5976"/>
    <w:rsid w:val="006F59AC"/>
    <w:rsid w:val="006F63CB"/>
    <w:rsid w:val="006F6602"/>
    <w:rsid w:val="006F68AE"/>
    <w:rsid w:val="006F7361"/>
    <w:rsid w:val="006F753E"/>
    <w:rsid w:val="006F75FB"/>
    <w:rsid w:val="006F784C"/>
    <w:rsid w:val="00700646"/>
    <w:rsid w:val="00701E8E"/>
    <w:rsid w:val="00701FBD"/>
    <w:rsid w:val="00702560"/>
    <w:rsid w:val="007032AC"/>
    <w:rsid w:val="00703533"/>
    <w:rsid w:val="007035AC"/>
    <w:rsid w:val="00703FB9"/>
    <w:rsid w:val="00704182"/>
    <w:rsid w:val="00704933"/>
    <w:rsid w:val="00704B35"/>
    <w:rsid w:val="0070514E"/>
    <w:rsid w:val="007052E8"/>
    <w:rsid w:val="007053C8"/>
    <w:rsid w:val="00705612"/>
    <w:rsid w:val="00706289"/>
    <w:rsid w:val="00706713"/>
    <w:rsid w:val="00706E02"/>
    <w:rsid w:val="00706E9E"/>
    <w:rsid w:val="007071D6"/>
    <w:rsid w:val="007078A4"/>
    <w:rsid w:val="007079A1"/>
    <w:rsid w:val="00707A8D"/>
    <w:rsid w:val="007100DF"/>
    <w:rsid w:val="00710379"/>
    <w:rsid w:val="0071073B"/>
    <w:rsid w:val="007107CE"/>
    <w:rsid w:val="00710E56"/>
    <w:rsid w:val="00711CDA"/>
    <w:rsid w:val="00711DC3"/>
    <w:rsid w:val="00711DFB"/>
    <w:rsid w:val="007121EC"/>
    <w:rsid w:val="0071262F"/>
    <w:rsid w:val="0071280B"/>
    <w:rsid w:val="007132BA"/>
    <w:rsid w:val="0071379A"/>
    <w:rsid w:val="00713FE1"/>
    <w:rsid w:val="0071503C"/>
    <w:rsid w:val="00715A34"/>
    <w:rsid w:val="00715CDE"/>
    <w:rsid w:val="00715E74"/>
    <w:rsid w:val="0071608D"/>
    <w:rsid w:val="007163B3"/>
    <w:rsid w:val="00716C1B"/>
    <w:rsid w:val="00716D50"/>
    <w:rsid w:val="0071784F"/>
    <w:rsid w:val="00720661"/>
    <w:rsid w:val="00720E6A"/>
    <w:rsid w:val="007215BE"/>
    <w:rsid w:val="00722196"/>
    <w:rsid w:val="00722BAC"/>
    <w:rsid w:val="00722F60"/>
    <w:rsid w:val="00723670"/>
    <w:rsid w:val="00723FAA"/>
    <w:rsid w:val="0072435F"/>
    <w:rsid w:val="00724648"/>
    <w:rsid w:val="007246AF"/>
    <w:rsid w:val="0072489D"/>
    <w:rsid w:val="007257D2"/>
    <w:rsid w:val="00725A68"/>
    <w:rsid w:val="00725BD4"/>
    <w:rsid w:val="007265D9"/>
    <w:rsid w:val="00727662"/>
    <w:rsid w:val="0073048A"/>
    <w:rsid w:val="00730837"/>
    <w:rsid w:val="00730E63"/>
    <w:rsid w:val="007312CF"/>
    <w:rsid w:val="00732096"/>
    <w:rsid w:val="007327A3"/>
    <w:rsid w:val="007334FB"/>
    <w:rsid w:val="00733C75"/>
    <w:rsid w:val="00733F2A"/>
    <w:rsid w:val="0073499F"/>
    <w:rsid w:val="0073530C"/>
    <w:rsid w:val="00735E6F"/>
    <w:rsid w:val="0073616E"/>
    <w:rsid w:val="00736287"/>
    <w:rsid w:val="007363CB"/>
    <w:rsid w:val="00736886"/>
    <w:rsid w:val="00736A21"/>
    <w:rsid w:val="00736CC7"/>
    <w:rsid w:val="00736E34"/>
    <w:rsid w:val="00736EF9"/>
    <w:rsid w:val="00737648"/>
    <w:rsid w:val="00737B89"/>
    <w:rsid w:val="00737B8C"/>
    <w:rsid w:val="00737F26"/>
    <w:rsid w:val="007409B9"/>
    <w:rsid w:val="00740AF8"/>
    <w:rsid w:val="00740DC9"/>
    <w:rsid w:val="00740DD1"/>
    <w:rsid w:val="00740EC9"/>
    <w:rsid w:val="0074125B"/>
    <w:rsid w:val="00741464"/>
    <w:rsid w:val="007414B0"/>
    <w:rsid w:val="00741AB7"/>
    <w:rsid w:val="007421E1"/>
    <w:rsid w:val="00743243"/>
    <w:rsid w:val="0074327B"/>
    <w:rsid w:val="007436DF"/>
    <w:rsid w:val="0074372E"/>
    <w:rsid w:val="00744127"/>
    <w:rsid w:val="0074422B"/>
    <w:rsid w:val="0074437B"/>
    <w:rsid w:val="00744575"/>
    <w:rsid w:val="00744CC2"/>
    <w:rsid w:val="00745815"/>
    <w:rsid w:val="0074609B"/>
    <w:rsid w:val="00746B5E"/>
    <w:rsid w:val="00746E17"/>
    <w:rsid w:val="00747106"/>
    <w:rsid w:val="007471BF"/>
    <w:rsid w:val="00750259"/>
    <w:rsid w:val="00751619"/>
    <w:rsid w:val="007519A4"/>
    <w:rsid w:val="0075205E"/>
    <w:rsid w:val="007521EC"/>
    <w:rsid w:val="00752604"/>
    <w:rsid w:val="00752627"/>
    <w:rsid w:val="007528C4"/>
    <w:rsid w:val="00752B65"/>
    <w:rsid w:val="007536C4"/>
    <w:rsid w:val="007538CB"/>
    <w:rsid w:val="00753C63"/>
    <w:rsid w:val="007548FB"/>
    <w:rsid w:val="007552B3"/>
    <w:rsid w:val="00756130"/>
    <w:rsid w:val="0075627F"/>
    <w:rsid w:val="00757656"/>
    <w:rsid w:val="00757F27"/>
    <w:rsid w:val="00757FB8"/>
    <w:rsid w:val="0076013A"/>
    <w:rsid w:val="00760B98"/>
    <w:rsid w:val="00760F98"/>
    <w:rsid w:val="00761093"/>
    <w:rsid w:val="0076198E"/>
    <w:rsid w:val="00761B09"/>
    <w:rsid w:val="007622EE"/>
    <w:rsid w:val="007626EE"/>
    <w:rsid w:val="007627EB"/>
    <w:rsid w:val="007634FC"/>
    <w:rsid w:val="00763627"/>
    <w:rsid w:val="0076385E"/>
    <w:rsid w:val="007641CD"/>
    <w:rsid w:val="00764220"/>
    <w:rsid w:val="007646C3"/>
    <w:rsid w:val="0076496F"/>
    <w:rsid w:val="00765157"/>
    <w:rsid w:val="00765711"/>
    <w:rsid w:val="00765775"/>
    <w:rsid w:val="007657C8"/>
    <w:rsid w:val="00765FCC"/>
    <w:rsid w:val="00766087"/>
    <w:rsid w:val="007665A2"/>
    <w:rsid w:val="00766BC8"/>
    <w:rsid w:val="00767066"/>
    <w:rsid w:val="007700FF"/>
    <w:rsid w:val="00770627"/>
    <w:rsid w:val="0077062D"/>
    <w:rsid w:val="00771481"/>
    <w:rsid w:val="007715D9"/>
    <w:rsid w:val="007718CE"/>
    <w:rsid w:val="007720FC"/>
    <w:rsid w:val="0077215C"/>
    <w:rsid w:val="00772268"/>
    <w:rsid w:val="0077377E"/>
    <w:rsid w:val="007741AD"/>
    <w:rsid w:val="00774588"/>
    <w:rsid w:val="00774723"/>
    <w:rsid w:val="00774957"/>
    <w:rsid w:val="00774B6D"/>
    <w:rsid w:val="00775219"/>
    <w:rsid w:val="007755F3"/>
    <w:rsid w:val="007759B6"/>
    <w:rsid w:val="007763F2"/>
    <w:rsid w:val="0077681C"/>
    <w:rsid w:val="00777444"/>
    <w:rsid w:val="007777F2"/>
    <w:rsid w:val="00777F42"/>
    <w:rsid w:val="007805C7"/>
    <w:rsid w:val="00780C3E"/>
    <w:rsid w:val="00780E12"/>
    <w:rsid w:val="00781302"/>
    <w:rsid w:val="00781665"/>
    <w:rsid w:val="00781F6E"/>
    <w:rsid w:val="00782763"/>
    <w:rsid w:val="0078277A"/>
    <w:rsid w:val="00782AF7"/>
    <w:rsid w:val="00782B9A"/>
    <w:rsid w:val="00783A1B"/>
    <w:rsid w:val="007841F4"/>
    <w:rsid w:val="00784291"/>
    <w:rsid w:val="0078486E"/>
    <w:rsid w:val="00784E84"/>
    <w:rsid w:val="0078519A"/>
    <w:rsid w:val="0078558C"/>
    <w:rsid w:val="007856C4"/>
    <w:rsid w:val="007867AF"/>
    <w:rsid w:val="007869C8"/>
    <w:rsid w:val="00786AE8"/>
    <w:rsid w:val="0078745D"/>
    <w:rsid w:val="0078749D"/>
    <w:rsid w:val="0078755D"/>
    <w:rsid w:val="0078796D"/>
    <w:rsid w:val="00787991"/>
    <w:rsid w:val="0079099C"/>
    <w:rsid w:val="00791308"/>
    <w:rsid w:val="00792199"/>
    <w:rsid w:val="00792536"/>
    <w:rsid w:val="00794040"/>
    <w:rsid w:val="0079440D"/>
    <w:rsid w:val="00794945"/>
    <w:rsid w:val="00794AB1"/>
    <w:rsid w:val="00794C5E"/>
    <w:rsid w:val="00794DA5"/>
    <w:rsid w:val="00795231"/>
    <w:rsid w:val="0079539C"/>
    <w:rsid w:val="00795676"/>
    <w:rsid w:val="00795A08"/>
    <w:rsid w:val="00795BF5"/>
    <w:rsid w:val="00795EFB"/>
    <w:rsid w:val="00795F17"/>
    <w:rsid w:val="00796946"/>
    <w:rsid w:val="00796CA9"/>
    <w:rsid w:val="00796F03"/>
    <w:rsid w:val="007970FB"/>
    <w:rsid w:val="00797A7C"/>
    <w:rsid w:val="007A00A6"/>
    <w:rsid w:val="007A01CE"/>
    <w:rsid w:val="007A086A"/>
    <w:rsid w:val="007A08E5"/>
    <w:rsid w:val="007A1193"/>
    <w:rsid w:val="007A13E6"/>
    <w:rsid w:val="007A1761"/>
    <w:rsid w:val="007A1CA8"/>
    <w:rsid w:val="007A2572"/>
    <w:rsid w:val="007A25D5"/>
    <w:rsid w:val="007A3946"/>
    <w:rsid w:val="007A4351"/>
    <w:rsid w:val="007A4F1A"/>
    <w:rsid w:val="007A52A3"/>
    <w:rsid w:val="007A559B"/>
    <w:rsid w:val="007A5B43"/>
    <w:rsid w:val="007A5E49"/>
    <w:rsid w:val="007A5EBF"/>
    <w:rsid w:val="007A665C"/>
    <w:rsid w:val="007A7087"/>
    <w:rsid w:val="007A7481"/>
    <w:rsid w:val="007A78BC"/>
    <w:rsid w:val="007A797D"/>
    <w:rsid w:val="007A7EBF"/>
    <w:rsid w:val="007B06CB"/>
    <w:rsid w:val="007B126A"/>
    <w:rsid w:val="007B1CAD"/>
    <w:rsid w:val="007B20BB"/>
    <w:rsid w:val="007B2547"/>
    <w:rsid w:val="007B2A70"/>
    <w:rsid w:val="007B2A7B"/>
    <w:rsid w:val="007B2C80"/>
    <w:rsid w:val="007B30D1"/>
    <w:rsid w:val="007B34CF"/>
    <w:rsid w:val="007B4278"/>
    <w:rsid w:val="007B4870"/>
    <w:rsid w:val="007B4904"/>
    <w:rsid w:val="007B4DBE"/>
    <w:rsid w:val="007B5973"/>
    <w:rsid w:val="007B5BC7"/>
    <w:rsid w:val="007B5D15"/>
    <w:rsid w:val="007B5F61"/>
    <w:rsid w:val="007B6131"/>
    <w:rsid w:val="007B64AE"/>
    <w:rsid w:val="007B75A5"/>
    <w:rsid w:val="007C0350"/>
    <w:rsid w:val="007C12EC"/>
    <w:rsid w:val="007C1622"/>
    <w:rsid w:val="007C19CE"/>
    <w:rsid w:val="007C21DD"/>
    <w:rsid w:val="007C2F9C"/>
    <w:rsid w:val="007C339B"/>
    <w:rsid w:val="007C3490"/>
    <w:rsid w:val="007C354C"/>
    <w:rsid w:val="007C356C"/>
    <w:rsid w:val="007C3E72"/>
    <w:rsid w:val="007C42B7"/>
    <w:rsid w:val="007C47C3"/>
    <w:rsid w:val="007C488A"/>
    <w:rsid w:val="007C4EA0"/>
    <w:rsid w:val="007C4EBD"/>
    <w:rsid w:val="007C4FF4"/>
    <w:rsid w:val="007C56EE"/>
    <w:rsid w:val="007C5880"/>
    <w:rsid w:val="007C60C4"/>
    <w:rsid w:val="007C61BA"/>
    <w:rsid w:val="007C68F4"/>
    <w:rsid w:val="007C6CC5"/>
    <w:rsid w:val="007C74A0"/>
    <w:rsid w:val="007C7B3C"/>
    <w:rsid w:val="007D03A2"/>
    <w:rsid w:val="007D095D"/>
    <w:rsid w:val="007D0B4C"/>
    <w:rsid w:val="007D0B9E"/>
    <w:rsid w:val="007D1021"/>
    <w:rsid w:val="007D1B75"/>
    <w:rsid w:val="007D1F22"/>
    <w:rsid w:val="007D2064"/>
    <w:rsid w:val="007D24D2"/>
    <w:rsid w:val="007D2588"/>
    <w:rsid w:val="007D26A5"/>
    <w:rsid w:val="007D289E"/>
    <w:rsid w:val="007D2A61"/>
    <w:rsid w:val="007D2C59"/>
    <w:rsid w:val="007D3233"/>
    <w:rsid w:val="007D3C76"/>
    <w:rsid w:val="007D3C79"/>
    <w:rsid w:val="007D3F91"/>
    <w:rsid w:val="007D41F4"/>
    <w:rsid w:val="007D436D"/>
    <w:rsid w:val="007D4CA7"/>
    <w:rsid w:val="007D4CDB"/>
    <w:rsid w:val="007D56D7"/>
    <w:rsid w:val="007D5BCB"/>
    <w:rsid w:val="007D5E3E"/>
    <w:rsid w:val="007D6033"/>
    <w:rsid w:val="007D6198"/>
    <w:rsid w:val="007D6A71"/>
    <w:rsid w:val="007D6B8A"/>
    <w:rsid w:val="007D74CA"/>
    <w:rsid w:val="007D7A7A"/>
    <w:rsid w:val="007D7BFA"/>
    <w:rsid w:val="007D7DC7"/>
    <w:rsid w:val="007E100B"/>
    <w:rsid w:val="007E1039"/>
    <w:rsid w:val="007E1C04"/>
    <w:rsid w:val="007E1ECF"/>
    <w:rsid w:val="007E1F5B"/>
    <w:rsid w:val="007E27C8"/>
    <w:rsid w:val="007E2C9E"/>
    <w:rsid w:val="007E354F"/>
    <w:rsid w:val="007E39A9"/>
    <w:rsid w:val="007E3DC9"/>
    <w:rsid w:val="007E3F01"/>
    <w:rsid w:val="007E4153"/>
    <w:rsid w:val="007E4B1D"/>
    <w:rsid w:val="007E5274"/>
    <w:rsid w:val="007E5570"/>
    <w:rsid w:val="007E55FE"/>
    <w:rsid w:val="007E5CFD"/>
    <w:rsid w:val="007E67D5"/>
    <w:rsid w:val="007E7334"/>
    <w:rsid w:val="007E77C1"/>
    <w:rsid w:val="007E7C73"/>
    <w:rsid w:val="007F001A"/>
    <w:rsid w:val="007F01B4"/>
    <w:rsid w:val="007F131C"/>
    <w:rsid w:val="007F170D"/>
    <w:rsid w:val="007F177A"/>
    <w:rsid w:val="007F27C1"/>
    <w:rsid w:val="007F27F3"/>
    <w:rsid w:val="007F2BBA"/>
    <w:rsid w:val="007F32E6"/>
    <w:rsid w:val="007F343F"/>
    <w:rsid w:val="007F4EAA"/>
    <w:rsid w:val="007F58E0"/>
    <w:rsid w:val="007F5FF6"/>
    <w:rsid w:val="007F684E"/>
    <w:rsid w:val="007F70E1"/>
    <w:rsid w:val="007F7151"/>
    <w:rsid w:val="0080079F"/>
    <w:rsid w:val="00800B89"/>
    <w:rsid w:val="008011FD"/>
    <w:rsid w:val="0080167A"/>
    <w:rsid w:val="00802199"/>
    <w:rsid w:val="00802278"/>
    <w:rsid w:val="00802578"/>
    <w:rsid w:val="0080287E"/>
    <w:rsid w:val="00803ACB"/>
    <w:rsid w:val="00803FE5"/>
    <w:rsid w:val="00804858"/>
    <w:rsid w:val="00804E71"/>
    <w:rsid w:val="00805037"/>
    <w:rsid w:val="00805A2D"/>
    <w:rsid w:val="00805B62"/>
    <w:rsid w:val="00805EC3"/>
    <w:rsid w:val="00806066"/>
    <w:rsid w:val="008068EB"/>
    <w:rsid w:val="0080706B"/>
    <w:rsid w:val="00807958"/>
    <w:rsid w:val="00807AC2"/>
    <w:rsid w:val="00807F19"/>
    <w:rsid w:val="0081008A"/>
    <w:rsid w:val="008100D7"/>
    <w:rsid w:val="008105CD"/>
    <w:rsid w:val="00810833"/>
    <w:rsid w:val="0081084A"/>
    <w:rsid w:val="00810D56"/>
    <w:rsid w:val="00810F0F"/>
    <w:rsid w:val="008112F3"/>
    <w:rsid w:val="008114B9"/>
    <w:rsid w:val="00811D1E"/>
    <w:rsid w:val="0081229D"/>
    <w:rsid w:val="008122F2"/>
    <w:rsid w:val="00812A7F"/>
    <w:rsid w:val="00813D83"/>
    <w:rsid w:val="008147A1"/>
    <w:rsid w:val="0081491D"/>
    <w:rsid w:val="00814BB5"/>
    <w:rsid w:val="00814C66"/>
    <w:rsid w:val="00814D9C"/>
    <w:rsid w:val="00815464"/>
    <w:rsid w:val="00815582"/>
    <w:rsid w:val="00816667"/>
    <w:rsid w:val="00816F50"/>
    <w:rsid w:val="0082020E"/>
    <w:rsid w:val="008204E0"/>
    <w:rsid w:val="008206AA"/>
    <w:rsid w:val="00820715"/>
    <w:rsid w:val="00820990"/>
    <w:rsid w:val="00820D28"/>
    <w:rsid w:val="00821B60"/>
    <w:rsid w:val="00821C92"/>
    <w:rsid w:val="00821D34"/>
    <w:rsid w:val="00822133"/>
    <w:rsid w:val="00822180"/>
    <w:rsid w:val="00822398"/>
    <w:rsid w:val="0082275C"/>
    <w:rsid w:val="00822BE3"/>
    <w:rsid w:val="0082396C"/>
    <w:rsid w:val="00824797"/>
    <w:rsid w:val="008249AB"/>
    <w:rsid w:val="00824C36"/>
    <w:rsid w:val="008253E2"/>
    <w:rsid w:val="008254C9"/>
    <w:rsid w:val="00825744"/>
    <w:rsid w:val="00825E68"/>
    <w:rsid w:val="00825E98"/>
    <w:rsid w:val="008260AF"/>
    <w:rsid w:val="00826209"/>
    <w:rsid w:val="008263C1"/>
    <w:rsid w:val="00826BE7"/>
    <w:rsid w:val="0082748C"/>
    <w:rsid w:val="00827CCA"/>
    <w:rsid w:val="00830697"/>
    <w:rsid w:val="0083087D"/>
    <w:rsid w:val="00830FEA"/>
    <w:rsid w:val="008310B1"/>
    <w:rsid w:val="00831103"/>
    <w:rsid w:val="0083168B"/>
    <w:rsid w:val="00831788"/>
    <w:rsid w:val="00831EF4"/>
    <w:rsid w:val="008327F3"/>
    <w:rsid w:val="00833209"/>
    <w:rsid w:val="00833AFF"/>
    <w:rsid w:val="008342C9"/>
    <w:rsid w:val="008342D3"/>
    <w:rsid w:val="008348B5"/>
    <w:rsid w:val="0083497E"/>
    <w:rsid w:val="0083518D"/>
    <w:rsid w:val="00835AE3"/>
    <w:rsid w:val="00835E7E"/>
    <w:rsid w:val="00836FAD"/>
    <w:rsid w:val="00837858"/>
    <w:rsid w:val="00837893"/>
    <w:rsid w:val="00837A7F"/>
    <w:rsid w:val="00840128"/>
    <w:rsid w:val="00840381"/>
    <w:rsid w:val="00840651"/>
    <w:rsid w:val="00840D78"/>
    <w:rsid w:val="0084109B"/>
    <w:rsid w:val="00841130"/>
    <w:rsid w:val="008417E7"/>
    <w:rsid w:val="00841EB6"/>
    <w:rsid w:val="008429B5"/>
    <w:rsid w:val="00842F31"/>
    <w:rsid w:val="00843357"/>
    <w:rsid w:val="00843F47"/>
    <w:rsid w:val="00844003"/>
    <w:rsid w:val="00844CE8"/>
    <w:rsid w:val="0084553C"/>
    <w:rsid w:val="0084566B"/>
    <w:rsid w:val="00845F2C"/>
    <w:rsid w:val="008460F6"/>
    <w:rsid w:val="008469F8"/>
    <w:rsid w:val="00846A9A"/>
    <w:rsid w:val="00847034"/>
    <w:rsid w:val="008470D5"/>
    <w:rsid w:val="008470F5"/>
    <w:rsid w:val="00847AAC"/>
    <w:rsid w:val="008504A8"/>
    <w:rsid w:val="00851329"/>
    <w:rsid w:val="00851432"/>
    <w:rsid w:val="00851D0F"/>
    <w:rsid w:val="0085229F"/>
    <w:rsid w:val="008525CF"/>
    <w:rsid w:val="008528A8"/>
    <w:rsid w:val="00853849"/>
    <w:rsid w:val="00853BC4"/>
    <w:rsid w:val="0085412B"/>
    <w:rsid w:val="00854348"/>
    <w:rsid w:val="008548B4"/>
    <w:rsid w:val="00854BDE"/>
    <w:rsid w:val="00855076"/>
    <w:rsid w:val="008556C3"/>
    <w:rsid w:val="00855E66"/>
    <w:rsid w:val="00856223"/>
    <w:rsid w:val="00856508"/>
    <w:rsid w:val="0085755A"/>
    <w:rsid w:val="00857F71"/>
    <w:rsid w:val="008605C6"/>
    <w:rsid w:val="008606A6"/>
    <w:rsid w:val="00861BA0"/>
    <w:rsid w:val="00861DCA"/>
    <w:rsid w:val="00861E2C"/>
    <w:rsid w:val="0086246B"/>
    <w:rsid w:val="00862FA8"/>
    <w:rsid w:val="008631B0"/>
    <w:rsid w:val="008640D9"/>
    <w:rsid w:val="00864619"/>
    <w:rsid w:val="00864745"/>
    <w:rsid w:val="00864D89"/>
    <w:rsid w:val="00864E84"/>
    <w:rsid w:val="00864FA1"/>
    <w:rsid w:val="0086596B"/>
    <w:rsid w:val="0086596C"/>
    <w:rsid w:val="00865D0C"/>
    <w:rsid w:val="00865F1E"/>
    <w:rsid w:val="008668D8"/>
    <w:rsid w:val="008668F7"/>
    <w:rsid w:val="008672CD"/>
    <w:rsid w:val="0086747F"/>
    <w:rsid w:val="00867604"/>
    <w:rsid w:val="008678B1"/>
    <w:rsid w:val="00867966"/>
    <w:rsid w:val="008713D3"/>
    <w:rsid w:val="00871510"/>
    <w:rsid w:val="0087160D"/>
    <w:rsid w:val="0087183B"/>
    <w:rsid w:val="00871A18"/>
    <w:rsid w:val="00872094"/>
    <w:rsid w:val="008725F4"/>
    <w:rsid w:val="00872F83"/>
    <w:rsid w:val="008730A6"/>
    <w:rsid w:val="00873F05"/>
    <w:rsid w:val="00874156"/>
    <w:rsid w:val="00874805"/>
    <w:rsid w:val="00875A5C"/>
    <w:rsid w:val="00875E00"/>
    <w:rsid w:val="00876740"/>
    <w:rsid w:val="00877053"/>
    <w:rsid w:val="008770BB"/>
    <w:rsid w:val="00877620"/>
    <w:rsid w:val="008776C0"/>
    <w:rsid w:val="00877775"/>
    <w:rsid w:val="00877D6C"/>
    <w:rsid w:val="008803E9"/>
    <w:rsid w:val="00880880"/>
    <w:rsid w:val="00880A3A"/>
    <w:rsid w:val="008810E9"/>
    <w:rsid w:val="0088110C"/>
    <w:rsid w:val="008812DE"/>
    <w:rsid w:val="00881776"/>
    <w:rsid w:val="00881787"/>
    <w:rsid w:val="00881CB5"/>
    <w:rsid w:val="00882D35"/>
    <w:rsid w:val="00882E6D"/>
    <w:rsid w:val="0088316C"/>
    <w:rsid w:val="00883424"/>
    <w:rsid w:val="0088351E"/>
    <w:rsid w:val="00883970"/>
    <w:rsid w:val="00883E0F"/>
    <w:rsid w:val="00884114"/>
    <w:rsid w:val="0088512B"/>
    <w:rsid w:val="0088528E"/>
    <w:rsid w:val="00885621"/>
    <w:rsid w:val="00885652"/>
    <w:rsid w:val="00885D46"/>
    <w:rsid w:val="00886C7D"/>
    <w:rsid w:val="00887413"/>
    <w:rsid w:val="008879D6"/>
    <w:rsid w:val="00887E36"/>
    <w:rsid w:val="00887F4D"/>
    <w:rsid w:val="00890110"/>
    <w:rsid w:val="008907AC"/>
    <w:rsid w:val="008909D2"/>
    <w:rsid w:val="00890A7D"/>
    <w:rsid w:val="00890F36"/>
    <w:rsid w:val="00891030"/>
    <w:rsid w:val="00891C95"/>
    <w:rsid w:val="008932F0"/>
    <w:rsid w:val="00893F4B"/>
    <w:rsid w:val="00894F0F"/>
    <w:rsid w:val="00895110"/>
    <w:rsid w:val="00895212"/>
    <w:rsid w:val="008959D6"/>
    <w:rsid w:val="00895A2E"/>
    <w:rsid w:val="00895CFE"/>
    <w:rsid w:val="00895F89"/>
    <w:rsid w:val="00895FA3"/>
    <w:rsid w:val="00897CE0"/>
    <w:rsid w:val="00897F2C"/>
    <w:rsid w:val="008A0308"/>
    <w:rsid w:val="008A0324"/>
    <w:rsid w:val="008A03A9"/>
    <w:rsid w:val="008A05D9"/>
    <w:rsid w:val="008A0856"/>
    <w:rsid w:val="008A08AA"/>
    <w:rsid w:val="008A0E45"/>
    <w:rsid w:val="008A1D3A"/>
    <w:rsid w:val="008A1F36"/>
    <w:rsid w:val="008A29BD"/>
    <w:rsid w:val="008A356E"/>
    <w:rsid w:val="008A37D4"/>
    <w:rsid w:val="008A406C"/>
    <w:rsid w:val="008A4224"/>
    <w:rsid w:val="008A424F"/>
    <w:rsid w:val="008A4BD3"/>
    <w:rsid w:val="008A512D"/>
    <w:rsid w:val="008A5BDA"/>
    <w:rsid w:val="008A6117"/>
    <w:rsid w:val="008A621D"/>
    <w:rsid w:val="008A631E"/>
    <w:rsid w:val="008A64C0"/>
    <w:rsid w:val="008A68C9"/>
    <w:rsid w:val="008A6906"/>
    <w:rsid w:val="008A691A"/>
    <w:rsid w:val="008A7580"/>
    <w:rsid w:val="008A783B"/>
    <w:rsid w:val="008A7A31"/>
    <w:rsid w:val="008B02F7"/>
    <w:rsid w:val="008B04DE"/>
    <w:rsid w:val="008B1282"/>
    <w:rsid w:val="008B2002"/>
    <w:rsid w:val="008B23B3"/>
    <w:rsid w:val="008B2417"/>
    <w:rsid w:val="008B247F"/>
    <w:rsid w:val="008B2676"/>
    <w:rsid w:val="008B2F97"/>
    <w:rsid w:val="008B3678"/>
    <w:rsid w:val="008B3D3F"/>
    <w:rsid w:val="008B3E2B"/>
    <w:rsid w:val="008B3E69"/>
    <w:rsid w:val="008B431C"/>
    <w:rsid w:val="008B443E"/>
    <w:rsid w:val="008B47F8"/>
    <w:rsid w:val="008B4960"/>
    <w:rsid w:val="008B4DE3"/>
    <w:rsid w:val="008B4F93"/>
    <w:rsid w:val="008B5993"/>
    <w:rsid w:val="008B5D04"/>
    <w:rsid w:val="008B6B3C"/>
    <w:rsid w:val="008B78E0"/>
    <w:rsid w:val="008B7A4D"/>
    <w:rsid w:val="008B7D9C"/>
    <w:rsid w:val="008C01C2"/>
    <w:rsid w:val="008C1F9E"/>
    <w:rsid w:val="008C228F"/>
    <w:rsid w:val="008C241D"/>
    <w:rsid w:val="008C24F1"/>
    <w:rsid w:val="008C25FB"/>
    <w:rsid w:val="008C26B8"/>
    <w:rsid w:val="008C2758"/>
    <w:rsid w:val="008C3627"/>
    <w:rsid w:val="008C3E0D"/>
    <w:rsid w:val="008C4720"/>
    <w:rsid w:val="008C492F"/>
    <w:rsid w:val="008C5410"/>
    <w:rsid w:val="008C5D03"/>
    <w:rsid w:val="008C5FBA"/>
    <w:rsid w:val="008C6367"/>
    <w:rsid w:val="008C66E0"/>
    <w:rsid w:val="008C72D4"/>
    <w:rsid w:val="008C74F0"/>
    <w:rsid w:val="008C7699"/>
    <w:rsid w:val="008C7AD3"/>
    <w:rsid w:val="008C7C54"/>
    <w:rsid w:val="008D0670"/>
    <w:rsid w:val="008D17E3"/>
    <w:rsid w:val="008D24CD"/>
    <w:rsid w:val="008D278B"/>
    <w:rsid w:val="008D341D"/>
    <w:rsid w:val="008D35A9"/>
    <w:rsid w:val="008D3727"/>
    <w:rsid w:val="008D3782"/>
    <w:rsid w:val="008D45AE"/>
    <w:rsid w:val="008D547C"/>
    <w:rsid w:val="008D586A"/>
    <w:rsid w:val="008D58FE"/>
    <w:rsid w:val="008D5CFC"/>
    <w:rsid w:val="008D6288"/>
    <w:rsid w:val="008D63CD"/>
    <w:rsid w:val="008D6794"/>
    <w:rsid w:val="008D6928"/>
    <w:rsid w:val="008D6F8B"/>
    <w:rsid w:val="008E0555"/>
    <w:rsid w:val="008E1701"/>
    <w:rsid w:val="008E26FC"/>
    <w:rsid w:val="008E2743"/>
    <w:rsid w:val="008E3126"/>
    <w:rsid w:val="008E36F4"/>
    <w:rsid w:val="008E37EC"/>
    <w:rsid w:val="008E3B5B"/>
    <w:rsid w:val="008E4854"/>
    <w:rsid w:val="008E547C"/>
    <w:rsid w:val="008E587C"/>
    <w:rsid w:val="008E5E93"/>
    <w:rsid w:val="008E600E"/>
    <w:rsid w:val="008E64AB"/>
    <w:rsid w:val="008E6978"/>
    <w:rsid w:val="008E7504"/>
    <w:rsid w:val="008E7777"/>
    <w:rsid w:val="008E78A3"/>
    <w:rsid w:val="008E7D61"/>
    <w:rsid w:val="008F011F"/>
    <w:rsid w:val="008F01CA"/>
    <w:rsid w:val="008F0551"/>
    <w:rsid w:val="008F05AA"/>
    <w:rsid w:val="008F0E77"/>
    <w:rsid w:val="008F170A"/>
    <w:rsid w:val="008F1978"/>
    <w:rsid w:val="008F3E70"/>
    <w:rsid w:val="008F43A3"/>
    <w:rsid w:val="008F44C5"/>
    <w:rsid w:val="008F4572"/>
    <w:rsid w:val="008F45A9"/>
    <w:rsid w:val="008F46A4"/>
    <w:rsid w:val="008F4738"/>
    <w:rsid w:val="008F48DB"/>
    <w:rsid w:val="008F4D16"/>
    <w:rsid w:val="008F5342"/>
    <w:rsid w:val="008F53CC"/>
    <w:rsid w:val="008F5B1E"/>
    <w:rsid w:val="008F60A8"/>
    <w:rsid w:val="008F6726"/>
    <w:rsid w:val="008F6C4B"/>
    <w:rsid w:val="008F6E46"/>
    <w:rsid w:val="008F736F"/>
    <w:rsid w:val="008F75BD"/>
    <w:rsid w:val="00900E8D"/>
    <w:rsid w:val="00900FF0"/>
    <w:rsid w:val="00901691"/>
    <w:rsid w:val="00901833"/>
    <w:rsid w:val="0090220F"/>
    <w:rsid w:val="009027CF"/>
    <w:rsid w:val="0090289C"/>
    <w:rsid w:val="00902986"/>
    <w:rsid w:val="009029B9"/>
    <w:rsid w:val="00903022"/>
    <w:rsid w:val="00903388"/>
    <w:rsid w:val="00903678"/>
    <w:rsid w:val="009036CD"/>
    <w:rsid w:val="009038DB"/>
    <w:rsid w:val="00903F8D"/>
    <w:rsid w:val="0090418E"/>
    <w:rsid w:val="00905814"/>
    <w:rsid w:val="009060A0"/>
    <w:rsid w:val="00906530"/>
    <w:rsid w:val="009069A0"/>
    <w:rsid w:val="00906B40"/>
    <w:rsid w:val="00907104"/>
    <w:rsid w:val="00907A2E"/>
    <w:rsid w:val="00907E6E"/>
    <w:rsid w:val="0091042C"/>
    <w:rsid w:val="00910631"/>
    <w:rsid w:val="00910B66"/>
    <w:rsid w:val="00910BAA"/>
    <w:rsid w:val="00910EFF"/>
    <w:rsid w:val="0091125D"/>
    <w:rsid w:val="00912076"/>
    <w:rsid w:val="00912130"/>
    <w:rsid w:val="009121C2"/>
    <w:rsid w:val="009127F4"/>
    <w:rsid w:val="00912BA3"/>
    <w:rsid w:val="00912D9E"/>
    <w:rsid w:val="009131A9"/>
    <w:rsid w:val="00913296"/>
    <w:rsid w:val="009138B7"/>
    <w:rsid w:val="00913A86"/>
    <w:rsid w:val="00913B7C"/>
    <w:rsid w:val="00913C09"/>
    <w:rsid w:val="00913E0A"/>
    <w:rsid w:val="00914161"/>
    <w:rsid w:val="009142E4"/>
    <w:rsid w:val="00914EB4"/>
    <w:rsid w:val="0091559D"/>
    <w:rsid w:val="00915E41"/>
    <w:rsid w:val="00915F38"/>
    <w:rsid w:val="0091613C"/>
    <w:rsid w:val="009172B2"/>
    <w:rsid w:val="0091741B"/>
    <w:rsid w:val="009175DA"/>
    <w:rsid w:val="00917881"/>
    <w:rsid w:val="00917B7E"/>
    <w:rsid w:val="0092124B"/>
    <w:rsid w:val="00921DA0"/>
    <w:rsid w:val="00921EBA"/>
    <w:rsid w:val="00922393"/>
    <w:rsid w:val="009235BD"/>
    <w:rsid w:val="00923C2F"/>
    <w:rsid w:val="009240AD"/>
    <w:rsid w:val="00924156"/>
    <w:rsid w:val="00924556"/>
    <w:rsid w:val="0092459B"/>
    <w:rsid w:val="0092470B"/>
    <w:rsid w:val="009248E4"/>
    <w:rsid w:val="00924C7D"/>
    <w:rsid w:val="0092592D"/>
    <w:rsid w:val="00925CC5"/>
    <w:rsid w:val="00925FB2"/>
    <w:rsid w:val="0092621C"/>
    <w:rsid w:val="0092634F"/>
    <w:rsid w:val="009266C6"/>
    <w:rsid w:val="0092699F"/>
    <w:rsid w:val="00926BE8"/>
    <w:rsid w:val="00927127"/>
    <w:rsid w:val="00927310"/>
    <w:rsid w:val="00927838"/>
    <w:rsid w:val="00927D53"/>
    <w:rsid w:val="00927E7D"/>
    <w:rsid w:val="00930A7C"/>
    <w:rsid w:val="0093196F"/>
    <w:rsid w:val="009319E6"/>
    <w:rsid w:val="00931F9C"/>
    <w:rsid w:val="00931FE4"/>
    <w:rsid w:val="009323FF"/>
    <w:rsid w:val="00932650"/>
    <w:rsid w:val="00932689"/>
    <w:rsid w:val="00933288"/>
    <w:rsid w:val="00933300"/>
    <w:rsid w:val="00933FA4"/>
    <w:rsid w:val="0093400D"/>
    <w:rsid w:val="009341E8"/>
    <w:rsid w:val="009345CC"/>
    <w:rsid w:val="00934856"/>
    <w:rsid w:val="009352D6"/>
    <w:rsid w:val="009358E1"/>
    <w:rsid w:val="0093598D"/>
    <w:rsid w:val="00935F43"/>
    <w:rsid w:val="0093603E"/>
    <w:rsid w:val="0093762A"/>
    <w:rsid w:val="00937D96"/>
    <w:rsid w:val="009401D1"/>
    <w:rsid w:val="00940B78"/>
    <w:rsid w:val="00940D7F"/>
    <w:rsid w:val="0094101F"/>
    <w:rsid w:val="00941509"/>
    <w:rsid w:val="00941B21"/>
    <w:rsid w:val="009422BD"/>
    <w:rsid w:val="009425F2"/>
    <w:rsid w:val="009428BE"/>
    <w:rsid w:val="00942A63"/>
    <w:rsid w:val="00942C84"/>
    <w:rsid w:val="00942E86"/>
    <w:rsid w:val="00942F32"/>
    <w:rsid w:val="0094332B"/>
    <w:rsid w:val="00943E2B"/>
    <w:rsid w:val="009440CE"/>
    <w:rsid w:val="009441C0"/>
    <w:rsid w:val="00944463"/>
    <w:rsid w:val="0094487C"/>
    <w:rsid w:val="00944C4E"/>
    <w:rsid w:val="009450E8"/>
    <w:rsid w:val="009451F5"/>
    <w:rsid w:val="009451FC"/>
    <w:rsid w:val="00945301"/>
    <w:rsid w:val="0094553C"/>
    <w:rsid w:val="00945648"/>
    <w:rsid w:val="00945EB5"/>
    <w:rsid w:val="009460EA"/>
    <w:rsid w:val="00947107"/>
    <w:rsid w:val="00947203"/>
    <w:rsid w:val="009474CF"/>
    <w:rsid w:val="009478C0"/>
    <w:rsid w:val="009503E8"/>
    <w:rsid w:val="0095061F"/>
    <w:rsid w:val="0095079E"/>
    <w:rsid w:val="00950E92"/>
    <w:rsid w:val="00950FC5"/>
    <w:rsid w:val="0095148E"/>
    <w:rsid w:val="00951AF6"/>
    <w:rsid w:val="00951F4B"/>
    <w:rsid w:val="00952614"/>
    <w:rsid w:val="00952BB2"/>
    <w:rsid w:val="00952E35"/>
    <w:rsid w:val="00953DC7"/>
    <w:rsid w:val="0095484F"/>
    <w:rsid w:val="0095497C"/>
    <w:rsid w:val="00954D26"/>
    <w:rsid w:val="009556F3"/>
    <w:rsid w:val="00955AC5"/>
    <w:rsid w:val="00955E2F"/>
    <w:rsid w:val="00956A76"/>
    <w:rsid w:val="009570B7"/>
    <w:rsid w:val="00957213"/>
    <w:rsid w:val="00957CAD"/>
    <w:rsid w:val="00957DDF"/>
    <w:rsid w:val="00957F23"/>
    <w:rsid w:val="00960514"/>
    <w:rsid w:val="009608AE"/>
    <w:rsid w:val="00960BF8"/>
    <w:rsid w:val="009610E6"/>
    <w:rsid w:val="0096197B"/>
    <w:rsid w:val="00962D41"/>
    <w:rsid w:val="00962DF5"/>
    <w:rsid w:val="00962E5F"/>
    <w:rsid w:val="00962F92"/>
    <w:rsid w:val="00963671"/>
    <w:rsid w:val="00963703"/>
    <w:rsid w:val="0096386F"/>
    <w:rsid w:val="00963D34"/>
    <w:rsid w:val="00963DFB"/>
    <w:rsid w:val="0096496E"/>
    <w:rsid w:val="00965155"/>
    <w:rsid w:val="00965313"/>
    <w:rsid w:val="00965987"/>
    <w:rsid w:val="00965C68"/>
    <w:rsid w:val="00966C49"/>
    <w:rsid w:val="00966FD1"/>
    <w:rsid w:val="00970031"/>
    <w:rsid w:val="00970319"/>
    <w:rsid w:val="00970B99"/>
    <w:rsid w:val="00970C15"/>
    <w:rsid w:val="00970CD1"/>
    <w:rsid w:val="00970EC2"/>
    <w:rsid w:val="00971112"/>
    <w:rsid w:val="00971248"/>
    <w:rsid w:val="009716D3"/>
    <w:rsid w:val="00971A2F"/>
    <w:rsid w:val="00971B3A"/>
    <w:rsid w:val="00971C64"/>
    <w:rsid w:val="009720F5"/>
    <w:rsid w:val="00972119"/>
    <w:rsid w:val="0097298E"/>
    <w:rsid w:val="00973229"/>
    <w:rsid w:val="009733D7"/>
    <w:rsid w:val="00973AC1"/>
    <w:rsid w:val="0097417F"/>
    <w:rsid w:val="0097658E"/>
    <w:rsid w:val="009767D6"/>
    <w:rsid w:val="00976BB6"/>
    <w:rsid w:val="00976E1F"/>
    <w:rsid w:val="00976F3F"/>
    <w:rsid w:val="0097708E"/>
    <w:rsid w:val="009773F2"/>
    <w:rsid w:val="0097760C"/>
    <w:rsid w:val="0097795A"/>
    <w:rsid w:val="00977CBE"/>
    <w:rsid w:val="00977D05"/>
    <w:rsid w:val="00977DA6"/>
    <w:rsid w:val="00977F1E"/>
    <w:rsid w:val="00980199"/>
    <w:rsid w:val="00980489"/>
    <w:rsid w:val="00980ECC"/>
    <w:rsid w:val="009812BA"/>
    <w:rsid w:val="00981589"/>
    <w:rsid w:val="009815C0"/>
    <w:rsid w:val="009817CB"/>
    <w:rsid w:val="009819A4"/>
    <w:rsid w:val="00981F95"/>
    <w:rsid w:val="009825F1"/>
    <w:rsid w:val="00983372"/>
    <w:rsid w:val="009833B6"/>
    <w:rsid w:val="0098370D"/>
    <w:rsid w:val="00983906"/>
    <w:rsid w:val="00983E0B"/>
    <w:rsid w:val="009841FD"/>
    <w:rsid w:val="00984944"/>
    <w:rsid w:val="00985729"/>
    <w:rsid w:val="00985D8A"/>
    <w:rsid w:val="00985E8C"/>
    <w:rsid w:val="009861BE"/>
    <w:rsid w:val="00986DC6"/>
    <w:rsid w:val="00987D35"/>
    <w:rsid w:val="00990824"/>
    <w:rsid w:val="009931DA"/>
    <w:rsid w:val="00993C35"/>
    <w:rsid w:val="00993D76"/>
    <w:rsid w:val="00993E49"/>
    <w:rsid w:val="0099472B"/>
    <w:rsid w:val="00994F67"/>
    <w:rsid w:val="00995172"/>
    <w:rsid w:val="0099521F"/>
    <w:rsid w:val="0099547A"/>
    <w:rsid w:val="0099562B"/>
    <w:rsid w:val="0099588D"/>
    <w:rsid w:val="00995911"/>
    <w:rsid w:val="00995B77"/>
    <w:rsid w:val="00995E54"/>
    <w:rsid w:val="009964D4"/>
    <w:rsid w:val="0099651F"/>
    <w:rsid w:val="009968E3"/>
    <w:rsid w:val="00996D80"/>
    <w:rsid w:val="00997173"/>
    <w:rsid w:val="009972B8"/>
    <w:rsid w:val="009975E4"/>
    <w:rsid w:val="009977DC"/>
    <w:rsid w:val="00997855"/>
    <w:rsid w:val="009A0271"/>
    <w:rsid w:val="009A0554"/>
    <w:rsid w:val="009A0B41"/>
    <w:rsid w:val="009A11B8"/>
    <w:rsid w:val="009A1447"/>
    <w:rsid w:val="009A151E"/>
    <w:rsid w:val="009A1839"/>
    <w:rsid w:val="009A262F"/>
    <w:rsid w:val="009A2B07"/>
    <w:rsid w:val="009A2E4C"/>
    <w:rsid w:val="009A2EDD"/>
    <w:rsid w:val="009A3053"/>
    <w:rsid w:val="009A3554"/>
    <w:rsid w:val="009A3DF3"/>
    <w:rsid w:val="009A43AD"/>
    <w:rsid w:val="009A4457"/>
    <w:rsid w:val="009A453C"/>
    <w:rsid w:val="009A46DE"/>
    <w:rsid w:val="009A4CC2"/>
    <w:rsid w:val="009A5139"/>
    <w:rsid w:val="009A54CF"/>
    <w:rsid w:val="009A55AF"/>
    <w:rsid w:val="009A56B2"/>
    <w:rsid w:val="009A578F"/>
    <w:rsid w:val="009A60C1"/>
    <w:rsid w:val="009A68CD"/>
    <w:rsid w:val="009B065C"/>
    <w:rsid w:val="009B08AC"/>
    <w:rsid w:val="009B0BD2"/>
    <w:rsid w:val="009B0D59"/>
    <w:rsid w:val="009B1CE8"/>
    <w:rsid w:val="009B2A47"/>
    <w:rsid w:val="009B2BB6"/>
    <w:rsid w:val="009B319F"/>
    <w:rsid w:val="009B3353"/>
    <w:rsid w:val="009B3AE4"/>
    <w:rsid w:val="009B443C"/>
    <w:rsid w:val="009B4784"/>
    <w:rsid w:val="009B4837"/>
    <w:rsid w:val="009B4B21"/>
    <w:rsid w:val="009B4DED"/>
    <w:rsid w:val="009B4E12"/>
    <w:rsid w:val="009B5B42"/>
    <w:rsid w:val="009B61B5"/>
    <w:rsid w:val="009B6E50"/>
    <w:rsid w:val="009B7711"/>
    <w:rsid w:val="009C00DF"/>
    <w:rsid w:val="009C0748"/>
    <w:rsid w:val="009C0DF6"/>
    <w:rsid w:val="009C1597"/>
    <w:rsid w:val="009C1C0E"/>
    <w:rsid w:val="009C1EBD"/>
    <w:rsid w:val="009C1EE2"/>
    <w:rsid w:val="009C2C12"/>
    <w:rsid w:val="009C340E"/>
    <w:rsid w:val="009C3DBC"/>
    <w:rsid w:val="009C4658"/>
    <w:rsid w:val="009C4D3C"/>
    <w:rsid w:val="009C5893"/>
    <w:rsid w:val="009C5AD0"/>
    <w:rsid w:val="009C64EC"/>
    <w:rsid w:val="009C6750"/>
    <w:rsid w:val="009C6B1B"/>
    <w:rsid w:val="009C7014"/>
    <w:rsid w:val="009C702D"/>
    <w:rsid w:val="009C70D2"/>
    <w:rsid w:val="009C72C1"/>
    <w:rsid w:val="009C77CF"/>
    <w:rsid w:val="009C79CD"/>
    <w:rsid w:val="009C7C47"/>
    <w:rsid w:val="009C7CE6"/>
    <w:rsid w:val="009D0017"/>
    <w:rsid w:val="009D07E8"/>
    <w:rsid w:val="009D0B54"/>
    <w:rsid w:val="009D0E5B"/>
    <w:rsid w:val="009D1147"/>
    <w:rsid w:val="009D1C55"/>
    <w:rsid w:val="009D22E5"/>
    <w:rsid w:val="009D27C9"/>
    <w:rsid w:val="009D2C2B"/>
    <w:rsid w:val="009D2E5E"/>
    <w:rsid w:val="009D3DB7"/>
    <w:rsid w:val="009D4451"/>
    <w:rsid w:val="009D44DB"/>
    <w:rsid w:val="009D4694"/>
    <w:rsid w:val="009D4CB6"/>
    <w:rsid w:val="009D4D35"/>
    <w:rsid w:val="009D5683"/>
    <w:rsid w:val="009D5768"/>
    <w:rsid w:val="009D5CBB"/>
    <w:rsid w:val="009D5CDE"/>
    <w:rsid w:val="009D5FB6"/>
    <w:rsid w:val="009D61BA"/>
    <w:rsid w:val="009D699B"/>
    <w:rsid w:val="009D7997"/>
    <w:rsid w:val="009D7D92"/>
    <w:rsid w:val="009E0082"/>
    <w:rsid w:val="009E04CF"/>
    <w:rsid w:val="009E0859"/>
    <w:rsid w:val="009E09A3"/>
    <w:rsid w:val="009E0AED"/>
    <w:rsid w:val="009E0BD4"/>
    <w:rsid w:val="009E0CFE"/>
    <w:rsid w:val="009E0F72"/>
    <w:rsid w:val="009E0FD9"/>
    <w:rsid w:val="009E11F7"/>
    <w:rsid w:val="009E14A2"/>
    <w:rsid w:val="009E1B6B"/>
    <w:rsid w:val="009E2068"/>
    <w:rsid w:val="009E22B0"/>
    <w:rsid w:val="009E246E"/>
    <w:rsid w:val="009E2692"/>
    <w:rsid w:val="009E2991"/>
    <w:rsid w:val="009E299F"/>
    <w:rsid w:val="009E392A"/>
    <w:rsid w:val="009E4785"/>
    <w:rsid w:val="009E4A98"/>
    <w:rsid w:val="009E4EFD"/>
    <w:rsid w:val="009E58FA"/>
    <w:rsid w:val="009E59D8"/>
    <w:rsid w:val="009E5D83"/>
    <w:rsid w:val="009E61FA"/>
    <w:rsid w:val="009E69AE"/>
    <w:rsid w:val="009E6C43"/>
    <w:rsid w:val="009E6DA3"/>
    <w:rsid w:val="009E71A1"/>
    <w:rsid w:val="009E7356"/>
    <w:rsid w:val="009E78EF"/>
    <w:rsid w:val="009E7E9F"/>
    <w:rsid w:val="009F037F"/>
    <w:rsid w:val="009F05B6"/>
    <w:rsid w:val="009F129D"/>
    <w:rsid w:val="009F218F"/>
    <w:rsid w:val="009F232B"/>
    <w:rsid w:val="009F274B"/>
    <w:rsid w:val="009F2F02"/>
    <w:rsid w:val="009F3325"/>
    <w:rsid w:val="009F3364"/>
    <w:rsid w:val="009F37A4"/>
    <w:rsid w:val="009F3AFD"/>
    <w:rsid w:val="009F3B45"/>
    <w:rsid w:val="009F3B73"/>
    <w:rsid w:val="009F3C5D"/>
    <w:rsid w:val="009F3C76"/>
    <w:rsid w:val="009F3DF3"/>
    <w:rsid w:val="009F3F61"/>
    <w:rsid w:val="009F5201"/>
    <w:rsid w:val="009F57FE"/>
    <w:rsid w:val="009F6D2D"/>
    <w:rsid w:val="009F7654"/>
    <w:rsid w:val="009F7A77"/>
    <w:rsid w:val="009F7AE0"/>
    <w:rsid w:val="009F7F79"/>
    <w:rsid w:val="00A002B0"/>
    <w:rsid w:val="00A007F7"/>
    <w:rsid w:val="00A01053"/>
    <w:rsid w:val="00A021B0"/>
    <w:rsid w:val="00A02379"/>
    <w:rsid w:val="00A028E2"/>
    <w:rsid w:val="00A02D12"/>
    <w:rsid w:val="00A039E7"/>
    <w:rsid w:val="00A03D56"/>
    <w:rsid w:val="00A03D6A"/>
    <w:rsid w:val="00A03E11"/>
    <w:rsid w:val="00A0421A"/>
    <w:rsid w:val="00A04556"/>
    <w:rsid w:val="00A048A9"/>
    <w:rsid w:val="00A04996"/>
    <w:rsid w:val="00A0528E"/>
    <w:rsid w:val="00A05438"/>
    <w:rsid w:val="00A056D5"/>
    <w:rsid w:val="00A0592F"/>
    <w:rsid w:val="00A06C6D"/>
    <w:rsid w:val="00A07446"/>
    <w:rsid w:val="00A0747A"/>
    <w:rsid w:val="00A074FE"/>
    <w:rsid w:val="00A07BFF"/>
    <w:rsid w:val="00A1052A"/>
    <w:rsid w:val="00A1071E"/>
    <w:rsid w:val="00A10900"/>
    <w:rsid w:val="00A10AC9"/>
    <w:rsid w:val="00A11192"/>
    <w:rsid w:val="00A115AC"/>
    <w:rsid w:val="00A119DA"/>
    <w:rsid w:val="00A11C1E"/>
    <w:rsid w:val="00A126B4"/>
    <w:rsid w:val="00A12944"/>
    <w:rsid w:val="00A132A5"/>
    <w:rsid w:val="00A132C3"/>
    <w:rsid w:val="00A137E8"/>
    <w:rsid w:val="00A13DF6"/>
    <w:rsid w:val="00A13E3F"/>
    <w:rsid w:val="00A13EAD"/>
    <w:rsid w:val="00A1434A"/>
    <w:rsid w:val="00A144BB"/>
    <w:rsid w:val="00A14566"/>
    <w:rsid w:val="00A14E14"/>
    <w:rsid w:val="00A1556A"/>
    <w:rsid w:val="00A1597D"/>
    <w:rsid w:val="00A15EAA"/>
    <w:rsid w:val="00A16410"/>
    <w:rsid w:val="00A1711D"/>
    <w:rsid w:val="00A173A3"/>
    <w:rsid w:val="00A17868"/>
    <w:rsid w:val="00A17A97"/>
    <w:rsid w:val="00A17BA1"/>
    <w:rsid w:val="00A20007"/>
    <w:rsid w:val="00A20A50"/>
    <w:rsid w:val="00A20DAD"/>
    <w:rsid w:val="00A2134C"/>
    <w:rsid w:val="00A22061"/>
    <w:rsid w:val="00A22E39"/>
    <w:rsid w:val="00A235D1"/>
    <w:rsid w:val="00A23C3B"/>
    <w:rsid w:val="00A24149"/>
    <w:rsid w:val="00A247AB"/>
    <w:rsid w:val="00A249B1"/>
    <w:rsid w:val="00A24DD7"/>
    <w:rsid w:val="00A24FD0"/>
    <w:rsid w:val="00A25370"/>
    <w:rsid w:val="00A25567"/>
    <w:rsid w:val="00A255A4"/>
    <w:rsid w:val="00A25CDD"/>
    <w:rsid w:val="00A2644F"/>
    <w:rsid w:val="00A265AE"/>
    <w:rsid w:val="00A27BC0"/>
    <w:rsid w:val="00A27CD1"/>
    <w:rsid w:val="00A3007B"/>
    <w:rsid w:val="00A303D2"/>
    <w:rsid w:val="00A30688"/>
    <w:rsid w:val="00A30E51"/>
    <w:rsid w:val="00A3107E"/>
    <w:rsid w:val="00A311DE"/>
    <w:rsid w:val="00A313EC"/>
    <w:rsid w:val="00A31676"/>
    <w:rsid w:val="00A31793"/>
    <w:rsid w:val="00A317DA"/>
    <w:rsid w:val="00A32296"/>
    <w:rsid w:val="00A323F9"/>
    <w:rsid w:val="00A32AA3"/>
    <w:rsid w:val="00A32E61"/>
    <w:rsid w:val="00A343F3"/>
    <w:rsid w:val="00A349A1"/>
    <w:rsid w:val="00A34AA4"/>
    <w:rsid w:val="00A34E7E"/>
    <w:rsid w:val="00A36CDD"/>
    <w:rsid w:val="00A36CFB"/>
    <w:rsid w:val="00A37C4F"/>
    <w:rsid w:val="00A400C8"/>
    <w:rsid w:val="00A404F4"/>
    <w:rsid w:val="00A40BC4"/>
    <w:rsid w:val="00A41277"/>
    <w:rsid w:val="00A417FA"/>
    <w:rsid w:val="00A42826"/>
    <w:rsid w:val="00A428F1"/>
    <w:rsid w:val="00A42BF2"/>
    <w:rsid w:val="00A438B2"/>
    <w:rsid w:val="00A4437E"/>
    <w:rsid w:val="00A44B93"/>
    <w:rsid w:val="00A44FEF"/>
    <w:rsid w:val="00A450FB"/>
    <w:rsid w:val="00A457FB"/>
    <w:rsid w:val="00A4627F"/>
    <w:rsid w:val="00A47516"/>
    <w:rsid w:val="00A475BC"/>
    <w:rsid w:val="00A47FAD"/>
    <w:rsid w:val="00A5059D"/>
    <w:rsid w:val="00A50799"/>
    <w:rsid w:val="00A50804"/>
    <w:rsid w:val="00A50C90"/>
    <w:rsid w:val="00A514A1"/>
    <w:rsid w:val="00A516AD"/>
    <w:rsid w:val="00A516E2"/>
    <w:rsid w:val="00A51E24"/>
    <w:rsid w:val="00A521A2"/>
    <w:rsid w:val="00A5256E"/>
    <w:rsid w:val="00A5280B"/>
    <w:rsid w:val="00A529B0"/>
    <w:rsid w:val="00A529BF"/>
    <w:rsid w:val="00A52D55"/>
    <w:rsid w:val="00A531DA"/>
    <w:rsid w:val="00A531E7"/>
    <w:rsid w:val="00A5338D"/>
    <w:rsid w:val="00A545E5"/>
    <w:rsid w:val="00A54D22"/>
    <w:rsid w:val="00A5521A"/>
    <w:rsid w:val="00A557E5"/>
    <w:rsid w:val="00A56044"/>
    <w:rsid w:val="00A561BF"/>
    <w:rsid w:val="00A56E4E"/>
    <w:rsid w:val="00A56E82"/>
    <w:rsid w:val="00A56F28"/>
    <w:rsid w:val="00A57D11"/>
    <w:rsid w:val="00A600AA"/>
    <w:rsid w:val="00A600C8"/>
    <w:rsid w:val="00A6024A"/>
    <w:rsid w:val="00A60A97"/>
    <w:rsid w:val="00A60ECA"/>
    <w:rsid w:val="00A60F30"/>
    <w:rsid w:val="00A611CF"/>
    <w:rsid w:val="00A6155F"/>
    <w:rsid w:val="00A615BD"/>
    <w:rsid w:val="00A61606"/>
    <w:rsid w:val="00A616A5"/>
    <w:rsid w:val="00A61F9E"/>
    <w:rsid w:val="00A6357F"/>
    <w:rsid w:val="00A63A3E"/>
    <w:rsid w:val="00A63B93"/>
    <w:rsid w:val="00A648A2"/>
    <w:rsid w:val="00A65327"/>
    <w:rsid w:val="00A653FF"/>
    <w:rsid w:val="00A6552C"/>
    <w:rsid w:val="00A655D9"/>
    <w:rsid w:val="00A656C5"/>
    <w:rsid w:val="00A65BEE"/>
    <w:rsid w:val="00A65C37"/>
    <w:rsid w:val="00A65D3F"/>
    <w:rsid w:val="00A66128"/>
    <w:rsid w:val="00A66568"/>
    <w:rsid w:val="00A66601"/>
    <w:rsid w:val="00A66F76"/>
    <w:rsid w:val="00A6719C"/>
    <w:rsid w:val="00A67305"/>
    <w:rsid w:val="00A677B7"/>
    <w:rsid w:val="00A67F38"/>
    <w:rsid w:val="00A67FD1"/>
    <w:rsid w:val="00A70107"/>
    <w:rsid w:val="00A702CE"/>
    <w:rsid w:val="00A71468"/>
    <w:rsid w:val="00A71653"/>
    <w:rsid w:val="00A717E2"/>
    <w:rsid w:val="00A71A92"/>
    <w:rsid w:val="00A7208D"/>
    <w:rsid w:val="00A72EB0"/>
    <w:rsid w:val="00A7350C"/>
    <w:rsid w:val="00A7446D"/>
    <w:rsid w:val="00A745EC"/>
    <w:rsid w:val="00A75630"/>
    <w:rsid w:val="00A76285"/>
    <w:rsid w:val="00A76D4F"/>
    <w:rsid w:val="00A7708E"/>
    <w:rsid w:val="00A7716B"/>
    <w:rsid w:val="00A801E9"/>
    <w:rsid w:val="00A8031A"/>
    <w:rsid w:val="00A80DED"/>
    <w:rsid w:val="00A8166E"/>
    <w:rsid w:val="00A81853"/>
    <w:rsid w:val="00A819F4"/>
    <w:rsid w:val="00A82F7E"/>
    <w:rsid w:val="00A836A8"/>
    <w:rsid w:val="00A84580"/>
    <w:rsid w:val="00A846D8"/>
    <w:rsid w:val="00A84C96"/>
    <w:rsid w:val="00A8528B"/>
    <w:rsid w:val="00A854E7"/>
    <w:rsid w:val="00A8558F"/>
    <w:rsid w:val="00A85A1E"/>
    <w:rsid w:val="00A85C74"/>
    <w:rsid w:val="00A862CC"/>
    <w:rsid w:val="00A86799"/>
    <w:rsid w:val="00A86B34"/>
    <w:rsid w:val="00A86F6C"/>
    <w:rsid w:val="00A8798C"/>
    <w:rsid w:val="00A87A1A"/>
    <w:rsid w:val="00A87AC1"/>
    <w:rsid w:val="00A908E7"/>
    <w:rsid w:val="00A908F5"/>
    <w:rsid w:val="00A91127"/>
    <w:rsid w:val="00A9125F"/>
    <w:rsid w:val="00A91E48"/>
    <w:rsid w:val="00A91FB3"/>
    <w:rsid w:val="00A92736"/>
    <w:rsid w:val="00A92A24"/>
    <w:rsid w:val="00A92DB6"/>
    <w:rsid w:val="00A92E6D"/>
    <w:rsid w:val="00A932FB"/>
    <w:rsid w:val="00A9333F"/>
    <w:rsid w:val="00A93C35"/>
    <w:rsid w:val="00A93D07"/>
    <w:rsid w:val="00A93F2C"/>
    <w:rsid w:val="00A93FD9"/>
    <w:rsid w:val="00A94EC7"/>
    <w:rsid w:val="00A95236"/>
    <w:rsid w:val="00A952A1"/>
    <w:rsid w:val="00A95994"/>
    <w:rsid w:val="00A95CF4"/>
    <w:rsid w:val="00A9659A"/>
    <w:rsid w:val="00A967EC"/>
    <w:rsid w:val="00A97187"/>
    <w:rsid w:val="00A972AB"/>
    <w:rsid w:val="00A97632"/>
    <w:rsid w:val="00A97CA1"/>
    <w:rsid w:val="00A97DF5"/>
    <w:rsid w:val="00AA0455"/>
    <w:rsid w:val="00AA0658"/>
    <w:rsid w:val="00AA08B4"/>
    <w:rsid w:val="00AA2104"/>
    <w:rsid w:val="00AA2592"/>
    <w:rsid w:val="00AA2747"/>
    <w:rsid w:val="00AA2C55"/>
    <w:rsid w:val="00AA31B5"/>
    <w:rsid w:val="00AA332B"/>
    <w:rsid w:val="00AA3524"/>
    <w:rsid w:val="00AA36C4"/>
    <w:rsid w:val="00AA378E"/>
    <w:rsid w:val="00AA3878"/>
    <w:rsid w:val="00AA408A"/>
    <w:rsid w:val="00AA4500"/>
    <w:rsid w:val="00AA472A"/>
    <w:rsid w:val="00AA47CD"/>
    <w:rsid w:val="00AA4814"/>
    <w:rsid w:val="00AA4D8C"/>
    <w:rsid w:val="00AA52B7"/>
    <w:rsid w:val="00AA57C2"/>
    <w:rsid w:val="00AA5AE7"/>
    <w:rsid w:val="00AA6066"/>
    <w:rsid w:val="00AA6325"/>
    <w:rsid w:val="00AA6ADD"/>
    <w:rsid w:val="00AA6C58"/>
    <w:rsid w:val="00AA6F79"/>
    <w:rsid w:val="00AA72BB"/>
    <w:rsid w:val="00AA7420"/>
    <w:rsid w:val="00AA742B"/>
    <w:rsid w:val="00AA7C47"/>
    <w:rsid w:val="00AB0662"/>
    <w:rsid w:val="00AB067E"/>
    <w:rsid w:val="00AB09C8"/>
    <w:rsid w:val="00AB0AFD"/>
    <w:rsid w:val="00AB0BA8"/>
    <w:rsid w:val="00AB0DDC"/>
    <w:rsid w:val="00AB12A9"/>
    <w:rsid w:val="00AB1B08"/>
    <w:rsid w:val="00AB1C8B"/>
    <w:rsid w:val="00AB1C98"/>
    <w:rsid w:val="00AB1DEA"/>
    <w:rsid w:val="00AB365A"/>
    <w:rsid w:val="00AB3AAC"/>
    <w:rsid w:val="00AB3E22"/>
    <w:rsid w:val="00AB4017"/>
    <w:rsid w:val="00AB4237"/>
    <w:rsid w:val="00AB42E5"/>
    <w:rsid w:val="00AB432B"/>
    <w:rsid w:val="00AB519A"/>
    <w:rsid w:val="00AB52B6"/>
    <w:rsid w:val="00AB54FE"/>
    <w:rsid w:val="00AB5A79"/>
    <w:rsid w:val="00AB5F6E"/>
    <w:rsid w:val="00AB6102"/>
    <w:rsid w:val="00AB6168"/>
    <w:rsid w:val="00AB6305"/>
    <w:rsid w:val="00AB632C"/>
    <w:rsid w:val="00AB6AE5"/>
    <w:rsid w:val="00AB71AE"/>
    <w:rsid w:val="00AB7528"/>
    <w:rsid w:val="00AB7531"/>
    <w:rsid w:val="00AB764B"/>
    <w:rsid w:val="00AB7E78"/>
    <w:rsid w:val="00AB7F97"/>
    <w:rsid w:val="00AC0201"/>
    <w:rsid w:val="00AC02D1"/>
    <w:rsid w:val="00AC088E"/>
    <w:rsid w:val="00AC14EB"/>
    <w:rsid w:val="00AC1970"/>
    <w:rsid w:val="00AC21A7"/>
    <w:rsid w:val="00AC3581"/>
    <w:rsid w:val="00AC3AC6"/>
    <w:rsid w:val="00AC3C43"/>
    <w:rsid w:val="00AC3F88"/>
    <w:rsid w:val="00AC45EB"/>
    <w:rsid w:val="00AC46EC"/>
    <w:rsid w:val="00AC4785"/>
    <w:rsid w:val="00AC4F0B"/>
    <w:rsid w:val="00AC536B"/>
    <w:rsid w:val="00AC5524"/>
    <w:rsid w:val="00AC584F"/>
    <w:rsid w:val="00AC5E2C"/>
    <w:rsid w:val="00AC5F5B"/>
    <w:rsid w:val="00AC6049"/>
    <w:rsid w:val="00AC628D"/>
    <w:rsid w:val="00AC6D8A"/>
    <w:rsid w:val="00AC6DEE"/>
    <w:rsid w:val="00AC7152"/>
    <w:rsid w:val="00AC73F3"/>
    <w:rsid w:val="00AC7730"/>
    <w:rsid w:val="00AC7ECE"/>
    <w:rsid w:val="00AD0125"/>
    <w:rsid w:val="00AD0607"/>
    <w:rsid w:val="00AD1019"/>
    <w:rsid w:val="00AD14C3"/>
    <w:rsid w:val="00AD1FFB"/>
    <w:rsid w:val="00AD248A"/>
    <w:rsid w:val="00AD2572"/>
    <w:rsid w:val="00AD2579"/>
    <w:rsid w:val="00AD25C1"/>
    <w:rsid w:val="00AD2C5C"/>
    <w:rsid w:val="00AD2EA4"/>
    <w:rsid w:val="00AD3892"/>
    <w:rsid w:val="00AD3AD6"/>
    <w:rsid w:val="00AD3FCC"/>
    <w:rsid w:val="00AD407F"/>
    <w:rsid w:val="00AD4DAC"/>
    <w:rsid w:val="00AD543B"/>
    <w:rsid w:val="00AD562C"/>
    <w:rsid w:val="00AD5ACD"/>
    <w:rsid w:val="00AD64BB"/>
    <w:rsid w:val="00AD7096"/>
    <w:rsid w:val="00AD74D3"/>
    <w:rsid w:val="00AE0049"/>
    <w:rsid w:val="00AE01B4"/>
    <w:rsid w:val="00AE0282"/>
    <w:rsid w:val="00AE037D"/>
    <w:rsid w:val="00AE0860"/>
    <w:rsid w:val="00AE08FC"/>
    <w:rsid w:val="00AE0CCB"/>
    <w:rsid w:val="00AE0D1B"/>
    <w:rsid w:val="00AE11C5"/>
    <w:rsid w:val="00AE15C5"/>
    <w:rsid w:val="00AE16F6"/>
    <w:rsid w:val="00AE1BB4"/>
    <w:rsid w:val="00AE1E8E"/>
    <w:rsid w:val="00AE205C"/>
    <w:rsid w:val="00AE2371"/>
    <w:rsid w:val="00AE2F0A"/>
    <w:rsid w:val="00AE3670"/>
    <w:rsid w:val="00AE39CE"/>
    <w:rsid w:val="00AE4C6B"/>
    <w:rsid w:val="00AE4F9A"/>
    <w:rsid w:val="00AE510A"/>
    <w:rsid w:val="00AE511B"/>
    <w:rsid w:val="00AE5186"/>
    <w:rsid w:val="00AE5788"/>
    <w:rsid w:val="00AE5B61"/>
    <w:rsid w:val="00AE619F"/>
    <w:rsid w:val="00AE6672"/>
    <w:rsid w:val="00AE687E"/>
    <w:rsid w:val="00AE7824"/>
    <w:rsid w:val="00AF0481"/>
    <w:rsid w:val="00AF059A"/>
    <w:rsid w:val="00AF080C"/>
    <w:rsid w:val="00AF09C2"/>
    <w:rsid w:val="00AF0A62"/>
    <w:rsid w:val="00AF1551"/>
    <w:rsid w:val="00AF16B1"/>
    <w:rsid w:val="00AF182C"/>
    <w:rsid w:val="00AF2BEA"/>
    <w:rsid w:val="00AF2C60"/>
    <w:rsid w:val="00AF2E3E"/>
    <w:rsid w:val="00AF2F45"/>
    <w:rsid w:val="00AF41D2"/>
    <w:rsid w:val="00AF458C"/>
    <w:rsid w:val="00AF4F78"/>
    <w:rsid w:val="00AF5CBF"/>
    <w:rsid w:val="00AF737C"/>
    <w:rsid w:val="00AF7486"/>
    <w:rsid w:val="00AF779E"/>
    <w:rsid w:val="00B00382"/>
    <w:rsid w:val="00B00558"/>
    <w:rsid w:val="00B00DC6"/>
    <w:rsid w:val="00B01028"/>
    <w:rsid w:val="00B0131B"/>
    <w:rsid w:val="00B044C3"/>
    <w:rsid w:val="00B044FF"/>
    <w:rsid w:val="00B04599"/>
    <w:rsid w:val="00B04984"/>
    <w:rsid w:val="00B0528A"/>
    <w:rsid w:val="00B05DAA"/>
    <w:rsid w:val="00B05F20"/>
    <w:rsid w:val="00B066A3"/>
    <w:rsid w:val="00B06B49"/>
    <w:rsid w:val="00B06B80"/>
    <w:rsid w:val="00B06F95"/>
    <w:rsid w:val="00B0737D"/>
    <w:rsid w:val="00B07A35"/>
    <w:rsid w:val="00B1062C"/>
    <w:rsid w:val="00B1080F"/>
    <w:rsid w:val="00B11569"/>
    <w:rsid w:val="00B11D4E"/>
    <w:rsid w:val="00B12144"/>
    <w:rsid w:val="00B126C0"/>
    <w:rsid w:val="00B134BC"/>
    <w:rsid w:val="00B13BAC"/>
    <w:rsid w:val="00B13DC5"/>
    <w:rsid w:val="00B14137"/>
    <w:rsid w:val="00B1418E"/>
    <w:rsid w:val="00B1437E"/>
    <w:rsid w:val="00B148F3"/>
    <w:rsid w:val="00B14B91"/>
    <w:rsid w:val="00B14D3A"/>
    <w:rsid w:val="00B14E4F"/>
    <w:rsid w:val="00B1533B"/>
    <w:rsid w:val="00B15351"/>
    <w:rsid w:val="00B16AB6"/>
    <w:rsid w:val="00B17EC5"/>
    <w:rsid w:val="00B200D0"/>
    <w:rsid w:val="00B20415"/>
    <w:rsid w:val="00B2054C"/>
    <w:rsid w:val="00B20A65"/>
    <w:rsid w:val="00B20BB8"/>
    <w:rsid w:val="00B21A7A"/>
    <w:rsid w:val="00B21CD9"/>
    <w:rsid w:val="00B21F99"/>
    <w:rsid w:val="00B2280E"/>
    <w:rsid w:val="00B22ABA"/>
    <w:rsid w:val="00B22B43"/>
    <w:rsid w:val="00B23777"/>
    <w:rsid w:val="00B23F97"/>
    <w:rsid w:val="00B242C2"/>
    <w:rsid w:val="00B24D5A"/>
    <w:rsid w:val="00B24EC3"/>
    <w:rsid w:val="00B25212"/>
    <w:rsid w:val="00B25A07"/>
    <w:rsid w:val="00B2605B"/>
    <w:rsid w:val="00B2693B"/>
    <w:rsid w:val="00B26AE6"/>
    <w:rsid w:val="00B26CF6"/>
    <w:rsid w:val="00B27025"/>
    <w:rsid w:val="00B27ECD"/>
    <w:rsid w:val="00B305C6"/>
    <w:rsid w:val="00B309D5"/>
    <w:rsid w:val="00B30FF1"/>
    <w:rsid w:val="00B312BB"/>
    <w:rsid w:val="00B31430"/>
    <w:rsid w:val="00B314E8"/>
    <w:rsid w:val="00B3158C"/>
    <w:rsid w:val="00B32572"/>
    <w:rsid w:val="00B32855"/>
    <w:rsid w:val="00B32D3E"/>
    <w:rsid w:val="00B33BCC"/>
    <w:rsid w:val="00B34321"/>
    <w:rsid w:val="00B344E1"/>
    <w:rsid w:val="00B3476C"/>
    <w:rsid w:val="00B35102"/>
    <w:rsid w:val="00B35EC0"/>
    <w:rsid w:val="00B3699C"/>
    <w:rsid w:val="00B4033F"/>
    <w:rsid w:val="00B40D46"/>
    <w:rsid w:val="00B40DFB"/>
    <w:rsid w:val="00B41483"/>
    <w:rsid w:val="00B415C2"/>
    <w:rsid w:val="00B415F2"/>
    <w:rsid w:val="00B42347"/>
    <w:rsid w:val="00B42392"/>
    <w:rsid w:val="00B427C4"/>
    <w:rsid w:val="00B42A21"/>
    <w:rsid w:val="00B42A99"/>
    <w:rsid w:val="00B43FE4"/>
    <w:rsid w:val="00B440A4"/>
    <w:rsid w:val="00B4418C"/>
    <w:rsid w:val="00B445F0"/>
    <w:rsid w:val="00B45174"/>
    <w:rsid w:val="00B45313"/>
    <w:rsid w:val="00B4532A"/>
    <w:rsid w:val="00B45401"/>
    <w:rsid w:val="00B45451"/>
    <w:rsid w:val="00B45E6B"/>
    <w:rsid w:val="00B46175"/>
    <w:rsid w:val="00B46259"/>
    <w:rsid w:val="00B47486"/>
    <w:rsid w:val="00B47A15"/>
    <w:rsid w:val="00B47DD2"/>
    <w:rsid w:val="00B47E55"/>
    <w:rsid w:val="00B47F0C"/>
    <w:rsid w:val="00B50422"/>
    <w:rsid w:val="00B50CD5"/>
    <w:rsid w:val="00B5123C"/>
    <w:rsid w:val="00B51B66"/>
    <w:rsid w:val="00B5211C"/>
    <w:rsid w:val="00B52B99"/>
    <w:rsid w:val="00B52E42"/>
    <w:rsid w:val="00B52E7E"/>
    <w:rsid w:val="00B53525"/>
    <w:rsid w:val="00B5375B"/>
    <w:rsid w:val="00B53970"/>
    <w:rsid w:val="00B549AC"/>
    <w:rsid w:val="00B54F21"/>
    <w:rsid w:val="00B54F2D"/>
    <w:rsid w:val="00B55E48"/>
    <w:rsid w:val="00B5625E"/>
    <w:rsid w:val="00B56687"/>
    <w:rsid w:val="00B57176"/>
    <w:rsid w:val="00B57481"/>
    <w:rsid w:val="00B57F8E"/>
    <w:rsid w:val="00B57F95"/>
    <w:rsid w:val="00B6018A"/>
    <w:rsid w:val="00B60DB1"/>
    <w:rsid w:val="00B61231"/>
    <w:rsid w:val="00B6166C"/>
    <w:rsid w:val="00B6257C"/>
    <w:rsid w:val="00B625E0"/>
    <w:rsid w:val="00B62C87"/>
    <w:rsid w:val="00B63C62"/>
    <w:rsid w:val="00B640B2"/>
    <w:rsid w:val="00B6464F"/>
    <w:rsid w:val="00B64714"/>
    <w:rsid w:val="00B65D9F"/>
    <w:rsid w:val="00B66671"/>
    <w:rsid w:val="00B66772"/>
    <w:rsid w:val="00B66A5F"/>
    <w:rsid w:val="00B66AD5"/>
    <w:rsid w:val="00B66CF4"/>
    <w:rsid w:val="00B673B2"/>
    <w:rsid w:val="00B67789"/>
    <w:rsid w:val="00B67C2C"/>
    <w:rsid w:val="00B70764"/>
    <w:rsid w:val="00B70C15"/>
    <w:rsid w:val="00B70CFA"/>
    <w:rsid w:val="00B70EC7"/>
    <w:rsid w:val="00B71009"/>
    <w:rsid w:val="00B7147D"/>
    <w:rsid w:val="00B7182D"/>
    <w:rsid w:val="00B720B8"/>
    <w:rsid w:val="00B72364"/>
    <w:rsid w:val="00B72561"/>
    <w:rsid w:val="00B72989"/>
    <w:rsid w:val="00B736DA"/>
    <w:rsid w:val="00B73983"/>
    <w:rsid w:val="00B742DC"/>
    <w:rsid w:val="00B74567"/>
    <w:rsid w:val="00B74741"/>
    <w:rsid w:val="00B7476C"/>
    <w:rsid w:val="00B74C50"/>
    <w:rsid w:val="00B74D12"/>
    <w:rsid w:val="00B750A7"/>
    <w:rsid w:val="00B7639A"/>
    <w:rsid w:val="00B770CA"/>
    <w:rsid w:val="00B773A5"/>
    <w:rsid w:val="00B810CD"/>
    <w:rsid w:val="00B815AF"/>
    <w:rsid w:val="00B81640"/>
    <w:rsid w:val="00B823A5"/>
    <w:rsid w:val="00B83165"/>
    <w:rsid w:val="00B83946"/>
    <w:rsid w:val="00B84CBE"/>
    <w:rsid w:val="00B8538B"/>
    <w:rsid w:val="00B86132"/>
    <w:rsid w:val="00B86448"/>
    <w:rsid w:val="00B8645F"/>
    <w:rsid w:val="00B86815"/>
    <w:rsid w:val="00B869DD"/>
    <w:rsid w:val="00B8741C"/>
    <w:rsid w:val="00B876D3"/>
    <w:rsid w:val="00B87732"/>
    <w:rsid w:val="00B87AEB"/>
    <w:rsid w:val="00B87E91"/>
    <w:rsid w:val="00B90945"/>
    <w:rsid w:val="00B90F9E"/>
    <w:rsid w:val="00B916CD"/>
    <w:rsid w:val="00B91C36"/>
    <w:rsid w:val="00B91F83"/>
    <w:rsid w:val="00B925C8"/>
    <w:rsid w:val="00B9289D"/>
    <w:rsid w:val="00B92A60"/>
    <w:rsid w:val="00B930E3"/>
    <w:rsid w:val="00B93C01"/>
    <w:rsid w:val="00B93C19"/>
    <w:rsid w:val="00B93C8D"/>
    <w:rsid w:val="00B94021"/>
    <w:rsid w:val="00B94C75"/>
    <w:rsid w:val="00B95B3C"/>
    <w:rsid w:val="00B96087"/>
    <w:rsid w:val="00B96103"/>
    <w:rsid w:val="00B9636D"/>
    <w:rsid w:val="00B971BF"/>
    <w:rsid w:val="00B97275"/>
    <w:rsid w:val="00B973F6"/>
    <w:rsid w:val="00B9746D"/>
    <w:rsid w:val="00B97B55"/>
    <w:rsid w:val="00BA0936"/>
    <w:rsid w:val="00BA0B82"/>
    <w:rsid w:val="00BA0FC8"/>
    <w:rsid w:val="00BA103F"/>
    <w:rsid w:val="00BA114D"/>
    <w:rsid w:val="00BA1B2E"/>
    <w:rsid w:val="00BA1BD8"/>
    <w:rsid w:val="00BA2B3F"/>
    <w:rsid w:val="00BA3F82"/>
    <w:rsid w:val="00BA4157"/>
    <w:rsid w:val="00BA418C"/>
    <w:rsid w:val="00BA458B"/>
    <w:rsid w:val="00BA5AF5"/>
    <w:rsid w:val="00BA5E2B"/>
    <w:rsid w:val="00BA6483"/>
    <w:rsid w:val="00BA6B47"/>
    <w:rsid w:val="00BA7BED"/>
    <w:rsid w:val="00BB0DB7"/>
    <w:rsid w:val="00BB1316"/>
    <w:rsid w:val="00BB1DF9"/>
    <w:rsid w:val="00BB2186"/>
    <w:rsid w:val="00BB21AC"/>
    <w:rsid w:val="00BB2B50"/>
    <w:rsid w:val="00BB3987"/>
    <w:rsid w:val="00BB3CCD"/>
    <w:rsid w:val="00BB41FE"/>
    <w:rsid w:val="00BB4422"/>
    <w:rsid w:val="00BB48A3"/>
    <w:rsid w:val="00BB571A"/>
    <w:rsid w:val="00BB5E0E"/>
    <w:rsid w:val="00BB5F49"/>
    <w:rsid w:val="00BB5FA4"/>
    <w:rsid w:val="00BB6C08"/>
    <w:rsid w:val="00BB6DEA"/>
    <w:rsid w:val="00BC01EB"/>
    <w:rsid w:val="00BC063B"/>
    <w:rsid w:val="00BC0C5B"/>
    <w:rsid w:val="00BC0DD9"/>
    <w:rsid w:val="00BC0F19"/>
    <w:rsid w:val="00BC0F6D"/>
    <w:rsid w:val="00BC1131"/>
    <w:rsid w:val="00BC11CC"/>
    <w:rsid w:val="00BC1229"/>
    <w:rsid w:val="00BC190E"/>
    <w:rsid w:val="00BC1A86"/>
    <w:rsid w:val="00BC1B87"/>
    <w:rsid w:val="00BC20EC"/>
    <w:rsid w:val="00BC22F6"/>
    <w:rsid w:val="00BC2493"/>
    <w:rsid w:val="00BC27C3"/>
    <w:rsid w:val="00BC27EE"/>
    <w:rsid w:val="00BC28D0"/>
    <w:rsid w:val="00BC2DE6"/>
    <w:rsid w:val="00BC2ECF"/>
    <w:rsid w:val="00BC34B5"/>
    <w:rsid w:val="00BC36AE"/>
    <w:rsid w:val="00BC3CC8"/>
    <w:rsid w:val="00BC3D12"/>
    <w:rsid w:val="00BC3D2A"/>
    <w:rsid w:val="00BC4454"/>
    <w:rsid w:val="00BC4985"/>
    <w:rsid w:val="00BC57A7"/>
    <w:rsid w:val="00BC5854"/>
    <w:rsid w:val="00BC5BCC"/>
    <w:rsid w:val="00BC5ED2"/>
    <w:rsid w:val="00BC5F44"/>
    <w:rsid w:val="00BC5FE0"/>
    <w:rsid w:val="00BC614B"/>
    <w:rsid w:val="00BC61A5"/>
    <w:rsid w:val="00BC6713"/>
    <w:rsid w:val="00BC6A50"/>
    <w:rsid w:val="00BC72CF"/>
    <w:rsid w:val="00BC767F"/>
    <w:rsid w:val="00BC7788"/>
    <w:rsid w:val="00BC7EE4"/>
    <w:rsid w:val="00BD03AC"/>
    <w:rsid w:val="00BD0525"/>
    <w:rsid w:val="00BD08C5"/>
    <w:rsid w:val="00BD10CA"/>
    <w:rsid w:val="00BD1783"/>
    <w:rsid w:val="00BD179C"/>
    <w:rsid w:val="00BD25C1"/>
    <w:rsid w:val="00BD2A93"/>
    <w:rsid w:val="00BD2F08"/>
    <w:rsid w:val="00BD372F"/>
    <w:rsid w:val="00BD3868"/>
    <w:rsid w:val="00BD39C5"/>
    <w:rsid w:val="00BD3D13"/>
    <w:rsid w:val="00BD3F73"/>
    <w:rsid w:val="00BD438F"/>
    <w:rsid w:val="00BD5018"/>
    <w:rsid w:val="00BD54F8"/>
    <w:rsid w:val="00BD6261"/>
    <w:rsid w:val="00BD6602"/>
    <w:rsid w:val="00BD707B"/>
    <w:rsid w:val="00BD742E"/>
    <w:rsid w:val="00BD75F0"/>
    <w:rsid w:val="00BE008D"/>
    <w:rsid w:val="00BE02CC"/>
    <w:rsid w:val="00BE25D1"/>
    <w:rsid w:val="00BE2DF7"/>
    <w:rsid w:val="00BE329E"/>
    <w:rsid w:val="00BE3469"/>
    <w:rsid w:val="00BE3CD3"/>
    <w:rsid w:val="00BE4812"/>
    <w:rsid w:val="00BE4DF7"/>
    <w:rsid w:val="00BE55F1"/>
    <w:rsid w:val="00BE5865"/>
    <w:rsid w:val="00BE5A6A"/>
    <w:rsid w:val="00BE5B93"/>
    <w:rsid w:val="00BE6292"/>
    <w:rsid w:val="00BE6C3A"/>
    <w:rsid w:val="00BE7158"/>
    <w:rsid w:val="00BE7178"/>
    <w:rsid w:val="00BE7828"/>
    <w:rsid w:val="00BF0459"/>
    <w:rsid w:val="00BF0B4A"/>
    <w:rsid w:val="00BF1266"/>
    <w:rsid w:val="00BF1699"/>
    <w:rsid w:val="00BF194A"/>
    <w:rsid w:val="00BF2204"/>
    <w:rsid w:val="00BF30C0"/>
    <w:rsid w:val="00BF3158"/>
    <w:rsid w:val="00BF31E4"/>
    <w:rsid w:val="00BF36F3"/>
    <w:rsid w:val="00BF3AE1"/>
    <w:rsid w:val="00BF412B"/>
    <w:rsid w:val="00BF42FA"/>
    <w:rsid w:val="00BF4BCE"/>
    <w:rsid w:val="00BF4D1F"/>
    <w:rsid w:val="00BF4F78"/>
    <w:rsid w:val="00BF5DC6"/>
    <w:rsid w:val="00BF6AE1"/>
    <w:rsid w:val="00BF6CED"/>
    <w:rsid w:val="00BF6D67"/>
    <w:rsid w:val="00BF72EF"/>
    <w:rsid w:val="00BF78E9"/>
    <w:rsid w:val="00BF7C3B"/>
    <w:rsid w:val="00BF7C8C"/>
    <w:rsid w:val="00BF7CD9"/>
    <w:rsid w:val="00C001E9"/>
    <w:rsid w:val="00C0074D"/>
    <w:rsid w:val="00C0089A"/>
    <w:rsid w:val="00C0096A"/>
    <w:rsid w:val="00C00E08"/>
    <w:rsid w:val="00C01064"/>
    <w:rsid w:val="00C01092"/>
    <w:rsid w:val="00C01217"/>
    <w:rsid w:val="00C01666"/>
    <w:rsid w:val="00C01992"/>
    <w:rsid w:val="00C01AB9"/>
    <w:rsid w:val="00C01C1B"/>
    <w:rsid w:val="00C01C76"/>
    <w:rsid w:val="00C01DC5"/>
    <w:rsid w:val="00C01F24"/>
    <w:rsid w:val="00C0202B"/>
    <w:rsid w:val="00C0204A"/>
    <w:rsid w:val="00C0351B"/>
    <w:rsid w:val="00C037A5"/>
    <w:rsid w:val="00C03876"/>
    <w:rsid w:val="00C03900"/>
    <w:rsid w:val="00C04123"/>
    <w:rsid w:val="00C0430B"/>
    <w:rsid w:val="00C044C9"/>
    <w:rsid w:val="00C0481A"/>
    <w:rsid w:val="00C06039"/>
    <w:rsid w:val="00C0607B"/>
    <w:rsid w:val="00C06DBA"/>
    <w:rsid w:val="00C071F7"/>
    <w:rsid w:val="00C0776A"/>
    <w:rsid w:val="00C07C33"/>
    <w:rsid w:val="00C10324"/>
    <w:rsid w:val="00C107F4"/>
    <w:rsid w:val="00C10C17"/>
    <w:rsid w:val="00C10FD2"/>
    <w:rsid w:val="00C1130D"/>
    <w:rsid w:val="00C11D05"/>
    <w:rsid w:val="00C11E2D"/>
    <w:rsid w:val="00C1240B"/>
    <w:rsid w:val="00C12737"/>
    <w:rsid w:val="00C12C9B"/>
    <w:rsid w:val="00C133C2"/>
    <w:rsid w:val="00C1385C"/>
    <w:rsid w:val="00C145EA"/>
    <w:rsid w:val="00C14B0B"/>
    <w:rsid w:val="00C14F2A"/>
    <w:rsid w:val="00C15018"/>
    <w:rsid w:val="00C1510C"/>
    <w:rsid w:val="00C1512E"/>
    <w:rsid w:val="00C15657"/>
    <w:rsid w:val="00C15D23"/>
    <w:rsid w:val="00C16389"/>
    <w:rsid w:val="00C167E8"/>
    <w:rsid w:val="00C16D35"/>
    <w:rsid w:val="00C16D82"/>
    <w:rsid w:val="00C173BC"/>
    <w:rsid w:val="00C17654"/>
    <w:rsid w:val="00C177E7"/>
    <w:rsid w:val="00C17A80"/>
    <w:rsid w:val="00C17AA4"/>
    <w:rsid w:val="00C20043"/>
    <w:rsid w:val="00C20407"/>
    <w:rsid w:val="00C20411"/>
    <w:rsid w:val="00C20446"/>
    <w:rsid w:val="00C20644"/>
    <w:rsid w:val="00C2082B"/>
    <w:rsid w:val="00C20CE7"/>
    <w:rsid w:val="00C20DAF"/>
    <w:rsid w:val="00C21303"/>
    <w:rsid w:val="00C21343"/>
    <w:rsid w:val="00C220DD"/>
    <w:rsid w:val="00C2214E"/>
    <w:rsid w:val="00C2274E"/>
    <w:rsid w:val="00C22D6C"/>
    <w:rsid w:val="00C22EC0"/>
    <w:rsid w:val="00C232F5"/>
    <w:rsid w:val="00C2373D"/>
    <w:rsid w:val="00C23E5A"/>
    <w:rsid w:val="00C2451C"/>
    <w:rsid w:val="00C24EB7"/>
    <w:rsid w:val="00C25149"/>
    <w:rsid w:val="00C25992"/>
    <w:rsid w:val="00C26040"/>
    <w:rsid w:val="00C2659B"/>
    <w:rsid w:val="00C26616"/>
    <w:rsid w:val="00C2674F"/>
    <w:rsid w:val="00C26D9F"/>
    <w:rsid w:val="00C26DCF"/>
    <w:rsid w:val="00C26FF2"/>
    <w:rsid w:val="00C27073"/>
    <w:rsid w:val="00C2755A"/>
    <w:rsid w:val="00C30102"/>
    <w:rsid w:val="00C30429"/>
    <w:rsid w:val="00C30C69"/>
    <w:rsid w:val="00C31794"/>
    <w:rsid w:val="00C318FB"/>
    <w:rsid w:val="00C31DDC"/>
    <w:rsid w:val="00C321D6"/>
    <w:rsid w:val="00C3256B"/>
    <w:rsid w:val="00C3274D"/>
    <w:rsid w:val="00C3348D"/>
    <w:rsid w:val="00C338FB"/>
    <w:rsid w:val="00C33EB4"/>
    <w:rsid w:val="00C34A04"/>
    <w:rsid w:val="00C34CEB"/>
    <w:rsid w:val="00C352CF"/>
    <w:rsid w:val="00C35465"/>
    <w:rsid w:val="00C355B8"/>
    <w:rsid w:val="00C35A58"/>
    <w:rsid w:val="00C35CCB"/>
    <w:rsid w:val="00C368A9"/>
    <w:rsid w:val="00C36B0A"/>
    <w:rsid w:val="00C36CAD"/>
    <w:rsid w:val="00C376A5"/>
    <w:rsid w:val="00C37D34"/>
    <w:rsid w:val="00C37D5A"/>
    <w:rsid w:val="00C403E0"/>
    <w:rsid w:val="00C40716"/>
    <w:rsid w:val="00C40FD2"/>
    <w:rsid w:val="00C4101E"/>
    <w:rsid w:val="00C41403"/>
    <w:rsid w:val="00C41504"/>
    <w:rsid w:val="00C41C36"/>
    <w:rsid w:val="00C4208F"/>
    <w:rsid w:val="00C42487"/>
    <w:rsid w:val="00C426FC"/>
    <w:rsid w:val="00C430A0"/>
    <w:rsid w:val="00C4358D"/>
    <w:rsid w:val="00C436EC"/>
    <w:rsid w:val="00C43D3B"/>
    <w:rsid w:val="00C441F9"/>
    <w:rsid w:val="00C445CF"/>
    <w:rsid w:val="00C44799"/>
    <w:rsid w:val="00C44AF8"/>
    <w:rsid w:val="00C451EF"/>
    <w:rsid w:val="00C45467"/>
    <w:rsid w:val="00C455A0"/>
    <w:rsid w:val="00C4560E"/>
    <w:rsid w:val="00C45933"/>
    <w:rsid w:val="00C4609C"/>
    <w:rsid w:val="00C469D5"/>
    <w:rsid w:val="00C46F10"/>
    <w:rsid w:val="00C47173"/>
    <w:rsid w:val="00C50018"/>
    <w:rsid w:val="00C502E6"/>
    <w:rsid w:val="00C502F2"/>
    <w:rsid w:val="00C506B4"/>
    <w:rsid w:val="00C50A36"/>
    <w:rsid w:val="00C52E55"/>
    <w:rsid w:val="00C52F57"/>
    <w:rsid w:val="00C536F7"/>
    <w:rsid w:val="00C53737"/>
    <w:rsid w:val="00C5388C"/>
    <w:rsid w:val="00C53A04"/>
    <w:rsid w:val="00C54105"/>
    <w:rsid w:val="00C541DE"/>
    <w:rsid w:val="00C54222"/>
    <w:rsid w:val="00C545FF"/>
    <w:rsid w:val="00C54CC4"/>
    <w:rsid w:val="00C55223"/>
    <w:rsid w:val="00C5532D"/>
    <w:rsid w:val="00C55508"/>
    <w:rsid w:val="00C555DE"/>
    <w:rsid w:val="00C55C48"/>
    <w:rsid w:val="00C55FBE"/>
    <w:rsid w:val="00C5695E"/>
    <w:rsid w:val="00C56992"/>
    <w:rsid w:val="00C56E51"/>
    <w:rsid w:val="00C57014"/>
    <w:rsid w:val="00C573E5"/>
    <w:rsid w:val="00C57416"/>
    <w:rsid w:val="00C574DE"/>
    <w:rsid w:val="00C576DC"/>
    <w:rsid w:val="00C57ACE"/>
    <w:rsid w:val="00C57C32"/>
    <w:rsid w:val="00C57E03"/>
    <w:rsid w:val="00C57E1F"/>
    <w:rsid w:val="00C6007C"/>
    <w:rsid w:val="00C6094C"/>
    <w:rsid w:val="00C60D01"/>
    <w:rsid w:val="00C60E1C"/>
    <w:rsid w:val="00C61C2B"/>
    <w:rsid w:val="00C61C30"/>
    <w:rsid w:val="00C62312"/>
    <w:rsid w:val="00C6250E"/>
    <w:rsid w:val="00C62947"/>
    <w:rsid w:val="00C629A2"/>
    <w:rsid w:val="00C6305C"/>
    <w:rsid w:val="00C636DC"/>
    <w:rsid w:val="00C6384F"/>
    <w:rsid w:val="00C63E39"/>
    <w:rsid w:val="00C63F0F"/>
    <w:rsid w:val="00C64220"/>
    <w:rsid w:val="00C651B3"/>
    <w:rsid w:val="00C653F4"/>
    <w:rsid w:val="00C65B03"/>
    <w:rsid w:val="00C66162"/>
    <w:rsid w:val="00C67671"/>
    <w:rsid w:val="00C67799"/>
    <w:rsid w:val="00C679B1"/>
    <w:rsid w:val="00C67E38"/>
    <w:rsid w:val="00C67F35"/>
    <w:rsid w:val="00C70238"/>
    <w:rsid w:val="00C704A2"/>
    <w:rsid w:val="00C708E9"/>
    <w:rsid w:val="00C71309"/>
    <w:rsid w:val="00C7168F"/>
    <w:rsid w:val="00C71F9F"/>
    <w:rsid w:val="00C722F3"/>
    <w:rsid w:val="00C72644"/>
    <w:rsid w:val="00C7268C"/>
    <w:rsid w:val="00C7389C"/>
    <w:rsid w:val="00C74185"/>
    <w:rsid w:val="00C7479A"/>
    <w:rsid w:val="00C766A0"/>
    <w:rsid w:val="00C76B14"/>
    <w:rsid w:val="00C772AD"/>
    <w:rsid w:val="00C779F2"/>
    <w:rsid w:val="00C77A2A"/>
    <w:rsid w:val="00C80269"/>
    <w:rsid w:val="00C80276"/>
    <w:rsid w:val="00C809A8"/>
    <w:rsid w:val="00C80A7B"/>
    <w:rsid w:val="00C80DEE"/>
    <w:rsid w:val="00C8112E"/>
    <w:rsid w:val="00C817A2"/>
    <w:rsid w:val="00C819F8"/>
    <w:rsid w:val="00C81DA9"/>
    <w:rsid w:val="00C8222B"/>
    <w:rsid w:val="00C82AED"/>
    <w:rsid w:val="00C82B09"/>
    <w:rsid w:val="00C83215"/>
    <w:rsid w:val="00C83341"/>
    <w:rsid w:val="00C83DFC"/>
    <w:rsid w:val="00C850AD"/>
    <w:rsid w:val="00C85C94"/>
    <w:rsid w:val="00C86107"/>
    <w:rsid w:val="00C866DF"/>
    <w:rsid w:val="00C86A8F"/>
    <w:rsid w:val="00C86AEC"/>
    <w:rsid w:val="00C87D2A"/>
    <w:rsid w:val="00C87FEE"/>
    <w:rsid w:val="00C9084C"/>
    <w:rsid w:val="00C90F10"/>
    <w:rsid w:val="00C91C5B"/>
    <w:rsid w:val="00C92113"/>
    <w:rsid w:val="00C9221D"/>
    <w:rsid w:val="00C9235F"/>
    <w:rsid w:val="00C9308F"/>
    <w:rsid w:val="00C93286"/>
    <w:rsid w:val="00C93640"/>
    <w:rsid w:val="00C95014"/>
    <w:rsid w:val="00C95149"/>
    <w:rsid w:val="00C957EC"/>
    <w:rsid w:val="00C95EA8"/>
    <w:rsid w:val="00C9648F"/>
    <w:rsid w:val="00C97560"/>
    <w:rsid w:val="00C97B06"/>
    <w:rsid w:val="00C97B11"/>
    <w:rsid w:val="00C97DFF"/>
    <w:rsid w:val="00C97E41"/>
    <w:rsid w:val="00C97ED2"/>
    <w:rsid w:val="00CA00DF"/>
    <w:rsid w:val="00CA05B8"/>
    <w:rsid w:val="00CA0847"/>
    <w:rsid w:val="00CA08CE"/>
    <w:rsid w:val="00CA0DCD"/>
    <w:rsid w:val="00CA137F"/>
    <w:rsid w:val="00CA2484"/>
    <w:rsid w:val="00CA2543"/>
    <w:rsid w:val="00CA2903"/>
    <w:rsid w:val="00CA2ADD"/>
    <w:rsid w:val="00CA2D7D"/>
    <w:rsid w:val="00CA3111"/>
    <w:rsid w:val="00CA367C"/>
    <w:rsid w:val="00CA3D61"/>
    <w:rsid w:val="00CA3FD4"/>
    <w:rsid w:val="00CA4008"/>
    <w:rsid w:val="00CA4476"/>
    <w:rsid w:val="00CA4E82"/>
    <w:rsid w:val="00CA56DE"/>
    <w:rsid w:val="00CA61E5"/>
    <w:rsid w:val="00CA6605"/>
    <w:rsid w:val="00CA6917"/>
    <w:rsid w:val="00CA738A"/>
    <w:rsid w:val="00CA745B"/>
    <w:rsid w:val="00CA75E1"/>
    <w:rsid w:val="00CB062D"/>
    <w:rsid w:val="00CB0664"/>
    <w:rsid w:val="00CB0766"/>
    <w:rsid w:val="00CB0CAC"/>
    <w:rsid w:val="00CB10EE"/>
    <w:rsid w:val="00CB1D5B"/>
    <w:rsid w:val="00CB2016"/>
    <w:rsid w:val="00CB287C"/>
    <w:rsid w:val="00CB2A63"/>
    <w:rsid w:val="00CB2DDC"/>
    <w:rsid w:val="00CB2F14"/>
    <w:rsid w:val="00CB3D48"/>
    <w:rsid w:val="00CB41DC"/>
    <w:rsid w:val="00CB42F6"/>
    <w:rsid w:val="00CB4B7C"/>
    <w:rsid w:val="00CB4ED8"/>
    <w:rsid w:val="00CB57E5"/>
    <w:rsid w:val="00CB5A20"/>
    <w:rsid w:val="00CB5B52"/>
    <w:rsid w:val="00CB6878"/>
    <w:rsid w:val="00CB694F"/>
    <w:rsid w:val="00CB6A50"/>
    <w:rsid w:val="00CB6BB5"/>
    <w:rsid w:val="00CB72D3"/>
    <w:rsid w:val="00CB761D"/>
    <w:rsid w:val="00CB7A01"/>
    <w:rsid w:val="00CB7E8E"/>
    <w:rsid w:val="00CB7F12"/>
    <w:rsid w:val="00CC01EE"/>
    <w:rsid w:val="00CC0B0D"/>
    <w:rsid w:val="00CC0B67"/>
    <w:rsid w:val="00CC0B77"/>
    <w:rsid w:val="00CC0BFB"/>
    <w:rsid w:val="00CC0C1F"/>
    <w:rsid w:val="00CC0D20"/>
    <w:rsid w:val="00CC20B7"/>
    <w:rsid w:val="00CC20BA"/>
    <w:rsid w:val="00CC2ADB"/>
    <w:rsid w:val="00CC351B"/>
    <w:rsid w:val="00CC3760"/>
    <w:rsid w:val="00CC4635"/>
    <w:rsid w:val="00CC4D48"/>
    <w:rsid w:val="00CC4EC6"/>
    <w:rsid w:val="00CC4F85"/>
    <w:rsid w:val="00CC5153"/>
    <w:rsid w:val="00CC5AFB"/>
    <w:rsid w:val="00CC5EAB"/>
    <w:rsid w:val="00CC60A2"/>
    <w:rsid w:val="00CC6276"/>
    <w:rsid w:val="00CC6309"/>
    <w:rsid w:val="00CC65BF"/>
    <w:rsid w:val="00CC698C"/>
    <w:rsid w:val="00CC6BFA"/>
    <w:rsid w:val="00CC6F05"/>
    <w:rsid w:val="00CC7107"/>
    <w:rsid w:val="00CC71E0"/>
    <w:rsid w:val="00CC7207"/>
    <w:rsid w:val="00CC755D"/>
    <w:rsid w:val="00CC7582"/>
    <w:rsid w:val="00CD08BC"/>
    <w:rsid w:val="00CD0B20"/>
    <w:rsid w:val="00CD1AB5"/>
    <w:rsid w:val="00CD20D2"/>
    <w:rsid w:val="00CD2110"/>
    <w:rsid w:val="00CD2A1B"/>
    <w:rsid w:val="00CD372F"/>
    <w:rsid w:val="00CD39D5"/>
    <w:rsid w:val="00CD423C"/>
    <w:rsid w:val="00CD47A1"/>
    <w:rsid w:val="00CD4CA4"/>
    <w:rsid w:val="00CD5B51"/>
    <w:rsid w:val="00CD5E02"/>
    <w:rsid w:val="00CD627C"/>
    <w:rsid w:val="00CD66BB"/>
    <w:rsid w:val="00CD6E7B"/>
    <w:rsid w:val="00CD6E97"/>
    <w:rsid w:val="00CD7A0A"/>
    <w:rsid w:val="00CD7A14"/>
    <w:rsid w:val="00CD7C12"/>
    <w:rsid w:val="00CD7E9F"/>
    <w:rsid w:val="00CD7F89"/>
    <w:rsid w:val="00CE1566"/>
    <w:rsid w:val="00CE1AD9"/>
    <w:rsid w:val="00CE2DC7"/>
    <w:rsid w:val="00CE2FF9"/>
    <w:rsid w:val="00CE3354"/>
    <w:rsid w:val="00CE3A1F"/>
    <w:rsid w:val="00CE3C40"/>
    <w:rsid w:val="00CE4FF0"/>
    <w:rsid w:val="00CE54D8"/>
    <w:rsid w:val="00CE56EC"/>
    <w:rsid w:val="00CE58BC"/>
    <w:rsid w:val="00CE6440"/>
    <w:rsid w:val="00CE679E"/>
    <w:rsid w:val="00CE7590"/>
    <w:rsid w:val="00CE7698"/>
    <w:rsid w:val="00CF0583"/>
    <w:rsid w:val="00CF07FE"/>
    <w:rsid w:val="00CF0B44"/>
    <w:rsid w:val="00CF0B83"/>
    <w:rsid w:val="00CF0FC1"/>
    <w:rsid w:val="00CF16EC"/>
    <w:rsid w:val="00CF19AA"/>
    <w:rsid w:val="00CF3251"/>
    <w:rsid w:val="00CF34BA"/>
    <w:rsid w:val="00CF34F6"/>
    <w:rsid w:val="00CF3808"/>
    <w:rsid w:val="00CF38D1"/>
    <w:rsid w:val="00CF4C8C"/>
    <w:rsid w:val="00CF4D65"/>
    <w:rsid w:val="00CF4F38"/>
    <w:rsid w:val="00CF5E7F"/>
    <w:rsid w:val="00CF5F64"/>
    <w:rsid w:val="00CF5FE7"/>
    <w:rsid w:val="00CF626E"/>
    <w:rsid w:val="00CF67A9"/>
    <w:rsid w:val="00CF67DD"/>
    <w:rsid w:val="00CF67F2"/>
    <w:rsid w:val="00CF6858"/>
    <w:rsid w:val="00CF6EA8"/>
    <w:rsid w:val="00CF7DF9"/>
    <w:rsid w:val="00CF7F7F"/>
    <w:rsid w:val="00D00D34"/>
    <w:rsid w:val="00D01046"/>
    <w:rsid w:val="00D012C9"/>
    <w:rsid w:val="00D01427"/>
    <w:rsid w:val="00D0164F"/>
    <w:rsid w:val="00D01788"/>
    <w:rsid w:val="00D02DC7"/>
    <w:rsid w:val="00D0364B"/>
    <w:rsid w:val="00D036F1"/>
    <w:rsid w:val="00D03738"/>
    <w:rsid w:val="00D044F3"/>
    <w:rsid w:val="00D0456D"/>
    <w:rsid w:val="00D04575"/>
    <w:rsid w:val="00D04A25"/>
    <w:rsid w:val="00D04FB7"/>
    <w:rsid w:val="00D056DB"/>
    <w:rsid w:val="00D0583B"/>
    <w:rsid w:val="00D05BEB"/>
    <w:rsid w:val="00D05E29"/>
    <w:rsid w:val="00D06381"/>
    <w:rsid w:val="00D0691A"/>
    <w:rsid w:val="00D06C0D"/>
    <w:rsid w:val="00D07206"/>
    <w:rsid w:val="00D0733B"/>
    <w:rsid w:val="00D07425"/>
    <w:rsid w:val="00D07568"/>
    <w:rsid w:val="00D103E2"/>
    <w:rsid w:val="00D105B1"/>
    <w:rsid w:val="00D1068A"/>
    <w:rsid w:val="00D109E6"/>
    <w:rsid w:val="00D10A72"/>
    <w:rsid w:val="00D115A8"/>
    <w:rsid w:val="00D11F0A"/>
    <w:rsid w:val="00D12506"/>
    <w:rsid w:val="00D129B9"/>
    <w:rsid w:val="00D134A5"/>
    <w:rsid w:val="00D138EB"/>
    <w:rsid w:val="00D13922"/>
    <w:rsid w:val="00D13E62"/>
    <w:rsid w:val="00D14089"/>
    <w:rsid w:val="00D14556"/>
    <w:rsid w:val="00D14864"/>
    <w:rsid w:val="00D1568F"/>
    <w:rsid w:val="00D15D24"/>
    <w:rsid w:val="00D1618A"/>
    <w:rsid w:val="00D167C0"/>
    <w:rsid w:val="00D1695A"/>
    <w:rsid w:val="00D16D98"/>
    <w:rsid w:val="00D16E1B"/>
    <w:rsid w:val="00D16F3C"/>
    <w:rsid w:val="00D17336"/>
    <w:rsid w:val="00D173B1"/>
    <w:rsid w:val="00D173C5"/>
    <w:rsid w:val="00D1769E"/>
    <w:rsid w:val="00D201C8"/>
    <w:rsid w:val="00D206E2"/>
    <w:rsid w:val="00D207DA"/>
    <w:rsid w:val="00D208EB"/>
    <w:rsid w:val="00D20D4C"/>
    <w:rsid w:val="00D2176D"/>
    <w:rsid w:val="00D2194D"/>
    <w:rsid w:val="00D2199F"/>
    <w:rsid w:val="00D2296A"/>
    <w:rsid w:val="00D22A86"/>
    <w:rsid w:val="00D22C10"/>
    <w:rsid w:val="00D22CB6"/>
    <w:rsid w:val="00D22E54"/>
    <w:rsid w:val="00D230CB"/>
    <w:rsid w:val="00D23463"/>
    <w:rsid w:val="00D23DF1"/>
    <w:rsid w:val="00D241B8"/>
    <w:rsid w:val="00D247D1"/>
    <w:rsid w:val="00D24C33"/>
    <w:rsid w:val="00D24C8C"/>
    <w:rsid w:val="00D25A47"/>
    <w:rsid w:val="00D266E4"/>
    <w:rsid w:val="00D26E78"/>
    <w:rsid w:val="00D27250"/>
    <w:rsid w:val="00D309F0"/>
    <w:rsid w:val="00D30ED7"/>
    <w:rsid w:val="00D314AA"/>
    <w:rsid w:val="00D314EA"/>
    <w:rsid w:val="00D314FA"/>
    <w:rsid w:val="00D31D57"/>
    <w:rsid w:val="00D31EE2"/>
    <w:rsid w:val="00D32C1A"/>
    <w:rsid w:val="00D32CCD"/>
    <w:rsid w:val="00D33E58"/>
    <w:rsid w:val="00D347C8"/>
    <w:rsid w:val="00D347FF"/>
    <w:rsid w:val="00D34E31"/>
    <w:rsid w:val="00D35235"/>
    <w:rsid w:val="00D35543"/>
    <w:rsid w:val="00D3565E"/>
    <w:rsid w:val="00D36434"/>
    <w:rsid w:val="00D369CB"/>
    <w:rsid w:val="00D36FE7"/>
    <w:rsid w:val="00D37198"/>
    <w:rsid w:val="00D371AF"/>
    <w:rsid w:val="00D402E0"/>
    <w:rsid w:val="00D4045B"/>
    <w:rsid w:val="00D4070D"/>
    <w:rsid w:val="00D40A6A"/>
    <w:rsid w:val="00D40E73"/>
    <w:rsid w:val="00D418D0"/>
    <w:rsid w:val="00D41E75"/>
    <w:rsid w:val="00D42838"/>
    <w:rsid w:val="00D4320C"/>
    <w:rsid w:val="00D43787"/>
    <w:rsid w:val="00D43941"/>
    <w:rsid w:val="00D4396F"/>
    <w:rsid w:val="00D43C08"/>
    <w:rsid w:val="00D4452C"/>
    <w:rsid w:val="00D44BCA"/>
    <w:rsid w:val="00D45013"/>
    <w:rsid w:val="00D456D5"/>
    <w:rsid w:val="00D45B9A"/>
    <w:rsid w:val="00D45C26"/>
    <w:rsid w:val="00D46365"/>
    <w:rsid w:val="00D46482"/>
    <w:rsid w:val="00D464D2"/>
    <w:rsid w:val="00D4662D"/>
    <w:rsid w:val="00D46FE0"/>
    <w:rsid w:val="00D47F1D"/>
    <w:rsid w:val="00D47FD4"/>
    <w:rsid w:val="00D50169"/>
    <w:rsid w:val="00D50585"/>
    <w:rsid w:val="00D50AA4"/>
    <w:rsid w:val="00D50E48"/>
    <w:rsid w:val="00D519CA"/>
    <w:rsid w:val="00D52010"/>
    <w:rsid w:val="00D521B2"/>
    <w:rsid w:val="00D532B0"/>
    <w:rsid w:val="00D53F3A"/>
    <w:rsid w:val="00D54066"/>
    <w:rsid w:val="00D541A5"/>
    <w:rsid w:val="00D54595"/>
    <w:rsid w:val="00D54832"/>
    <w:rsid w:val="00D5488F"/>
    <w:rsid w:val="00D549BB"/>
    <w:rsid w:val="00D54F55"/>
    <w:rsid w:val="00D5509A"/>
    <w:rsid w:val="00D5580E"/>
    <w:rsid w:val="00D55B2A"/>
    <w:rsid w:val="00D55F13"/>
    <w:rsid w:val="00D565F8"/>
    <w:rsid w:val="00D56C9F"/>
    <w:rsid w:val="00D571D6"/>
    <w:rsid w:val="00D574F1"/>
    <w:rsid w:val="00D57569"/>
    <w:rsid w:val="00D57982"/>
    <w:rsid w:val="00D57BBA"/>
    <w:rsid w:val="00D57E79"/>
    <w:rsid w:val="00D600BC"/>
    <w:rsid w:val="00D60365"/>
    <w:rsid w:val="00D62303"/>
    <w:rsid w:val="00D625E0"/>
    <w:rsid w:val="00D6374B"/>
    <w:rsid w:val="00D64009"/>
    <w:rsid w:val="00D64222"/>
    <w:rsid w:val="00D64898"/>
    <w:rsid w:val="00D64B98"/>
    <w:rsid w:val="00D64CAC"/>
    <w:rsid w:val="00D64FEC"/>
    <w:rsid w:val="00D65E3B"/>
    <w:rsid w:val="00D66611"/>
    <w:rsid w:val="00D66739"/>
    <w:rsid w:val="00D66877"/>
    <w:rsid w:val="00D66F73"/>
    <w:rsid w:val="00D673BD"/>
    <w:rsid w:val="00D67936"/>
    <w:rsid w:val="00D7004E"/>
    <w:rsid w:val="00D70513"/>
    <w:rsid w:val="00D7083B"/>
    <w:rsid w:val="00D708D2"/>
    <w:rsid w:val="00D70908"/>
    <w:rsid w:val="00D70F2C"/>
    <w:rsid w:val="00D711A2"/>
    <w:rsid w:val="00D715F6"/>
    <w:rsid w:val="00D717AA"/>
    <w:rsid w:val="00D71E4E"/>
    <w:rsid w:val="00D71F0B"/>
    <w:rsid w:val="00D72691"/>
    <w:rsid w:val="00D72FA6"/>
    <w:rsid w:val="00D734A6"/>
    <w:rsid w:val="00D737B3"/>
    <w:rsid w:val="00D73C28"/>
    <w:rsid w:val="00D745A8"/>
    <w:rsid w:val="00D74702"/>
    <w:rsid w:val="00D74DD4"/>
    <w:rsid w:val="00D75032"/>
    <w:rsid w:val="00D753E7"/>
    <w:rsid w:val="00D757CB"/>
    <w:rsid w:val="00D75AA9"/>
    <w:rsid w:val="00D76701"/>
    <w:rsid w:val="00D76886"/>
    <w:rsid w:val="00D76D0C"/>
    <w:rsid w:val="00D76E85"/>
    <w:rsid w:val="00D770C7"/>
    <w:rsid w:val="00D773E0"/>
    <w:rsid w:val="00D77A3C"/>
    <w:rsid w:val="00D77BCB"/>
    <w:rsid w:val="00D77E5D"/>
    <w:rsid w:val="00D802D0"/>
    <w:rsid w:val="00D80796"/>
    <w:rsid w:val="00D80923"/>
    <w:rsid w:val="00D809F8"/>
    <w:rsid w:val="00D80A2C"/>
    <w:rsid w:val="00D813A2"/>
    <w:rsid w:val="00D81FB4"/>
    <w:rsid w:val="00D82145"/>
    <w:rsid w:val="00D8217C"/>
    <w:rsid w:val="00D8233C"/>
    <w:rsid w:val="00D8273C"/>
    <w:rsid w:val="00D82E40"/>
    <w:rsid w:val="00D82F6C"/>
    <w:rsid w:val="00D83767"/>
    <w:rsid w:val="00D8482A"/>
    <w:rsid w:val="00D85A83"/>
    <w:rsid w:val="00D865E4"/>
    <w:rsid w:val="00D8726B"/>
    <w:rsid w:val="00D878FE"/>
    <w:rsid w:val="00D87E84"/>
    <w:rsid w:val="00D904CE"/>
    <w:rsid w:val="00D90D78"/>
    <w:rsid w:val="00D90DED"/>
    <w:rsid w:val="00D91068"/>
    <w:rsid w:val="00D9155F"/>
    <w:rsid w:val="00D91832"/>
    <w:rsid w:val="00D92097"/>
    <w:rsid w:val="00D92331"/>
    <w:rsid w:val="00D927E6"/>
    <w:rsid w:val="00D931F1"/>
    <w:rsid w:val="00D932D8"/>
    <w:rsid w:val="00D93567"/>
    <w:rsid w:val="00D935FB"/>
    <w:rsid w:val="00D942EA"/>
    <w:rsid w:val="00D944CC"/>
    <w:rsid w:val="00D946AA"/>
    <w:rsid w:val="00D94985"/>
    <w:rsid w:val="00D94CB2"/>
    <w:rsid w:val="00D94DF3"/>
    <w:rsid w:val="00D96532"/>
    <w:rsid w:val="00D96658"/>
    <w:rsid w:val="00D97342"/>
    <w:rsid w:val="00D97E9B"/>
    <w:rsid w:val="00D97FFA"/>
    <w:rsid w:val="00DA10CE"/>
    <w:rsid w:val="00DA1806"/>
    <w:rsid w:val="00DA185C"/>
    <w:rsid w:val="00DA1DF4"/>
    <w:rsid w:val="00DA1F99"/>
    <w:rsid w:val="00DA1FEA"/>
    <w:rsid w:val="00DA31C9"/>
    <w:rsid w:val="00DA3245"/>
    <w:rsid w:val="00DA3370"/>
    <w:rsid w:val="00DA3492"/>
    <w:rsid w:val="00DA4118"/>
    <w:rsid w:val="00DA4B11"/>
    <w:rsid w:val="00DA5175"/>
    <w:rsid w:val="00DA532D"/>
    <w:rsid w:val="00DA556C"/>
    <w:rsid w:val="00DA5901"/>
    <w:rsid w:val="00DA699A"/>
    <w:rsid w:val="00DA6FB0"/>
    <w:rsid w:val="00DA725C"/>
    <w:rsid w:val="00DA74D3"/>
    <w:rsid w:val="00DA7EE5"/>
    <w:rsid w:val="00DB01D4"/>
    <w:rsid w:val="00DB03A2"/>
    <w:rsid w:val="00DB059F"/>
    <w:rsid w:val="00DB079A"/>
    <w:rsid w:val="00DB07A5"/>
    <w:rsid w:val="00DB0A3F"/>
    <w:rsid w:val="00DB14B7"/>
    <w:rsid w:val="00DB1945"/>
    <w:rsid w:val="00DB1B79"/>
    <w:rsid w:val="00DB289B"/>
    <w:rsid w:val="00DB2D42"/>
    <w:rsid w:val="00DB2E23"/>
    <w:rsid w:val="00DB3EDA"/>
    <w:rsid w:val="00DB4400"/>
    <w:rsid w:val="00DB4410"/>
    <w:rsid w:val="00DB4C4A"/>
    <w:rsid w:val="00DB58F4"/>
    <w:rsid w:val="00DB60EB"/>
    <w:rsid w:val="00DB6DDD"/>
    <w:rsid w:val="00DC00A3"/>
    <w:rsid w:val="00DC0269"/>
    <w:rsid w:val="00DC0C62"/>
    <w:rsid w:val="00DC0C7A"/>
    <w:rsid w:val="00DC1306"/>
    <w:rsid w:val="00DC17DA"/>
    <w:rsid w:val="00DC1EE0"/>
    <w:rsid w:val="00DC2184"/>
    <w:rsid w:val="00DC246F"/>
    <w:rsid w:val="00DC2688"/>
    <w:rsid w:val="00DC277D"/>
    <w:rsid w:val="00DC299C"/>
    <w:rsid w:val="00DC2AA8"/>
    <w:rsid w:val="00DC2B4A"/>
    <w:rsid w:val="00DC2CDC"/>
    <w:rsid w:val="00DC35A6"/>
    <w:rsid w:val="00DC3B7B"/>
    <w:rsid w:val="00DC4406"/>
    <w:rsid w:val="00DC44F4"/>
    <w:rsid w:val="00DC5431"/>
    <w:rsid w:val="00DC5601"/>
    <w:rsid w:val="00DC6076"/>
    <w:rsid w:val="00DC6600"/>
    <w:rsid w:val="00DD02D1"/>
    <w:rsid w:val="00DD047F"/>
    <w:rsid w:val="00DD0A5F"/>
    <w:rsid w:val="00DD0F90"/>
    <w:rsid w:val="00DD0FD6"/>
    <w:rsid w:val="00DD15EA"/>
    <w:rsid w:val="00DD1AB4"/>
    <w:rsid w:val="00DD2066"/>
    <w:rsid w:val="00DD2D1F"/>
    <w:rsid w:val="00DD2D3B"/>
    <w:rsid w:val="00DD2DC0"/>
    <w:rsid w:val="00DD3230"/>
    <w:rsid w:val="00DD44D1"/>
    <w:rsid w:val="00DD46B1"/>
    <w:rsid w:val="00DD4718"/>
    <w:rsid w:val="00DD531F"/>
    <w:rsid w:val="00DD6CC0"/>
    <w:rsid w:val="00DD6EB1"/>
    <w:rsid w:val="00DE02FB"/>
    <w:rsid w:val="00DE0434"/>
    <w:rsid w:val="00DE16EA"/>
    <w:rsid w:val="00DE1864"/>
    <w:rsid w:val="00DE1A53"/>
    <w:rsid w:val="00DE1D06"/>
    <w:rsid w:val="00DE1E07"/>
    <w:rsid w:val="00DE2783"/>
    <w:rsid w:val="00DE2BBD"/>
    <w:rsid w:val="00DE2E09"/>
    <w:rsid w:val="00DE33FD"/>
    <w:rsid w:val="00DE35EB"/>
    <w:rsid w:val="00DE3DE6"/>
    <w:rsid w:val="00DE3F52"/>
    <w:rsid w:val="00DE502F"/>
    <w:rsid w:val="00DE5061"/>
    <w:rsid w:val="00DE5136"/>
    <w:rsid w:val="00DE523D"/>
    <w:rsid w:val="00DE560A"/>
    <w:rsid w:val="00DE5745"/>
    <w:rsid w:val="00DE5899"/>
    <w:rsid w:val="00DE5976"/>
    <w:rsid w:val="00DE5F31"/>
    <w:rsid w:val="00DE5F87"/>
    <w:rsid w:val="00DE6096"/>
    <w:rsid w:val="00DE61F1"/>
    <w:rsid w:val="00DE675D"/>
    <w:rsid w:val="00DE6823"/>
    <w:rsid w:val="00DE686B"/>
    <w:rsid w:val="00DE6A4C"/>
    <w:rsid w:val="00DE741B"/>
    <w:rsid w:val="00DE7945"/>
    <w:rsid w:val="00DE79E1"/>
    <w:rsid w:val="00DE7C46"/>
    <w:rsid w:val="00DE7E2B"/>
    <w:rsid w:val="00DF023B"/>
    <w:rsid w:val="00DF0269"/>
    <w:rsid w:val="00DF0299"/>
    <w:rsid w:val="00DF03E4"/>
    <w:rsid w:val="00DF0AD4"/>
    <w:rsid w:val="00DF1056"/>
    <w:rsid w:val="00DF1627"/>
    <w:rsid w:val="00DF1791"/>
    <w:rsid w:val="00DF211D"/>
    <w:rsid w:val="00DF2651"/>
    <w:rsid w:val="00DF2C3B"/>
    <w:rsid w:val="00DF2C90"/>
    <w:rsid w:val="00DF2CB8"/>
    <w:rsid w:val="00DF2E44"/>
    <w:rsid w:val="00DF3231"/>
    <w:rsid w:val="00DF36FC"/>
    <w:rsid w:val="00DF397D"/>
    <w:rsid w:val="00DF3B52"/>
    <w:rsid w:val="00DF3B80"/>
    <w:rsid w:val="00DF42D2"/>
    <w:rsid w:val="00DF4463"/>
    <w:rsid w:val="00DF495E"/>
    <w:rsid w:val="00DF664D"/>
    <w:rsid w:val="00DF6932"/>
    <w:rsid w:val="00DF69A1"/>
    <w:rsid w:val="00DF7677"/>
    <w:rsid w:val="00DF7E5A"/>
    <w:rsid w:val="00E0092F"/>
    <w:rsid w:val="00E00D17"/>
    <w:rsid w:val="00E01144"/>
    <w:rsid w:val="00E0140F"/>
    <w:rsid w:val="00E014A3"/>
    <w:rsid w:val="00E014E9"/>
    <w:rsid w:val="00E01759"/>
    <w:rsid w:val="00E018FF"/>
    <w:rsid w:val="00E019A4"/>
    <w:rsid w:val="00E01CF7"/>
    <w:rsid w:val="00E026D4"/>
    <w:rsid w:val="00E02974"/>
    <w:rsid w:val="00E02980"/>
    <w:rsid w:val="00E02DEF"/>
    <w:rsid w:val="00E02F46"/>
    <w:rsid w:val="00E0384E"/>
    <w:rsid w:val="00E04068"/>
    <w:rsid w:val="00E048A6"/>
    <w:rsid w:val="00E048F3"/>
    <w:rsid w:val="00E04CA5"/>
    <w:rsid w:val="00E05FFA"/>
    <w:rsid w:val="00E06001"/>
    <w:rsid w:val="00E0626A"/>
    <w:rsid w:val="00E06406"/>
    <w:rsid w:val="00E1023D"/>
    <w:rsid w:val="00E107FF"/>
    <w:rsid w:val="00E1111C"/>
    <w:rsid w:val="00E1142F"/>
    <w:rsid w:val="00E121CC"/>
    <w:rsid w:val="00E1252B"/>
    <w:rsid w:val="00E12C35"/>
    <w:rsid w:val="00E12D7C"/>
    <w:rsid w:val="00E131E8"/>
    <w:rsid w:val="00E1333C"/>
    <w:rsid w:val="00E149BA"/>
    <w:rsid w:val="00E14BC6"/>
    <w:rsid w:val="00E14E73"/>
    <w:rsid w:val="00E1598D"/>
    <w:rsid w:val="00E15AE9"/>
    <w:rsid w:val="00E15E87"/>
    <w:rsid w:val="00E165EE"/>
    <w:rsid w:val="00E167A7"/>
    <w:rsid w:val="00E16837"/>
    <w:rsid w:val="00E16A7A"/>
    <w:rsid w:val="00E17359"/>
    <w:rsid w:val="00E2086C"/>
    <w:rsid w:val="00E20B79"/>
    <w:rsid w:val="00E20F4A"/>
    <w:rsid w:val="00E2199E"/>
    <w:rsid w:val="00E21BD1"/>
    <w:rsid w:val="00E220A7"/>
    <w:rsid w:val="00E23F85"/>
    <w:rsid w:val="00E24404"/>
    <w:rsid w:val="00E25584"/>
    <w:rsid w:val="00E2577C"/>
    <w:rsid w:val="00E265DE"/>
    <w:rsid w:val="00E26898"/>
    <w:rsid w:val="00E26B45"/>
    <w:rsid w:val="00E27024"/>
    <w:rsid w:val="00E27237"/>
    <w:rsid w:val="00E27548"/>
    <w:rsid w:val="00E276B9"/>
    <w:rsid w:val="00E2778D"/>
    <w:rsid w:val="00E304CA"/>
    <w:rsid w:val="00E3095E"/>
    <w:rsid w:val="00E31479"/>
    <w:rsid w:val="00E317BE"/>
    <w:rsid w:val="00E32AEB"/>
    <w:rsid w:val="00E32D0F"/>
    <w:rsid w:val="00E33C92"/>
    <w:rsid w:val="00E3538D"/>
    <w:rsid w:val="00E35846"/>
    <w:rsid w:val="00E35F0D"/>
    <w:rsid w:val="00E35FCC"/>
    <w:rsid w:val="00E35FE1"/>
    <w:rsid w:val="00E3724A"/>
    <w:rsid w:val="00E376B3"/>
    <w:rsid w:val="00E37CD9"/>
    <w:rsid w:val="00E4023E"/>
    <w:rsid w:val="00E40579"/>
    <w:rsid w:val="00E40A35"/>
    <w:rsid w:val="00E40A6D"/>
    <w:rsid w:val="00E40C86"/>
    <w:rsid w:val="00E40CDE"/>
    <w:rsid w:val="00E41230"/>
    <w:rsid w:val="00E41555"/>
    <w:rsid w:val="00E41AC1"/>
    <w:rsid w:val="00E423CE"/>
    <w:rsid w:val="00E4370E"/>
    <w:rsid w:val="00E44175"/>
    <w:rsid w:val="00E4435D"/>
    <w:rsid w:val="00E456E0"/>
    <w:rsid w:val="00E45C83"/>
    <w:rsid w:val="00E46148"/>
    <w:rsid w:val="00E468FB"/>
    <w:rsid w:val="00E478D6"/>
    <w:rsid w:val="00E50061"/>
    <w:rsid w:val="00E500A6"/>
    <w:rsid w:val="00E50D98"/>
    <w:rsid w:val="00E51B9B"/>
    <w:rsid w:val="00E51F27"/>
    <w:rsid w:val="00E51FAD"/>
    <w:rsid w:val="00E51FD8"/>
    <w:rsid w:val="00E523CF"/>
    <w:rsid w:val="00E528E7"/>
    <w:rsid w:val="00E52DC3"/>
    <w:rsid w:val="00E52E21"/>
    <w:rsid w:val="00E5377A"/>
    <w:rsid w:val="00E540A8"/>
    <w:rsid w:val="00E54671"/>
    <w:rsid w:val="00E54943"/>
    <w:rsid w:val="00E54D62"/>
    <w:rsid w:val="00E55336"/>
    <w:rsid w:val="00E55926"/>
    <w:rsid w:val="00E55BEC"/>
    <w:rsid w:val="00E56087"/>
    <w:rsid w:val="00E56112"/>
    <w:rsid w:val="00E5629C"/>
    <w:rsid w:val="00E57547"/>
    <w:rsid w:val="00E60A2B"/>
    <w:rsid w:val="00E610AF"/>
    <w:rsid w:val="00E611A2"/>
    <w:rsid w:val="00E613B3"/>
    <w:rsid w:val="00E61552"/>
    <w:rsid w:val="00E616B7"/>
    <w:rsid w:val="00E61735"/>
    <w:rsid w:val="00E62203"/>
    <w:rsid w:val="00E62440"/>
    <w:rsid w:val="00E6272A"/>
    <w:rsid w:val="00E62A0B"/>
    <w:rsid w:val="00E62F14"/>
    <w:rsid w:val="00E63994"/>
    <w:rsid w:val="00E63BA2"/>
    <w:rsid w:val="00E64151"/>
    <w:rsid w:val="00E64252"/>
    <w:rsid w:val="00E64750"/>
    <w:rsid w:val="00E64E1F"/>
    <w:rsid w:val="00E65195"/>
    <w:rsid w:val="00E6523D"/>
    <w:rsid w:val="00E652BC"/>
    <w:rsid w:val="00E6539F"/>
    <w:rsid w:val="00E65F64"/>
    <w:rsid w:val="00E664C9"/>
    <w:rsid w:val="00E66FF5"/>
    <w:rsid w:val="00E676F1"/>
    <w:rsid w:val="00E705CD"/>
    <w:rsid w:val="00E708E4"/>
    <w:rsid w:val="00E708F2"/>
    <w:rsid w:val="00E70907"/>
    <w:rsid w:val="00E70C63"/>
    <w:rsid w:val="00E70C66"/>
    <w:rsid w:val="00E71BD6"/>
    <w:rsid w:val="00E71DB3"/>
    <w:rsid w:val="00E71EDA"/>
    <w:rsid w:val="00E725CB"/>
    <w:rsid w:val="00E72A21"/>
    <w:rsid w:val="00E72C20"/>
    <w:rsid w:val="00E72F02"/>
    <w:rsid w:val="00E734EF"/>
    <w:rsid w:val="00E73670"/>
    <w:rsid w:val="00E7387B"/>
    <w:rsid w:val="00E73B56"/>
    <w:rsid w:val="00E73C37"/>
    <w:rsid w:val="00E73E97"/>
    <w:rsid w:val="00E7400A"/>
    <w:rsid w:val="00E74171"/>
    <w:rsid w:val="00E7430F"/>
    <w:rsid w:val="00E74F1D"/>
    <w:rsid w:val="00E7508E"/>
    <w:rsid w:val="00E750BD"/>
    <w:rsid w:val="00E752B7"/>
    <w:rsid w:val="00E75398"/>
    <w:rsid w:val="00E75782"/>
    <w:rsid w:val="00E760C3"/>
    <w:rsid w:val="00E760E8"/>
    <w:rsid w:val="00E76246"/>
    <w:rsid w:val="00E7678D"/>
    <w:rsid w:val="00E77E4A"/>
    <w:rsid w:val="00E77E8F"/>
    <w:rsid w:val="00E8077C"/>
    <w:rsid w:val="00E80CC2"/>
    <w:rsid w:val="00E81144"/>
    <w:rsid w:val="00E823F1"/>
    <w:rsid w:val="00E8268F"/>
    <w:rsid w:val="00E82AB5"/>
    <w:rsid w:val="00E82C16"/>
    <w:rsid w:val="00E82C4B"/>
    <w:rsid w:val="00E839A4"/>
    <w:rsid w:val="00E840FC"/>
    <w:rsid w:val="00E84445"/>
    <w:rsid w:val="00E844C9"/>
    <w:rsid w:val="00E84673"/>
    <w:rsid w:val="00E84975"/>
    <w:rsid w:val="00E84F14"/>
    <w:rsid w:val="00E854C1"/>
    <w:rsid w:val="00E859AB"/>
    <w:rsid w:val="00E85F97"/>
    <w:rsid w:val="00E863C2"/>
    <w:rsid w:val="00E865A2"/>
    <w:rsid w:val="00E86B93"/>
    <w:rsid w:val="00E86BDB"/>
    <w:rsid w:val="00E86DA2"/>
    <w:rsid w:val="00E87A78"/>
    <w:rsid w:val="00E87E33"/>
    <w:rsid w:val="00E90019"/>
    <w:rsid w:val="00E9010C"/>
    <w:rsid w:val="00E90416"/>
    <w:rsid w:val="00E9092E"/>
    <w:rsid w:val="00E92867"/>
    <w:rsid w:val="00E92E02"/>
    <w:rsid w:val="00E9316E"/>
    <w:rsid w:val="00E93CFF"/>
    <w:rsid w:val="00E93DAE"/>
    <w:rsid w:val="00E9435B"/>
    <w:rsid w:val="00E94C92"/>
    <w:rsid w:val="00E94D95"/>
    <w:rsid w:val="00E952EE"/>
    <w:rsid w:val="00E953B1"/>
    <w:rsid w:val="00E95C29"/>
    <w:rsid w:val="00E95DBE"/>
    <w:rsid w:val="00E96D6F"/>
    <w:rsid w:val="00E96E21"/>
    <w:rsid w:val="00E96F39"/>
    <w:rsid w:val="00E9700A"/>
    <w:rsid w:val="00E97997"/>
    <w:rsid w:val="00E97A37"/>
    <w:rsid w:val="00E97D61"/>
    <w:rsid w:val="00EA0D89"/>
    <w:rsid w:val="00EA1299"/>
    <w:rsid w:val="00EA1AA6"/>
    <w:rsid w:val="00EA1BA6"/>
    <w:rsid w:val="00EA24E7"/>
    <w:rsid w:val="00EA2FD4"/>
    <w:rsid w:val="00EA3222"/>
    <w:rsid w:val="00EA340C"/>
    <w:rsid w:val="00EA36CC"/>
    <w:rsid w:val="00EA4061"/>
    <w:rsid w:val="00EA440A"/>
    <w:rsid w:val="00EA4579"/>
    <w:rsid w:val="00EA48F3"/>
    <w:rsid w:val="00EA4C64"/>
    <w:rsid w:val="00EA4E70"/>
    <w:rsid w:val="00EA4E9B"/>
    <w:rsid w:val="00EA5FE0"/>
    <w:rsid w:val="00EA61E8"/>
    <w:rsid w:val="00EA6592"/>
    <w:rsid w:val="00EA697C"/>
    <w:rsid w:val="00EA6E2C"/>
    <w:rsid w:val="00EA6F2D"/>
    <w:rsid w:val="00EA7388"/>
    <w:rsid w:val="00EA782C"/>
    <w:rsid w:val="00EB076C"/>
    <w:rsid w:val="00EB0A98"/>
    <w:rsid w:val="00EB0FE0"/>
    <w:rsid w:val="00EB12DC"/>
    <w:rsid w:val="00EB1350"/>
    <w:rsid w:val="00EB20DE"/>
    <w:rsid w:val="00EB2913"/>
    <w:rsid w:val="00EB2EF5"/>
    <w:rsid w:val="00EB3000"/>
    <w:rsid w:val="00EB31F8"/>
    <w:rsid w:val="00EB3D8B"/>
    <w:rsid w:val="00EB426E"/>
    <w:rsid w:val="00EB46AD"/>
    <w:rsid w:val="00EB4A6B"/>
    <w:rsid w:val="00EB63AB"/>
    <w:rsid w:val="00EB66FA"/>
    <w:rsid w:val="00EB67B4"/>
    <w:rsid w:val="00EB68E3"/>
    <w:rsid w:val="00EB6A82"/>
    <w:rsid w:val="00EB6F8C"/>
    <w:rsid w:val="00EB6FCC"/>
    <w:rsid w:val="00EB73CD"/>
    <w:rsid w:val="00EB7414"/>
    <w:rsid w:val="00EC033C"/>
    <w:rsid w:val="00EC15E4"/>
    <w:rsid w:val="00EC1C54"/>
    <w:rsid w:val="00EC2130"/>
    <w:rsid w:val="00EC213F"/>
    <w:rsid w:val="00EC231E"/>
    <w:rsid w:val="00EC347A"/>
    <w:rsid w:val="00EC3C80"/>
    <w:rsid w:val="00EC3FF3"/>
    <w:rsid w:val="00EC406F"/>
    <w:rsid w:val="00EC427B"/>
    <w:rsid w:val="00EC4778"/>
    <w:rsid w:val="00EC4C50"/>
    <w:rsid w:val="00EC5F4D"/>
    <w:rsid w:val="00EC619A"/>
    <w:rsid w:val="00EC61A3"/>
    <w:rsid w:val="00EC66FB"/>
    <w:rsid w:val="00EC6C4B"/>
    <w:rsid w:val="00EC7D84"/>
    <w:rsid w:val="00EC7E16"/>
    <w:rsid w:val="00EC7FCD"/>
    <w:rsid w:val="00ED0098"/>
    <w:rsid w:val="00ED0DA7"/>
    <w:rsid w:val="00ED0EE0"/>
    <w:rsid w:val="00ED1366"/>
    <w:rsid w:val="00ED1514"/>
    <w:rsid w:val="00ED1CD1"/>
    <w:rsid w:val="00ED1E80"/>
    <w:rsid w:val="00ED204C"/>
    <w:rsid w:val="00ED2DC0"/>
    <w:rsid w:val="00ED2E89"/>
    <w:rsid w:val="00ED37C2"/>
    <w:rsid w:val="00ED393C"/>
    <w:rsid w:val="00ED3B8F"/>
    <w:rsid w:val="00ED5395"/>
    <w:rsid w:val="00ED587D"/>
    <w:rsid w:val="00ED5EB5"/>
    <w:rsid w:val="00ED68AE"/>
    <w:rsid w:val="00ED6BD7"/>
    <w:rsid w:val="00ED7043"/>
    <w:rsid w:val="00ED7412"/>
    <w:rsid w:val="00ED7D2E"/>
    <w:rsid w:val="00ED7F97"/>
    <w:rsid w:val="00EE045C"/>
    <w:rsid w:val="00EE1193"/>
    <w:rsid w:val="00EE1596"/>
    <w:rsid w:val="00EE22F2"/>
    <w:rsid w:val="00EE2F80"/>
    <w:rsid w:val="00EE3346"/>
    <w:rsid w:val="00EE341E"/>
    <w:rsid w:val="00EE448E"/>
    <w:rsid w:val="00EE4A15"/>
    <w:rsid w:val="00EE4C79"/>
    <w:rsid w:val="00EE5070"/>
    <w:rsid w:val="00EE55AB"/>
    <w:rsid w:val="00EE5E0E"/>
    <w:rsid w:val="00EE7413"/>
    <w:rsid w:val="00EE7DCD"/>
    <w:rsid w:val="00EF034A"/>
    <w:rsid w:val="00EF0680"/>
    <w:rsid w:val="00EF0C11"/>
    <w:rsid w:val="00EF103C"/>
    <w:rsid w:val="00EF156D"/>
    <w:rsid w:val="00EF16B9"/>
    <w:rsid w:val="00EF1C1C"/>
    <w:rsid w:val="00EF1D37"/>
    <w:rsid w:val="00EF20B5"/>
    <w:rsid w:val="00EF2353"/>
    <w:rsid w:val="00EF241A"/>
    <w:rsid w:val="00EF2661"/>
    <w:rsid w:val="00EF41B7"/>
    <w:rsid w:val="00EF5177"/>
    <w:rsid w:val="00EF5563"/>
    <w:rsid w:val="00EF57CC"/>
    <w:rsid w:val="00EF5F04"/>
    <w:rsid w:val="00EF604A"/>
    <w:rsid w:val="00EF60AD"/>
    <w:rsid w:val="00EF6567"/>
    <w:rsid w:val="00EF663E"/>
    <w:rsid w:val="00EF7CAC"/>
    <w:rsid w:val="00F001A7"/>
    <w:rsid w:val="00F0024F"/>
    <w:rsid w:val="00F00425"/>
    <w:rsid w:val="00F0132E"/>
    <w:rsid w:val="00F015AA"/>
    <w:rsid w:val="00F02069"/>
    <w:rsid w:val="00F03FD8"/>
    <w:rsid w:val="00F045A6"/>
    <w:rsid w:val="00F04B7F"/>
    <w:rsid w:val="00F0553A"/>
    <w:rsid w:val="00F05CE8"/>
    <w:rsid w:val="00F064C3"/>
    <w:rsid w:val="00F06575"/>
    <w:rsid w:val="00F0661B"/>
    <w:rsid w:val="00F06F63"/>
    <w:rsid w:val="00F071C1"/>
    <w:rsid w:val="00F07328"/>
    <w:rsid w:val="00F07473"/>
    <w:rsid w:val="00F0747E"/>
    <w:rsid w:val="00F074A9"/>
    <w:rsid w:val="00F0777B"/>
    <w:rsid w:val="00F07BCA"/>
    <w:rsid w:val="00F10097"/>
    <w:rsid w:val="00F1047F"/>
    <w:rsid w:val="00F10BA7"/>
    <w:rsid w:val="00F10FE7"/>
    <w:rsid w:val="00F11033"/>
    <w:rsid w:val="00F12419"/>
    <w:rsid w:val="00F12440"/>
    <w:rsid w:val="00F132F5"/>
    <w:rsid w:val="00F135E4"/>
    <w:rsid w:val="00F1368A"/>
    <w:rsid w:val="00F141D1"/>
    <w:rsid w:val="00F14228"/>
    <w:rsid w:val="00F1473F"/>
    <w:rsid w:val="00F150D2"/>
    <w:rsid w:val="00F15534"/>
    <w:rsid w:val="00F15DD6"/>
    <w:rsid w:val="00F15F07"/>
    <w:rsid w:val="00F15F53"/>
    <w:rsid w:val="00F16006"/>
    <w:rsid w:val="00F16708"/>
    <w:rsid w:val="00F172B9"/>
    <w:rsid w:val="00F1794D"/>
    <w:rsid w:val="00F200C2"/>
    <w:rsid w:val="00F20490"/>
    <w:rsid w:val="00F20568"/>
    <w:rsid w:val="00F210E7"/>
    <w:rsid w:val="00F21435"/>
    <w:rsid w:val="00F21B82"/>
    <w:rsid w:val="00F21E4B"/>
    <w:rsid w:val="00F22080"/>
    <w:rsid w:val="00F22256"/>
    <w:rsid w:val="00F222E8"/>
    <w:rsid w:val="00F22464"/>
    <w:rsid w:val="00F226AB"/>
    <w:rsid w:val="00F23065"/>
    <w:rsid w:val="00F2312C"/>
    <w:rsid w:val="00F23F14"/>
    <w:rsid w:val="00F2412F"/>
    <w:rsid w:val="00F242EB"/>
    <w:rsid w:val="00F24347"/>
    <w:rsid w:val="00F24825"/>
    <w:rsid w:val="00F24E71"/>
    <w:rsid w:val="00F2527D"/>
    <w:rsid w:val="00F252EB"/>
    <w:rsid w:val="00F256A2"/>
    <w:rsid w:val="00F25A9A"/>
    <w:rsid w:val="00F25D1D"/>
    <w:rsid w:val="00F25E80"/>
    <w:rsid w:val="00F26015"/>
    <w:rsid w:val="00F26029"/>
    <w:rsid w:val="00F261BB"/>
    <w:rsid w:val="00F3010A"/>
    <w:rsid w:val="00F307FF"/>
    <w:rsid w:val="00F30A4C"/>
    <w:rsid w:val="00F32081"/>
    <w:rsid w:val="00F32729"/>
    <w:rsid w:val="00F3395B"/>
    <w:rsid w:val="00F3400E"/>
    <w:rsid w:val="00F3420F"/>
    <w:rsid w:val="00F34480"/>
    <w:rsid w:val="00F3482F"/>
    <w:rsid w:val="00F34E82"/>
    <w:rsid w:val="00F35173"/>
    <w:rsid w:val="00F35D3F"/>
    <w:rsid w:val="00F361E9"/>
    <w:rsid w:val="00F3669D"/>
    <w:rsid w:val="00F36C83"/>
    <w:rsid w:val="00F36FA3"/>
    <w:rsid w:val="00F371D2"/>
    <w:rsid w:val="00F37511"/>
    <w:rsid w:val="00F376EA"/>
    <w:rsid w:val="00F37ACA"/>
    <w:rsid w:val="00F37EB9"/>
    <w:rsid w:val="00F37FAB"/>
    <w:rsid w:val="00F4028B"/>
    <w:rsid w:val="00F402AC"/>
    <w:rsid w:val="00F405A4"/>
    <w:rsid w:val="00F4081C"/>
    <w:rsid w:val="00F40C48"/>
    <w:rsid w:val="00F40F70"/>
    <w:rsid w:val="00F40FA7"/>
    <w:rsid w:val="00F4140E"/>
    <w:rsid w:val="00F41C3B"/>
    <w:rsid w:val="00F41FAD"/>
    <w:rsid w:val="00F42093"/>
    <w:rsid w:val="00F42662"/>
    <w:rsid w:val="00F4317C"/>
    <w:rsid w:val="00F433AC"/>
    <w:rsid w:val="00F437BD"/>
    <w:rsid w:val="00F4446A"/>
    <w:rsid w:val="00F445EF"/>
    <w:rsid w:val="00F4486C"/>
    <w:rsid w:val="00F44C67"/>
    <w:rsid w:val="00F45114"/>
    <w:rsid w:val="00F4550F"/>
    <w:rsid w:val="00F457CB"/>
    <w:rsid w:val="00F45914"/>
    <w:rsid w:val="00F4594E"/>
    <w:rsid w:val="00F45ADC"/>
    <w:rsid w:val="00F45D72"/>
    <w:rsid w:val="00F462D0"/>
    <w:rsid w:val="00F46B0B"/>
    <w:rsid w:val="00F46DC4"/>
    <w:rsid w:val="00F47091"/>
    <w:rsid w:val="00F47919"/>
    <w:rsid w:val="00F47FAC"/>
    <w:rsid w:val="00F50037"/>
    <w:rsid w:val="00F501EF"/>
    <w:rsid w:val="00F50510"/>
    <w:rsid w:val="00F507D8"/>
    <w:rsid w:val="00F51163"/>
    <w:rsid w:val="00F516BC"/>
    <w:rsid w:val="00F518C3"/>
    <w:rsid w:val="00F51A49"/>
    <w:rsid w:val="00F51C32"/>
    <w:rsid w:val="00F51CFE"/>
    <w:rsid w:val="00F52312"/>
    <w:rsid w:val="00F523F4"/>
    <w:rsid w:val="00F52B08"/>
    <w:rsid w:val="00F52E60"/>
    <w:rsid w:val="00F52F8D"/>
    <w:rsid w:val="00F530D5"/>
    <w:rsid w:val="00F53641"/>
    <w:rsid w:val="00F53C1A"/>
    <w:rsid w:val="00F53EA6"/>
    <w:rsid w:val="00F54232"/>
    <w:rsid w:val="00F542E3"/>
    <w:rsid w:val="00F54D6B"/>
    <w:rsid w:val="00F54E9F"/>
    <w:rsid w:val="00F55209"/>
    <w:rsid w:val="00F55AF9"/>
    <w:rsid w:val="00F55B6C"/>
    <w:rsid w:val="00F56365"/>
    <w:rsid w:val="00F566AA"/>
    <w:rsid w:val="00F5734C"/>
    <w:rsid w:val="00F57E20"/>
    <w:rsid w:val="00F57EE5"/>
    <w:rsid w:val="00F600D0"/>
    <w:rsid w:val="00F603BB"/>
    <w:rsid w:val="00F60891"/>
    <w:rsid w:val="00F61017"/>
    <w:rsid w:val="00F61344"/>
    <w:rsid w:val="00F613DE"/>
    <w:rsid w:val="00F61510"/>
    <w:rsid w:val="00F615E1"/>
    <w:rsid w:val="00F61A79"/>
    <w:rsid w:val="00F61F5C"/>
    <w:rsid w:val="00F62A8D"/>
    <w:rsid w:val="00F63B86"/>
    <w:rsid w:val="00F63D5B"/>
    <w:rsid w:val="00F646AF"/>
    <w:rsid w:val="00F64C32"/>
    <w:rsid w:val="00F65064"/>
    <w:rsid w:val="00F651BA"/>
    <w:rsid w:val="00F65FCB"/>
    <w:rsid w:val="00F662FC"/>
    <w:rsid w:val="00F664B9"/>
    <w:rsid w:val="00F66A35"/>
    <w:rsid w:val="00F67D8D"/>
    <w:rsid w:val="00F70055"/>
    <w:rsid w:val="00F70096"/>
    <w:rsid w:val="00F709E2"/>
    <w:rsid w:val="00F70B85"/>
    <w:rsid w:val="00F70B8E"/>
    <w:rsid w:val="00F70F58"/>
    <w:rsid w:val="00F71141"/>
    <w:rsid w:val="00F71536"/>
    <w:rsid w:val="00F724E8"/>
    <w:rsid w:val="00F7288C"/>
    <w:rsid w:val="00F7291D"/>
    <w:rsid w:val="00F7296B"/>
    <w:rsid w:val="00F72A43"/>
    <w:rsid w:val="00F72CA3"/>
    <w:rsid w:val="00F7321E"/>
    <w:rsid w:val="00F73453"/>
    <w:rsid w:val="00F73FAD"/>
    <w:rsid w:val="00F74778"/>
    <w:rsid w:val="00F7504F"/>
    <w:rsid w:val="00F753E6"/>
    <w:rsid w:val="00F75777"/>
    <w:rsid w:val="00F75C55"/>
    <w:rsid w:val="00F75E46"/>
    <w:rsid w:val="00F76BB8"/>
    <w:rsid w:val="00F771B3"/>
    <w:rsid w:val="00F774A3"/>
    <w:rsid w:val="00F774B3"/>
    <w:rsid w:val="00F77D03"/>
    <w:rsid w:val="00F80267"/>
    <w:rsid w:val="00F80C56"/>
    <w:rsid w:val="00F80E80"/>
    <w:rsid w:val="00F81748"/>
    <w:rsid w:val="00F8181F"/>
    <w:rsid w:val="00F81CF6"/>
    <w:rsid w:val="00F82016"/>
    <w:rsid w:val="00F821D2"/>
    <w:rsid w:val="00F82CEB"/>
    <w:rsid w:val="00F82DDD"/>
    <w:rsid w:val="00F83444"/>
    <w:rsid w:val="00F8345F"/>
    <w:rsid w:val="00F83E27"/>
    <w:rsid w:val="00F83EA2"/>
    <w:rsid w:val="00F83EB0"/>
    <w:rsid w:val="00F85016"/>
    <w:rsid w:val="00F85AE4"/>
    <w:rsid w:val="00F85C16"/>
    <w:rsid w:val="00F863E7"/>
    <w:rsid w:val="00F86DAF"/>
    <w:rsid w:val="00F86DCF"/>
    <w:rsid w:val="00F86E80"/>
    <w:rsid w:val="00F8712F"/>
    <w:rsid w:val="00F8719D"/>
    <w:rsid w:val="00F871E5"/>
    <w:rsid w:val="00F872F1"/>
    <w:rsid w:val="00F87728"/>
    <w:rsid w:val="00F87D3C"/>
    <w:rsid w:val="00F90027"/>
    <w:rsid w:val="00F908DC"/>
    <w:rsid w:val="00F90B67"/>
    <w:rsid w:val="00F90FE1"/>
    <w:rsid w:val="00F91C47"/>
    <w:rsid w:val="00F91E5C"/>
    <w:rsid w:val="00F91FD3"/>
    <w:rsid w:val="00F9239D"/>
    <w:rsid w:val="00F9253B"/>
    <w:rsid w:val="00F92A57"/>
    <w:rsid w:val="00F92E1F"/>
    <w:rsid w:val="00F92F36"/>
    <w:rsid w:val="00F9368E"/>
    <w:rsid w:val="00F937DA"/>
    <w:rsid w:val="00F93DC8"/>
    <w:rsid w:val="00F95078"/>
    <w:rsid w:val="00F95651"/>
    <w:rsid w:val="00F95711"/>
    <w:rsid w:val="00F95865"/>
    <w:rsid w:val="00F95C46"/>
    <w:rsid w:val="00F9669C"/>
    <w:rsid w:val="00F96A74"/>
    <w:rsid w:val="00F96BD6"/>
    <w:rsid w:val="00F972BD"/>
    <w:rsid w:val="00F97B14"/>
    <w:rsid w:val="00F97F82"/>
    <w:rsid w:val="00FA06B8"/>
    <w:rsid w:val="00FA15A8"/>
    <w:rsid w:val="00FA2834"/>
    <w:rsid w:val="00FA2EE6"/>
    <w:rsid w:val="00FA3074"/>
    <w:rsid w:val="00FA4133"/>
    <w:rsid w:val="00FA4884"/>
    <w:rsid w:val="00FA4E6E"/>
    <w:rsid w:val="00FA4EF8"/>
    <w:rsid w:val="00FA4FD8"/>
    <w:rsid w:val="00FA4FDD"/>
    <w:rsid w:val="00FA5143"/>
    <w:rsid w:val="00FA55B2"/>
    <w:rsid w:val="00FA5767"/>
    <w:rsid w:val="00FA5F15"/>
    <w:rsid w:val="00FA606F"/>
    <w:rsid w:val="00FA7671"/>
    <w:rsid w:val="00FA7E95"/>
    <w:rsid w:val="00FB079B"/>
    <w:rsid w:val="00FB0EF0"/>
    <w:rsid w:val="00FB125A"/>
    <w:rsid w:val="00FB152B"/>
    <w:rsid w:val="00FB1F62"/>
    <w:rsid w:val="00FB235B"/>
    <w:rsid w:val="00FB2771"/>
    <w:rsid w:val="00FB2B17"/>
    <w:rsid w:val="00FB2BB5"/>
    <w:rsid w:val="00FB2BE1"/>
    <w:rsid w:val="00FB2D7D"/>
    <w:rsid w:val="00FB2EEB"/>
    <w:rsid w:val="00FB305D"/>
    <w:rsid w:val="00FB308B"/>
    <w:rsid w:val="00FB31A3"/>
    <w:rsid w:val="00FB374B"/>
    <w:rsid w:val="00FB507E"/>
    <w:rsid w:val="00FB51B0"/>
    <w:rsid w:val="00FB51E1"/>
    <w:rsid w:val="00FB51F9"/>
    <w:rsid w:val="00FB52D1"/>
    <w:rsid w:val="00FB56D4"/>
    <w:rsid w:val="00FB57B9"/>
    <w:rsid w:val="00FB5D19"/>
    <w:rsid w:val="00FB61A3"/>
    <w:rsid w:val="00FB633B"/>
    <w:rsid w:val="00FB6378"/>
    <w:rsid w:val="00FB6D31"/>
    <w:rsid w:val="00FB6E61"/>
    <w:rsid w:val="00FB6EB5"/>
    <w:rsid w:val="00FB748D"/>
    <w:rsid w:val="00FB75D5"/>
    <w:rsid w:val="00FB7C25"/>
    <w:rsid w:val="00FB7CE9"/>
    <w:rsid w:val="00FB7D57"/>
    <w:rsid w:val="00FB7EAC"/>
    <w:rsid w:val="00FB7F72"/>
    <w:rsid w:val="00FC008E"/>
    <w:rsid w:val="00FC0187"/>
    <w:rsid w:val="00FC0515"/>
    <w:rsid w:val="00FC0D93"/>
    <w:rsid w:val="00FC0FA2"/>
    <w:rsid w:val="00FC100D"/>
    <w:rsid w:val="00FC135D"/>
    <w:rsid w:val="00FC1622"/>
    <w:rsid w:val="00FC1B07"/>
    <w:rsid w:val="00FC2578"/>
    <w:rsid w:val="00FC2D8A"/>
    <w:rsid w:val="00FC444E"/>
    <w:rsid w:val="00FC45B4"/>
    <w:rsid w:val="00FC4793"/>
    <w:rsid w:val="00FC48D1"/>
    <w:rsid w:val="00FC4DA8"/>
    <w:rsid w:val="00FC4FA9"/>
    <w:rsid w:val="00FC524C"/>
    <w:rsid w:val="00FC5471"/>
    <w:rsid w:val="00FC5A79"/>
    <w:rsid w:val="00FC5C78"/>
    <w:rsid w:val="00FC627F"/>
    <w:rsid w:val="00FC6CF7"/>
    <w:rsid w:val="00FC7558"/>
    <w:rsid w:val="00FC755C"/>
    <w:rsid w:val="00FC7A88"/>
    <w:rsid w:val="00FC7DB9"/>
    <w:rsid w:val="00FD0E44"/>
    <w:rsid w:val="00FD13FC"/>
    <w:rsid w:val="00FD2573"/>
    <w:rsid w:val="00FD3082"/>
    <w:rsid w:val="00FD31D1"/>
    <w:rsid w:val="00FD3BE3"/>
    <w:rsid w:val="00FD47EE"/>
    <w:rsid w:val="00FD484E"/>
    <w:rsid w:val="00FD4AFE"/>
    <w:rsid w:val="00FD55F2"/>
    <w:rsid w:val="00FD5647"/>
    <w:rsid w:val="00FD59E9"/>
    <w:rsid w:val="00FD5D31"/>
    <w:rsid w:val="00FD666C"/>
    <w:rsid w:val="00FD6A0D"/>
    <w:rsid w:val="00FD6BF8"/>
    <w:rsid w:val="00FE0E98"/>
    <w:rsid w:val="00FE1915"/>
    <w:rsid w:val="00FE1AE4"/>
    <w:rsid w:val="00FE1F58"/>
    <w:rsid w:val="00FE2719"/>
    <w:rsid w:val="00FE2E28"/>
    <w:rsid w:val="00FE36C0"/>
    <w:rsid w:val="00FE443D"/>
    <w:rsid w:val="00FE4A76"/>
    <w:rsid w:val="00FE5C3D"/>
    <w:rsid w:val="00FE5FD9"/>
    <w:rsid w:val="00FE63CC"/>
    <w:rsid w:val="00FE63E8"/>
    <w:rsid w:val="00FE6CF4"/>
    <w:rsid w:val="00FE73A6"/>
    <w:rsid w:val="00FE7DDE"/>
    <w:rsid w:val="00FF0159"/>
    <w:rsid w:val="00FF0972"/>
    <w:rsid w:val="00FF13D2"/>
    <w:rsid w:val="00FF14A5"/>
    <w:rsid w:val="00FF19E2"/>
    <w:rsid w:val="00FF1B4C"/>
    <w:rsid w:val="00FF2BE2"/>
    <w:rsid w:val="00FF2D60"/>
    <w:rsid w:val="00FF2D65"/>
    <w:rsid w:val="00FF307A"/>
    <w:rsid w:val="00FF38FE"/>
    <w:rsid w:val="00FF39F3"/>
    <w:rsid w:val="00FF3E96"/>
    <w:rsid w:val="00FF3F93"/>
    <w:rsid w:val="00FF49D4"/>
    <w:rsid w:val="00FF4D49"/>
    <w:rsid w:val="00FF4E2F"/>
    <w:rsid w:val="00FF54F4"/>
    <w:rsid w:val="00FF576F"/>
    <w:rsid w:val="00FF5C17"/>
    <w:rsid w:val="00FF5C37"/>
    <w:rsid w:val="00FF6DBC"/>
    <w:rsid w:val="00FF7838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44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4AEF"/>
    <w:pPr>
      <w:ind w:firstLineChars="200" w:firstLine="420"/>
    </w:pPr>
  </w:style>
  <w:style w:type="table" w:styleId="TableGrid">
    <w:name w:val="Table Grid"/>
    <w:basedOn w:val="TableNormal"/>
    <w:uiPriority w:val="99"/>
    <w:rsid w:val="0003758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9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099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90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099C"/>
    <w:rPr>
      <w:rFonts w:cs="Times New Roman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79099C"/>
    <w:rPr>
      <w:rFonts w:cs="Times New Roman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71</Words>
  <Characters>408</Characters>
  <Application>Microsoft Office Outlook</Application>
  <DocSecurity>0</DocSecurity>
  <Lines>0</Lines>
  <Paragraphs>0</Paragraphs>
  <ScaleCrop>false</ScaleCrop>
  <Company>上海共青团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关于召开青年网络文明志愿行动</dc:title>
  <dc:subject/>
  <dc:creator>USER</dc:creator>
  <cp:keywords/>
  <dc:description/>
  <cp:lastModifiedBy>X</cp:lastModifiedBy>
  <cp:revision>2</cp:revision>
  <cp:lastPrinted>2014-05-23T07:23:00Z</cp:lastPrinted>
  <dcterms:created xsi:type="dcterms:W3CDTF">2015-02-27T05:21:00Z</dcterms:created>
  <dcterms:modified xsi:type="dcterms:W3CDTF">2015-02-27T05:21:00Z</dcterms:modified>
</cp:coreProperties>
</file>