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CD" w:rsidRPr="00472E2C" w:rsidRDefault="007042CD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7042CD" w:rsidRPr="00472E2C" w:rsidRDefault="007042C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7042CD" w:rsidRPr="00472E2C" w:rsidRDefault="007042C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7042CD" w:rsidRPr="00472E2C" w:rsidRDefault="007042C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7042CD" w:rsidRPr="00472E2C" w:rsidRDefault="007042C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7042CD" w:rsidRPr="00472E2C" w:rsidTr="00825E50">
        <w:tc>
          <w:tcPr>
            <w:tcW w:w="283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类别（</w:t>
            </w:r>
            <w:r w:rsidRPr="00825E5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①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本科学校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②专科学校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③高职院校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④独立学院）</w:t>
            </w:r>
          </w:p>
        </w:tc>
        <w:tc>
          <w:tcPr>
            <w:tcW w:w="524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现任学生会主席产生方式（①经学生代表</w:t>
            </w:r>
          </w:p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3260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最近两届学生代表大会召开时间</w:t>
            </w:r>
          </w:p>
        </w:tc>
      </w:tr>
      <w:tr w:rsidR="007042CD" w:rsidRPr="00472E2C" w:rsidTr="00825E50">
        <w:trPr>
          <w:trHeight w:val="690"/>
        </w:trPr>
        <w:tc>
          <w:tcPr>
            <w:tcW w:w="283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294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①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本科学校</w:t>
            </w:r>
          </w:p>
        </w:tc>
        <w:tc>
          <w:tcPr>
            <w:tcW w:w="5245" w:type="dxa"/>
            <w:vAlign w:val="center"/>
          </w:tcPr>
          <w:p w:rsidR="007042CD" w:rsidRPr="00825E50" w:rsidRDefault="007042CD" w:rsidP="0022592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①经学生代表</w:t>
            </w:r>
          </w:p>
          <w:p w:rsidR="007042CD" w:rsidRPr="00825E50" w:rsidRDefault="007042CD" w:rsidP="00225929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</w:p>
        </w:tc>
        <w:tc>
          <w:tcPr>
            <w:tcW w:w="3260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2008.5/2011.5</w:t>
            </w:r>
          </w:p>
        </w:tc>
      </w:tr>
      <w:tr w:rsidR="007042CD" w:rsidRPr="00472E2C" w:rsidTr="00825E50">
        <w:trPr>
          <w:trHeight w:val="714"/>
        </w:trPr>
        <w:tc>
          <w:tcPr>
            <w:tcW w:w="283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682"/>
        </w:trPr>
        <w:tc>
          <w:tcPr>
            <w:tcW w:w="283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706"/>
        </w:trPr>
        <w:tc>
          <w:tcPr>
            <w:tcW w:w="283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648"/>
        </w:trPr>
        <w:tc>
          <w:tcPr>
            <w:tcW w:w="283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1023"/>
        </w:trPr>
        <w:tc>
          <w:tcPr>
            <w:tcW w:w="115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7042CD" w:rsidRPr="00825E50" w:rsidRDefault="007042CD" w:rsidP="00825E5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7042CD" w:rsidRPr="00472E2C" w:rsidRDefault="007042C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7042CD" w:rsidRPr="00472E2C" w:rsidRDefault="007042CD" w:rsidP="00A46673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</w:p>
    <w:p w:rsidR="007042CD" w:rsidRPr="00472E2C" w:rsidRDefault="007042CD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2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7042CD" w:rsidRPr="00472E2C" w:rsidRDefault="007042C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7042CD" w:rsidRPr="00472E2C" w:rsidRDefault="007042C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高校研究生会主席产生方式调查表</w:t>
      </w:r>
    </w:p>
    <w:p w:rsidR="007042CD" w:rsidRPr="00472E2C" w:rsidRDefault="007042C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7042CD" w:rsidRPr="00472E2C" w:rsidRDefault="007042C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214"/>
        <w:gridCol w:w="6"/>
        <w:gridCol w:w="2955"/>
        <w:gridCol w:w="3559"/>
        <w:gridCol w:w="2268"/>
        <w:gridCol w:w="2693"/>
      </w:tblGrid>
      <w:tr w:rsidR="007042CD" w:rsidRPr="00472E2C" w:rsidTr="00825E50">
        <w:tc>
          <w:tcPr>
            <w:tcW w:w="3369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520" w:type="dxa"/>
            <w:gridSpan w:val="3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研究生会主席产生方式（①经研究生代表大会或</w:t>
            </w:r>
          </w:p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其常代会选举产生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</w:p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825E50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4961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最近两届研究生代表大会召开时间</w:t>
            </w:r>
          </w:p>
        </w:tc>
      </w:tr>
      <w:tr w:rsidR="007042CD" w:rsidRPr="00472E2C" w:rsidTr="00825E50">
        <w:trPr>
          <w:trHeight w:val="690"/>
        </w:trPr>
        <w:tc>
          <w:tcPr>
            <w:tcW w:w="3369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6520" w:type="dxa"/>
            <w:gridSpan w:val="3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714"/>
        </w:trPr>
        <w:tc>
          <w:tcPr>
            <w:tcW w:w="3369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682"/>
        </w:trPr>
        <w:tc>
          <w:tcPr>
            <w:tcW w:w="3369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706"/>
        </w:trPr>
        <w:tc>
          <w:tcPr>
            <w:tcW w:w="3369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648"/>
        </w:trPr>
        <w:tc>
          <w:tcPr>
            <w:tcW w:w="3369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042CD" w:rsidRPr="00472E2C" w:rsidTr="00825E50">
        <w:trPr>
          <w:trHeight w:val="1023"/>
        </w:trPr>
        <w:tc>
          <w:tcPr>
            <w:tcW w:w="115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研究生会主席经研究生代表大会或其常代会</w:t>
            </w:r>
          </w:p>
          <w:p w:rsidR="007042CD" w:rsidRPr="00825E50" w:rsidRDefault="007042CD" w:rsidP="00825E5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825E50">
              <w:rPr>
                <w:rFonts w:ascii="仿宋_GB2312" w:eastAsia="仿宋_GB2312" w:hint="eastAsia"/>
                <w:kern w:val="0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7042CD" w:rsidRPr="00825E50" w:rsidRDefault="007042CD" w:rsidP="00825E50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7042CD" w:rsidRPr="00472E2C" w:rsidRDefault="007042CD" w:rsidP="00A46673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7042CD" w:rsidRPr="00472E2C" w:rsidSect="00B03EF0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CD" w:rsidRDefault="007042CD">
      <w:r>
        <w:separator/>
      </w:r>
    </w:p>
  </w:endnote>
  <w:endnote w:type="continuationSeparator" w:id="1">
    <w:p w:rsidR="007042CD" w:rsidRDefault="0070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CD" w:rsidRDefault="007042CD">
    <w:pPr>
      <w:pStyle w:val="Footer"/>
      <w:jc w:val="center"/>
    </w:pPr>
    <w:fldSimple w:instr="PAGE   \* MERGEFORMAT">
      <w:r w:rsidRPr="005D5395">
        <w:rPr>
          <w:noProof/>
          <w:lang w:val="zh-CN"/>
        </w:rPr>
        <w:t>1</w:t>
      </w:r>
    </w:fldSimple>
  </w:p>
  <w:p w:rsidR="007042CD" w:rsidRDefault="00704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CD" w:rsidRDefault="007042CD">
      <w:r>
        <w:separator/>
      </w:r>
    </w:p>
  </w:footnote>
  <w:footnote w:type="continuationSeparator" w:id="1">
    <w:p w:rsidR="007042CD" w:rsidRDefault="00704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1C7E2F"/>
    <w:rsid w:val="001F7612"/>
    <w:rsid w:val="0021698C"/>
    <w:rsid w:val="00220E21"/>
    <w:rsid w:val="00225929"/>
    <w:rsid w:val="00247534"/>
    <w:rsid w:val="002A6FA6"/>
    <w:rsid w:val="00307DAA"/>
    <w:rsid w:val="00313DD2"/>
    <w:rsid w:val="003C64C7"/>
    <w:rsid w:val="003D2599"/>
    <w:rsid w:val="003E57BB"/>
    <w:rsid w:val="003E6E9D"/>
    <w:rsid w:val="00401A3F"/>
    <w:rsid w:val="0041640D"/>
    <w:rsid w:val="00472E2C"/>
    <w:rsid w:val="004A20D2"/>
    <w:rsid w:val="004D2FA5"/>
    <w:rsid w:val="004E3304"/>
    <w:rsid w:val="004F5C00"/>
    <w:rsid w:val="005217E3"/>
    <w:rsid w:val="00523564"/>
    <w:rsid w:val="0052400C"/>
    <w:rsid w:val="005D5395"/>
    <w:rsid w:val="00630BD6"/>
    <w:rsid w:val="006976A1"/>
    <w:rsid w:val="006A62C3"/>
    <w:rsid w:val="006A7E7D"/>
    <w:rsid w:val="006B00FB"/>
    <w:rsid w:val="006C3755"/>
    <w:rsid w:val="007042CD"/>
    <w:rsid w:val="00706DEC"/>
    <w:rsid w:val="00711B9B"/>
    <w:rsid w:val="00743273"/>
    <w:rsid w:val="00821077"/>
    <w:rsid w:val="00825E50"/>
    <w:rsid w:val="008366A1"/>
    <w:rsid w:val="008B15DC"/>
    <w:rsid w:val="008C6B4F"/>
    <w:rsid w:val="008D268A"/>
    <w:rsid w:val="00953D64"/>
    <w:rsid w:val="00977DF9"/>
    <w:rsid w:val="00991406"/>
    <w:rsid w:val="00A0132C"/>
    <w:rsid w:val="00A46673"/>
    <w:rsid w:val="00A73E24"/>
    <w:rsid w:val="00AC7100"/>
    <w:rsid w:val="00AD0BE8"/>
    <w:rsid w:val="00AE2F37"/>
    <w:rsid w:val="00B03EF0"/>
    <w:rsid w:val="00BB5E0D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143FF"/>
    <w:rsid w:val="00E22066"/>
    <w:rsid w:val="00E400B8"/>
    <w:rsid w:val="00E678AC"/>
    <w:rsid w:val="00E963AC"/>
    <w:rsid w:val="00EB1A04"/>
    <w:rsid w:val="00EE61FD"/>
    <w:rsid w:val="00F77F92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DD2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13D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A42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78A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78AC"/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7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DF9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A466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2</Pages>
  <Words>61</Words>
  <Characters>351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45</cp:revision>
  <cp:lastPrinted>2012-03-06T09:52:00Z</cp:lastPrinted>
  <dcterms:created xsi:type="dcterms:W3CDTF">2012-01-13T00:47:00Z</dcterms:created>
  <dcterms:modified xsi:type="dcterms:W3CDTF">2012-03-09T03:06:00Z</dcterms:modified>
</cp:coreProperties>
</file>