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41" w:rsidRPr="00472E2C" w:rsidRDefault="00B46041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</w:t>
      </w:r>
      <w:r w:rsidRPr="00472E2C">
        <w:rPr>
          <w:rFonts w:ascii="仿宋_GB2312" w:eastAsia="仿宋_GB2312" w:hAnsi="Times New Roman"/>
          <w:sz w:val="28"/>
          <w:szCs w:val="28"/>
        </w:rPr>
        <w:t>1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B46041" w:rsidRPr="00472E2C" w:rsidRDefault="00B46041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B46041" w:rsidRPr="00472E2C" w:rsidRDefault="00B46041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高校学生会主席产生方式调查表</w:t>
      </w:r>
    </w:p>
    <w:p w:rsidR="00B46041" w:rsidRPr="00472E2C" w:rsidRDefault="00B46041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B46041" w:rsidRPr="00472E2C" w:rsidRDefault="00B46041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1679"/>
        <w:gridCol w:w="1810"/>
        <w:gridCol w:w="1134"/>
        <w:gridCol w:w="5245"/>
        <w:gridCol w:w="2410"/>
        <w:gridCol w:w="850"/>
      </w:tblGrid>
      <w:tr w:rsidR="00B46041" w:rsidRPr="00472E2C" w:rsidTr="00C36B4D">
        <w:tc>
          <w:tcPr>
            <w:tcW w:w="2834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944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类别（</w:t>
            </w:r>
            <w:r w:rsidRPr="00C36B4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①</w:t>
            </w: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本科学校</w:t>
            </w:r>
            <w:r w:rsidRPr="00C36B4D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②专科学校</w:t>
            </w:r>
            <w:r w:rsidRPr="00C36B4D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③高职院校</w:t>
            </w:r>
            <w:r w:rsidRPr="00C36B4D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④独立学院）</w:t>
            </w:r>
          </w:p>
        </w:tc>
        <w:tc>
          <w:tcPr>
            <w:tcW w:w="5245" w:type="dxa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现任学生会主席产生方式（①经学生代表</w:t>
            </w:r>
          </w:p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大会或其常代会选举产生</w:t>
            </w:r>
            <w:r w:rsidRPr="00C36B4D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②主席团内部选举产生</w:t>
            </w:r>
            <w:r w:rsidRPr="00C36B4D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③党团组织任命</w:t>
            </w:r>
            <w:r w:rsidRPr="00C36B4D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④其他）</w:t>
            </w:r>
          </w:p>
        </w:tc>
        <w:tc>
          <w:tcPr>
            <w:tcW w:w="3260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最近两届学生代表大会召开时间</w:t>
            </w:r>
          </w:p>
        </w:tc>
      </w:tr>
      <w:tr w:rsidR="00B46041" w:rsidRPr="00472E2C" w:rsidTr="00C36B4D">
        <w:trPr>
          <w:trHeight w:val="690"/>
        </w:trPr>
        <w:tc>
          <w:tcPr>
            <w:tcW w:w="2834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上海城市管理职业技术学院</w:t>
            </w:r>
          </w:p>
        </w:tc>
        <w:tc>
          <w:tcPr>
            <w:tcW w:w="2944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③高职院校</w:t>
            </w:r>
          </w:p>
        </w:tc>
        <w:tc>
          <w:tcPr>
            <w:tcW w:w="5245" w:type="dxa"/>
            <w:vAlign w:val="center"/>
          </w:tcPr>
          <w:p w:rsidR="00B46041" w:rsidRPr="00C36B4D" w:rsidRDefault="00B46041" w:rsidP="00C441A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①经学生代表</w:t>
            </w:r>
          </w:p>
          <w:p w:rsidR="00B46041" w:rsidRPr="00C36B4D" w:rsidRDefault="00B46041" w:rsidP="00C441A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大会或其常代会选举产生</w:t>
            </w:r>
          </w:p>
        </w:tc>
        <w:tc>
          <w:tcPr>
            <w:tcW w:w="3260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2005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2010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</w:p>
        </w:tc>
      </w:tr>
      <w:tr w:rsidR="00B46041" w:rsidRPr="00472E2C" w:rsidTr="00C36B4D">
        <w:trPr>
          <w:trHeight w:val="714"/>
        </w:trPr>
        <w:tc>
          <w:tcPr>
            <w:tcW w:w="2834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46041" w:rsidRPr="00472E2C" w:rsidTr="00C36B4D">
        <w:trPr>
          <w:trHeight w:val="682"/>
        </w:trPr>
        <w:tc>
          <w:tcPr>
            <w:tcW w:w="2834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46041" w:rsidRPr="00472E2C" w:rsidTr="00C36B4D">
        <w:trPr>
          <w:trHeight w:val="706"/>
        </w:trPr>
        <w:tc>
          <w:tcPr>
            <w:tcW w:w="2834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46041" w:rsidRPr="00472E2C" w:rsidTr="00C36B4D">
        <w:trPr>
          <w:trHeight w:val="648"/>
        </w:trPr>
        <w:tc>
          <w:tcPr>
            <w:tcW w:w="2834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46041" w:rsidRPr="00472E2C" w:rsidTr="00C36B4D">
        <w:trPr>
          <w:trHeight w:val="1023"/>
        </w:trPr>
        <w:tc>
          <w:tcPr>
            <w:tcW w:w="1155" w:type="dxa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汇总</w:t>
            </w:r>
          </w:p>
        </w:tc>
        <w:tc>
          <w:tcPr>
            <w:tcW w:w="3489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本地区参与调查高校数量</w:t>
            </w:r>
          </w:p>
        </w:tc>
        <w:tc>
          <w:tcPr>
            <w:tcW w:w="1134" w:type="dxa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B46041" w:rsidRPr="00C36B4D" w:rsidRDefault="00B46041" w:rsidP="00C36B4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36B4D">
              <w:rPr>
                <w:rFonts w:ascii="仿宋_GB2312" w:eastAsia="仿宋_GB2312" w:hint="eastAsia"/>
                <w:kern w:val="0"/>
                <w:sz w:val="28"/>
                <w:szCs w:val="28"/>
              </w:rPr>
              <w:t>学生会主席经学生代表大会或其常代会选举产生的学校数量</w:t>
            </w:r>
          </w:p>
        </w:tc>
        <w:tc>
          <w:tcPr>
            <w:tcW w:w="850" w:type="dxa"/>
          </w:tcPr>
          <w:p w:rsidR="00B46041" w:rsidRPr="00C36B4D" w:rsidRDefault="00B46041" w:rsidP="00C36B4D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B46041" w:rsidRPr="00472E2C" w:rsidRDefault="00B46041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sectPr w:rsidR="00B46041" w:rsidRPr="00472E2C" w:rsidSect="00B03EF0"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41" w:rsidRDefault="00B46041">
      <w:r>
        <w:separator/>
      </w:r>
    </w:p>
  </w:endnote>
  <w:endnote w:type="continuationSeparator" w:id="0">
    <w:p w:rsidR="00B46041" w:rsidRDefault="00B4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41" w:rsidRDefault="00B46041">
    <w:pPr>
      <w:pStyle w:val="Footer"/>
      <w:jc w:val="center"/>
    </w:pPr>
    <w:fldSimple w:instr="PAGE   \* MERGEFORMAT">
      <w:r w:rsidRPr="00C441A4">
        <w:rPr>
          <w:noProof/>
          <w:lang w:val="zh-CN"/>
        </w:rPr>
        <w:t>1</w:t>
      </w:r>
    </w:fldSimple>
  </w:p>
  <w:p w:rsidR="00B46041" w:rsidRDefault="00B460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41" w:rsidRDefault="00B46041">
      <w:r>
        <w:separator/>
      </w:r>
    </w:p>
  </w:footnote>
  <w:footnote w:type="continuationSeparator" w:id="0">
    <w:p w:rsidR="00B46041" w:rsidRDefault="00B46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DD2"/>
    <w:rsid w:val="00010E9E"/>
    <w:rsid w:val="000118E2"/>
    <w:rsid w:val="00101AE2"/>
    <w:rsid w:val="00101D55"/>
    <w:rsid w:val="001301A1"/>
    <w:rsid w:val="0017287B"/>
    <w:rsid w:val="001B43ED"/>
    <w:rsid w:val="0021698C"/>
    <w:rsid w:val="00220E21"/>
    <w:rsid w:val="00247534"/>
    <w:rsid w:val="002A6FA6"/>
    <w:rsid w:val="002D0C4A"/>
    <w:rsid w:val="00307DAA"/>
    <w:rsid w:val="00313DD2"/>
    <w:rsid w:val="003C64C7"/>
    <w:rsid w:val="003D2599"/>
    <w:rsid w:val="003E57BB"/>
    <w:rsid w:val="003E6E9D"/>
    <w:rsid w:val="0041640D"/>
    <w:rsid w:val="00472E2C"/>
    <w:rsid w:val="004A20D2"/>
    <w:rsid w:val="004D2FA5"/>
    <w:rsid w:val="005217E3"/>
    <w:rsid w:val="00523564"/>
    <w:rsid w:val="0052400C"/>
    <w:rsid w:val="006976A1"/>
    <w:rsid w:val="006A62C3"/>
    <w:rsid w:val="006A7E7D"/>
    <w:rsid w:val="006B00FB"/>
    <w:rsid w:val="006C3755"/>
    <w:rsid w:val="00706DEC"/>
    <w:rsid w:val="00711B9B"/>
    <w:rsid w:val="00821077"/>
    <w:rsid w:val="008366A1"/>
    <w:rsid w:val="008B15DC"/>
    <w:rsid w:val="008C6B4F"/>
    <w:rsid w:val="008D268A"/>
    <w:rsid w:val="00953D64"/>
    <w:rsid w:val="00977DF9"/>
    <w:rsid w:val="00991406"/>
    <w:rsid w:val="00A0132C"/>
    <w:rsid w:val="00A46673"/>
    <w:rsid w:val="00A73E24"/>
    <w:rsid w:val="00AC7100"/>
    <w:rsid w:val="00AD0BE8"/>
    <w:rsid w:val="00B03EF0"/>
    <w:rsid w:val="00B31697"/>
    <w:rsid w:val="00B46041"/>
    <w:rsid w:val="00BB5E0D"/>
    <w:rsid w:val="00BF4529"/>
    <w:rsid w:val="00C255E0"/>
    <w:rsid w:val="00C36B4D"/>
    <w:rsid w:val="00C36CC4"/>
    <w:rsid w:val="00C441A4"/>
    <w:rsid w:val="00C5299A"/>
    <w:rsid w:val="00C534DE"/>
    <w:rsid w:val="00C7759C"/>
    <w:rsid w:val="00C84318"/>
    <w:rsid w:val="00D060DC"/>
    <w:rsid w:val="00D43434"/>
    <w:rsid w:val="00D43D23"/>
    <w:rsid w:val="00D73C0C"/>
    <w:rsid w:val="00D74188"/>
    <w:rsid w:val="00DB3697"/>
    <w:rsid w:val="00E400B8"/>
    <w:rsid w:val="00E678AC"/>
    <w:rsid w:val="00E963AC"/>
    <w:rsid w:val="00EB1A04"/>
    <w:rsid w:val="00EE61FD"/>
    <w:rsid w:val="00FA38E5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3DD2"/>
    <w:rPr>
      <w:rFonts w:ascii="Calibri" w:eastAsia="宋体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13D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A42"/>
    <w:rPr>
      <w:rFonts w:ascii="Calibri" w:eastAsia="宋体" w:hAnsi="Calibri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78A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678AC"/>
    <w:rPr>
      <w:rFonts w:ascii="Calibri" w:eastAsia="宋体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7D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DF9"/>
    <w:rPr>
      <w:rFonts w:ascii="Calibri" w:eastAsia="宋体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A466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37</Words>
  <Characters>211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微软用户</dc:creator>
  <cp:keywords/>
  <dc:description/>
  <cp:lastModifiedBy>User</cp:lastModifiedBy>
  <cp:revision>2</cp:revision>
  <cp:lastPrinted>2012-03-06T09:52:00Z</cp:lastPrinted>
  <dcterms:created xsi:type="dcterms:W3CDTF">2012-03-09T02:58:00Z</dcterms:created>
  <dcterms:modified xsi:type="dcterms:W3CDTF">2012-03-09T02:58:00Z</dcterms:modified>
</cp:coreProperties>
</file>