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A4" w:rsidRDefault="006933A4" w:rsidP="00901D27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6933A4" w:rsidRPr="006124D5" w:rsidRDefault="006933A4" w:rsidP="00901D27">
      <w:pPr>
        <w:spacing w:line="500" w:lineRule="exact"/>
        <w:jc w:val="center"/>
        <w:rPr>
          <w:rFonts w:ascii="华文中宋" w:eastAsia="华文中宋" w:hAnsi="华文中宋"/>
          <w:sz w:val="28"/>
          <w:szCs w:val="28"/>
        </w:rPr>
      </w:pPr>
      <w:r w:rsidRPr="006124D5">
        <w:rPr>
          <w:rFonts w:ascii="华文中宋" w:eastAsia="华文中宋" w:hAnsi="华文中宋" w:hint="eastAsia"/>
          <w:sz w:val="28"/>
          <w:szCs w:val="28"/>
        </w:rPr>
        <w:t>“希望水窖”捐赠回执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3081"/>
        <w:gridCol w:w="3311"/>
      </w:tblGrid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2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上海电影艺术职业学院</w:t>
            </w: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捐赠金额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3311" w:type="dxa"/>
            <w:vMerge w:val="restart"/>
          </w:tcPr>
          <w:p w:rsidR="006933A4" w:rsidRPr="000C2F90" w:rsidRDefault="006933A4" w:rsidP="000C2F9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（汇款凭证复印件）</w:t>
            </w: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捐款收据抬头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上海电影艺术职业学院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捐款证书抬头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共青团上海电影艺术职业学院委员会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水窖署名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jc w:val="righ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上海电影艺术职业学院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上海电影艺术学院达尔文路</w:t>
            </w:r>
            <w:r>
              <w:rPr>
                <w:rFonts w:ascii="仿宋_GB2312" w:eastAsia="仿宋_GB2312"/>
                <w:sz w:val="28"/>
                <w:szCs w:val="28"/>
              </w:rPr>
              <w:t>188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/>
                <w:sz w:val="28"/>
                <w:szCs w:val="28"/>
              </w:rPr>
              <w:t>608</w:t>
            </w:r>
            <w:r>
              <w:rPr>
                <w:rFonts w:ascii="仿宋_GB2312" w:eastAsia="仿宋_GB2312" w:hint="eastAsia"/>
                <w:sz w:val="28"/>
                <w:szCs w:val="28"/>
              </w:rPr>
              <w:t>室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201203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钱琦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33A4" w:rsidRPr="000C2F90" w:rsidTr="000C2F90">
        <w:tc>
          <w:tcPr>
            <w:tcW w:w="2130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C2F9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81" w:type="dxa"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13817677045</w:t>
            </w:r>
          </w:p>
        </w:tc>
        <w:tc>
          <w:tcPr>
            <w:tcW w:w="3311" w:type="dxa"/>
            <w:vMerge/>
          </w:tcPr>
          <w:p w:rsidR="006933A4" w:rsidRPr="000C2F90" w:rsidRDefault="006933A4" w:rsidP="000C2F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33A4" w:rsidRDefault="006933A4" w:rsidP="00901D27">
      <w:pPr>
        <w:spacing w:line="500" w:lineRule="exact"/>
        <w:rPr>
          <w:rFonts w:ascii="仿宋_GB2312" w:eastAsia="仿宋_GB2312"/>
          <w:sz w:val="28"/>
          <w:szCs w:val="28"/>
        </w:rPr>
      </w:pPr>
    </w:p>
    <w:sectPr w:rsidR="006933A4" w:rsidSect="00F62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A4" w:rsidRDefault="006933A4" w:rsidP="00F0717E">
      <w:r>
        <w:separator/>
      </w:r>
    </w:p>
  </w:endnote>
  <w:endnote w:type="continuationSeparator" w:id="1">
    <w:p w:rsidR="006933A4" w:rsidRDefault="006933A4" w:rsidP="00F0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4" w:rsidRDefault="006933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4" w:rsidRDefault="006933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4" w:rsidRDefault="006933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A4" w:rsidRDefault="006933A4" w:rsidP="00F0717E">
      <w:r>
        <w:separator/>
      </w:r>
    </w:p>
  </w:footnote>
  <w:footnote w:type="continuationSeparator" w:id="1">
    <w:p w:rsidR="006933A4" w:rsidRDefault="006933A4" w:rsidP="00F07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4" w:rsidRDefault="006933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4" w:rsidRDefault="006933A4" w:rsidP="00BD398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4" w:rsidRDefault="006933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C55"/>
    <w:rsid w:val="00035D35"/>
    <w:rsid w:val="00036345"/>
    <w:rsid w:val="00045C55"/>
    <w:rsid w:val="000A2713"/>
    <w:rsid w:val="000B2362"/>
    <w:rsid w:val="000C2F90"/>
    <w:rsid w:val="001C027B"/>
    <w:rsid w:val="002D7EDB"/>
    <w:rsid w:val="00367C56"/>
    <w:rsid w:val="004A6FAD"/>
    <w:rsid w:val="0059056F"/>
    <w:rsid w:val="005A489F"/>
    <w:rsid w:val="005C56BC"/>
    <w:rsid w:val="005D0726"/>
    <w:rsid w:val="006124D5"/>
    <w:rsid w:val="006933A4"/>
    <w:rsid w:val="00752131"/>
    <w:rsid w:val="007A590B"/>
    <w:rsid w:val="00816F54"/>
    <w:rsid w:val="00901D27"/>
    <w:rsid w:val="009968DA"/>
    <w:rsid w:val="009B6852"/>
    <w:rsid w:val="00A230E4"/>
    <w:rsid w:val="00A71F6A"/>
    <w:rsid w:val="00B2670E"/>
    <w:rsid w:val="00BD3988"/>
    <w:rsid w:val="00C47721"/>
    <w:rsid w:val="00CB798D"/>
    <w:rsid w:val="00DC0CC3"/>
    <w:rsid w:val="00DD7A80"/>
    <w:rsid w:val="00E635F2"/>
    <w:rsid w:val="00E715F0"/>
    <w:rsid w:val="00E84AA1"/>
    <w:rsid w:val="00EC09D3"/>
    <w:rsid w:val="00EE31AE"/>
    <w:rsid w:val="00F0717E"/>
    <w:rsid w:val="00F571FF"/>
    <w:rsid w:val="00F6284E"/>
    <w:rsid w:val="00F962C7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71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0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717E"/>
    <w:rPr>
      <w:rFonts w:cs="Times New Roman"/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Normal"/>
    <w:uiPriority w:val="99"/>
    <w:rsid w:val="00F0717E"/>
    <w:rPr>
      <w:rFonts w:ascii="仿宋_GB2312" w:eastAsia="仿宋_GB2312" w:hAnsi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521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13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01D27"/>
    <w:pPr>
      <w:ind w:firstLineChars="200" w:firstLine="420"/>
    </w:pPr>
  </w:style>
  <w:style w:type="table" w:styleId="TableGrid">
    <w:name w:val="Table Grid"/>
    <w:basedOn w:val="TableNormal"/>
    <w:uiPriority w:val="99"/>
    <w:rsid w:val="00901D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655">
                      <w:marLeft w:val="0"/>
                      <w:marRight w:val="0"/>
                      <w:marTop w:val="107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4729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660">
                      <w:marLeft w:val="0"/>
                      <w:marRight w:val="0"/>
                      <w:marTop w:val="107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47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1249</TotalTime>
  <Pages>1</Pages>
  <Words>27</Words>
  <Characters>159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雨林木风</cp:lastModifiedBy>
  <cp:revision>13</cp:revision>
  <cp:lastPrinted>2013-09-23T01:26:00Z</cp:lastPrinted>
  <dcterms:created xsi:type="dcterms:W3CDTF">2013-09-09T06:38:00Z</dcterms:created>
  <dcterms:modified xsi:type="dcterms:W3CDTF">2013-10-24T03:08:00Z</dcterms:modified>
</cp:coreProperties>
</file>