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FD" w:rsidRPr="00493E2E" w:rsidRDefault="00B565FD" w:rsidP="00493E2E">
      <w:pPr>
        <w:spacing w:line="520" w:lineRule="exact"/>
        <w:rPr>
          <w:rFonts w:ascii="方正楷体简体" w:eastAsia="方正楷体简体"/>
          <w:sz w:val="32"/>
          <w:szCs w:val="32"/>
        </w:rPr>
      </w:pPr>
      <w:r w:rsidRPr="00493E2E">
        <w:rPr>
          <w:rFonts w:ascii="方正楷体简体" w:eastAsia="方正楷体简体" w:hint="eastAsia"/>
          <w:sz w:val="32"/>
          <w:szCs w:val="32"/>
        </w:rPr>
        <w:t>附件</w:t>
      </w:r>
      <w:r w:rsidRPr="00493E2E">
        <w:rPr>
          <w:rFonts w:ascii="方正楷体简体" w:eastAsia="方正楷体简体"/>
          <w:sz w:val="32"/>
          <w:szCs w:val="32"/>
        </w:rPr>
        <w:t>3</w:t>
      </w:r>
      <w:r w:rsidRPr="00493E2E">
        <w:rPr>
          <w:rFonts w:ascii="方正楷体简体" w:eastAsia="方正楷体简体" w:hint="eastAsia"/>
          <w:sz w:val="32"/>
          <w:szCs w:val="32"/>
        </w:rPr>
        <w:t>：</w:t>
      </w:r>
    </w:p>
    <w:p w:rsidR="00B565FD" w:rsidRDefault="00B565FD" w:rsidP="00493E2E">
      <w:pPr>
        <w:spacing w:line="520" w:lineRule="exact"/>
        <w:rPr>
          <w:rFonts w:ascii="方正大标宋简体" w:eastAsia="方正大标宋简体"/>
          <w:sz w:val="44"/>
          <w:szCs w:val="44"/>
        </w:rPr>
      </w:pPr>
      <w:r w:rsidRPr="00493E2E">
        <w:rPr>
          <w:rFonts w:ascii="方正大标宋简体" w:eastAsia="方正大标宋简体"/>
          <w:sz w:val="44"/>
          <w:szCs w:val="44"/>
        </w:rPr>
        <w:t xml:space="preserve"> </w:t>
      </w:r>
      <w:r>
        <w:rPr>
          <w:rFonts w:ascii="方正大标宋简体" w:eastAsia="方正大标宋简体"/>
          <w:sz w:val="44"/>
          <w:szCs w:val="44"/>
        </w:rPr>
        <w:t xml:space="preserve">             </w:t>
      </w:r>
      <w:r w:rsidRPr="00493E2E">
        <w:rPr>
          <w:rFonts w:ascii="方正大标宋简体" w:eastAsia="方正大标宋简体" w:hint="eastAsia"/>
          <w:sz w:val="44"/>
          <w:szCs w:val="44"/>
        </w:rPr>
        <w:t>高校团委</w:t>
      </w:r>
      <w:r>
        <w:rPr>
          <w:rFonts w:ascii="方正大标宋简体" w:eastAsia="方正大标宋简体" w:hint="eastAsia"/>
          <w:sz w:val="44"/>
          <w:szCs w:val="44"/>
        </w:rPr>
        <w:t>微博建设负责人</w:t>
      </w:r>
      <w:r w:rsidRPr="00493E2E">
        <w:rPr>
          <w:rFonts w:ascii="方正大标宋简体" w:eastAsia="方正大标宋简体" w:hint="eastAsia"/>
          <w:sz w:val="44"/>
          <w:szCs w:val="44"/>
        </w:rPr>
        <w:t>信息统计表</w:t>
      </w:r>
    </w:p>
    <w:p w:rsidR="00B565FD" w:rsidRDefault="00B565FD" w:rsidP="00493E2E">
      <w:pPr>
        <w:spacing w:line="520" w:lineRule="exact"/>
        <w:rPr>
          <w:rFonts w:ascii="方正楷体简体" w:eastAsia="方正楷体简体"/>
          <w:sz w:val="32"/>
          <w:szCs w:val="32"/>
        </w:rPr>
      </w:pPr>
      <w:r w:rsidRPr="00493E2E">
        <w:rPr>
          <w:rFonts w:ascii="方正楷体简体" w:eastAsia="方正楷体简体" w:hint="eastAsia"/>
          <w:sz w:val="32"/>
          <w:szCs w:val="32"/>
        </w:rPr>
        <w:t>省份：</w:t>
      </w:r>
    </w:p>
    <w:tbl>
      <w:tblPr>
        <w:tblW w:w="137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3"/>
        <w:gridCol w:w="1680"/>
        <w:gridCol w:w="1363"/>
        <w:gridCol w:w="1073"/>
        <w:gridCol w:w="2281"/>
        <w:gridCol w:w="2174"/>
        <w:gridCol w:w="3957"/>
      </w:tblGrid>
      <w:tr w:rsidR="00B565FD" w:rsidRPr="00CA7113" w:rsidTr="00CA7113">
        <w:tc>
          <w:tcPr>
            <w:tcW w:w="1844" w:type="dxa"/>
            <w:vAlign w:val="center"/>
          </w:tcPr>
          <w:p w:rsidR="00B565FD" w:rsidRPr="00CA7113" w:rsidRDefault="00B565FD" w:rsidP="00CA7113">
            <w:pPr>
              <w:spacing w:line="40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 w:rsidRPr="00CA7113">
              <w:rPr>
                <w:rFonts w:ascii="方正楷体简体" w:eastAsia="方正楷体简体" w:hint="eastAsia"/>
                <w:sz w:val="32"/>
                <w:szCs w:val="32"/>
              </w:rPr>
              <w:t>学校名称</w:t>
            </w:r>
          </w:p>
        </w:tc>
        <w:tc>
          <w:tcPr>
            <w:tcW w:w="2426" w:type="dxa"/>
            <w:vAlign w:val="center"/>
          </w:tcPr>
          <w:p w:rsidR="00B565FD" w:rsidRPr="00CA7113" w:rsidRDefault="00B565FD" w:rsidP="00CA7113">
            <w:pPr>
              <w:spacing w:line="40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 w:rsidRPr="00CA7113">
              <w:rPr>
                <w:rFonts w:ascii="方正楷体简体" w:eastAsia="方正楷体简体" w:hint="eastAsia"/>
                <w:sz w:val="32"/>
                <w:szCs w:val="32"/>
              </w:rPr>
              <w:t>学校类型（普通高校、高职学校、民办高校、独立学院）</w:t>
            </w:r>
          </w:p>
        </w:tc>
        <w:tc>
          <w:tcPr>
            <w:tcW w:w="2110" w:type="dxa"/>
            <w:vAlign w:val="center"/>
          </w:tcPr>
          <w:p w:rsidR="00B565FD" w:rsidRPr="00CA7113" w:rsidRDefault="00B565FD" w:rsidP="00CA7113">
            <w:pPr>
              <w:spacing w:line="40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 w:rsidRPr="00CA7113">
              <w:rPr>
                <w:rFonts w:ascii="方正楷体简体" w:eastAsia="方正楷体简体" w:hint="eastAsia"/>
                <w:sz w:val="32"/>
                <w:szCs w:val="32"/>
              </w:rPr>
              <w:t>联系人</w:t>
            </w:r>
          </w:p>
        </w:tc>
        <w:tc>
          <w:tcPr>
            <w:tcW w:w="1559" w:type="dxa"/>
            <w:vAlign w:val="center"/>
          </w:tcPr>
          <w:p w:rsidR="00B565FD" w:rsidRPr="00CA7113" w:rsidRDefault="00B565FD" w:rsidP="00CA7113">
            <w:pPr>
              <w:spacing w:line="40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 w:rsidRPr="00CA7113">
              <w:rPr>
                <w:rFonts w:ascii="方正楷体简体" w:eastAsia="方正楷体简体" w:hint="eastAsia"/>
                <w:sz w:val="32"/>
                <w:szCs w:val="32"/>
              </w:rPr>
              <w:t>职务</w:t>
            </w:r>
          </w:p>
        </w:tc>
        <w:tc>
          <w:tcPr>
            <w:tcW w:w="1559" w:type="dxa"/>
            <w:vAlign w:val="center"/>
          </w:tcPr>
          <w:p w:rsidR="00B565FD" w:rsidRPr="00CA7113" w:rsidRDefault="00B565FD" w:rsidP="00CA7113">
            <w:pPr>
              <w:spacing w:line="40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 w:rsidRPr="00CA7113">
              <w:rPr>
                <w:rFonts w:ascii="方正楷体简体" w:eastAsia="方正楷体简体" w:hint="eastAsia"/>
                <w:sz w:val="32"/>
                <w:szCs w:val="32"/>
              </w:rPr>
              <w:t>电话</w:t>
            </w:r>
          </w:p>
        </w:tc>
        <w:tc>
          <w:tcPr>
            <w:tcW w:w="1701" w:type="dxa"/>
            <w:vAlign w:val="center"/>
          </w:tcPr>
          <w:p w:rsidR="00B565FD" w:rsidRPr="00CA7113" w:rsidRDefault="00B565FD" w:rsidP="00CA7113">
            <w:pPr>
              <w:spacing w:line="40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 w:rsidRPr="00CA7113">
              <w:rPr>
                <w:rFonts w:ascii="方正楷体简体" w:eastAsia="方正楷体简体" w:hint="eastAsia"/>
                <w:sz w:val="32"/>
                <w:szCs w:val="32"/>
              </w:rPr>
              <w:t>手机</w:t>
            </w:r>
          </w:p>
        </w:tc>
        <w:tc>
          <w:tcPr>
            <w:tcW w:w="2552" w:type="dxa"/>
            <w:vAlign w:val="center"/>
          </w:tcPr>
          <w:p w:rsidR="00B565FD" w:rsidRPr="00CA7113" w:rsidRDefault="00B565FD" w:rsidP="00CA7113">
            <w:pPr>
              <w:spacing w:line="40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 w:rsidRPr="00CA7113">
              <w:rPr>
                <w:rFonts w:ascii="方正楷体简体" w:eastAsia="方正楷体简体" w:hint="eastAsia"/>
                <w:sz w:val="32"/>
                <w:szCs w:val="32"/>
              </w:rPr>
              <w:t>电子邮箱</w:t>
            </w:r>
            <w:bookmarkStart w:id="0" w:name="_GoBack"/>
            <w:bookmarkEnd w:id="0"/>
          </w:p>
        </w:tc>
      </w:tr>
      <w:tr w:rsidR="00B565FD" w:rsidRPr="00CA7113" w:rsidTr="00CA7113">
        <w:tc>
          <w:tcPr>
            <w:tcW w:w="1844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>
              <w:rPr>
                <w:rFonts w:ascii="方正楷体简体" w:eastAsia="方正楷体简体" w:hint="eastAsia"/>
                <w:sz w:val="32"/>
                <w:szCs w:val="32"/>
              </w:rPr>
              <w:t>华东政法大学</w:t>
            </w:r>
          </w:p>
        </w:tc>
        <w:tc>
          <w:tcPr>
            <w:tcW w:w="2426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 w:rsidRPr="00CA7113">
              <w:rPr>
                <w:rFonts w:ascii="方正楷体简体" w:eastAsia="方正楷体简体" w:hint="eastAsia"/>
                <w:sz w:val="32"/>
                <w:szCs w:val="32"/>
              </w:rPr>
              <w:t>普通高校</w:t>
            </w:r>
          </w:p>
        </w:tc>
        <w:tc>
          <w:tcPr>
            <w:tcW w:w="2110" w:type="dxa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>
              <w:rPr>
                <w:rFonts w:ascii="方正楷体简体" w:eastAsia="方正楷体简体" w:hint="eastAsia"/>
                <w:sz w:val="32"/>
                <w:szCs w:val="32"/>
              </w:rPr>
              <w:t>陈赛金</w:t>
            </w:r>
          </w:p>
        </w:tc>
        <w:tc>
          <w:tcPr>
            <w:tcW w:w="1559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>
              <w:rPr>
                <w:rFonts w:ascii="方正楷体简体" w:eastAsia="方正楷体简体" w:hint="eastAsia"/>
                <w:sz w:val="32"/>
                <w:szCs w:val="32"/>
              </w:rPr>
              <w:t>团委副书记</w:t>
            </w:r>
          </w:p>
        </w:tc>
        <w:tc>
          <w:tcPr>
            <w:tcW w:w="1559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>
              <w:rPr>
                <w:rFonts w:ascii="方正楷体简体" w:eastAsia="方正楷体简体"/>
                <w:sz w:val="32"/>
                <w:szCs w:val="32"/>
              </w:rPr>
              <w:t>021-67790213</w:t>
            </w:r>
          </w:p>
        </w:tc>
        <w:tc>
          <w:tcPr>
            <w:tcW w:w="1701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>
              <w:rPr>
                <w:rFonts w:ascii="方正楷体简体" w:eastAsia="方正楷体简体"/>
                <w:sz w:val="32"/>
                <w:szCs w:val="32"/>
              </w:rPr>
              <w:t>13402126166</w:t>
            </w:r>
          </w:p>
        </w:tc>
        <w:tc>
          <w:tcPr>
            <w:tcW w:w="2552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  <w:r>
              <w:rPr>
                <w:rFonts w:ascii="方正楷体简体" w:eastAsia="方正楷体简体"/>
                <w:sz w:val="32"/>
                <w:szCs w:val="32"/>
              </w:rPr>
              <w:t>saijinchen@yahoo.com.cn</w:t>
            </w:r>
          </w:p>
        </w:tc>
      </w:tr>
      <w:tr w:rsidR="00B565FD" w:rsidRPr="00CA7113" w:rsidTr="00CA7113">
        <w:tc>
          <w:tcPr>
            <w:tcW w:w="1844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426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110" w:type="dxa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</w:tr>
      <w:tr w:rsidR="00B565FD" w:rsidRPr="00CA7113" w:rsidTr="00CA7113">
        <w:tc>
          <w:tcPr>
            <w:tcW w:w="1844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426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110" w:type="dxa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</w:tr>
      <w:tr w:rsidR="00B565FD" w:rsidRPr="00CA7113" w:rsidTr="00CA7113">
        <w:tc>
          <w:tcPr>
            <w:tcW w:w="1844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426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110" w:type="dxa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</w:tr>
      <w:tr w:rsidR="00B565FD" w:rsidRPr="00CA7113" w:rsidTr="00CA7113">
        <w:tc>
          <w:tcPr>
            <w:tcW w:w="1844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426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110" w:type="dxa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</w:tr>
      <w:tr w:rsidR="00B565FD" w:rsidRPr="00CA7113" w:rsidTr="00CA7113">
        <w:tc>
          <w:tcPr>
            <w:tcW w:w="1844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426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110" w:type="dxa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</w:tr>
      <w:tr w:rsidR="00B565FD" w:rsidRPr="00CA7113" w:rsidTr="00CA7113">
        <w:tc>
          <w:tcPr>
            <w:tcW w:w="1844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426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110" w:type="dxa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</w:tr>
      <w:tr w:rsidR="00B565FD" w:rsidRPr="00CA7113" w:rsidTr="00CA7113">
        <w:tc>
          <w:tcPr>
            <w:tcW w:w="1844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426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110" w:type="dxa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</w:tr>
      <w:tr w:rsidR="00B565FD" w:rsidRPr="00CA7113" w:rsidTr="00CA7113">
        <w:tc>
          <w:tcPr>
            <w:tcW w:w="1844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426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110" w:type="dxa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</w:tr>
      <w:tr w:rsidR="00B565FD" w:rsidRPr="00CA7113" w:rsidTr="00CA7113">
        <w:tc>
          <w:tcPr>
            <w:tcW w:w="1844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426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110" w:type="dxa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B565FD" w:rsidRPr="00CA7113" w:rsidRDefault="00B565FD" w:rsidP="00CA7113">
            <w:pPr>
              <w:spacing w:line="520" w:lineRule="exact"/>
              <w:jc w:val="center"/>
              <w:rPr>
                <w:rFonts w:ascii="方正楷体简体" w:eastAsia="方正楷体简体"/>
                <w:sz w:val="32"/>
                <w:szCs w:val="32"/>
              </w:rPr>
            </w:pPr>
          </w:p>
        </w:tc>
      </w:tr>
    </w:tbl>
    <w:p w:rsidR="00B565FD" w:rsidRPr="00493E2E" w:rsidRDefault="00B565FD" w:rsidP="00493E2E">
      <w:pPr>
        <w:spacing w:line="520" w:lineRule="exact"/>
        <w:rPr>
          <w:rFonts w:ascii="方正楷体简体" w:eastAsia="方正楷体简体"/>
          <w:sz w:val="32"/>
          <w:szCs w:val="32"/>
        </w:rPr>
      </w:pPr>
    </w:p>
    <w:sectPr w:rsidR="00B565FD" w:rsidRPr="00493E2E" w:rsidSect="00B44460">
      <w:pgSz w:w="16838" w:h="11906" w:orient="landscape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5FD" w:rsidRDefault="00B565FD" w:rsidP="00493E2E">
      <w:r>
        <w:separator/>
      </w:r>
    </w:p>
  </w:endnote>
  <w:endnote w:type="continuationSeparator" w:id="0">
    <w:p w:rsidR="00B565FD" w:rsidRDefault="00B565FD" w:rsidP="00493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楷体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大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5FD" w:rsidRDefault="00B565FD" w:rsidP="00493E2E">
      <w:r>
        <w:separator/>
      </w:r>
    </w:p>
  </w:footnote>
  <w:footnote w:type="continuationSeparator" w:id="0">
    <w:p w:rsidR="00B565FD" w:rsidRDefault="00B565FD" w:rsidP="00493E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DBA"/>
    <w:rsid w:val="002E3360"/>
    <w:rsid w:val="0037277C"/>
    <w:rsid w:val="00394DBA"/>
    <w:rsid w:val="00493E2E"/>
    <w:rsid w:val="004C0853"/>
    <w:rsid w:val="007F0B0A"/>
    <w:rsid w:val="008A20BE"/>
    <w:rsid w:val="00B44460"/>
    <w:rsid w:val="00B565FD"/>
    <w:rsid w:val="00CA7113"/>
    <w:rsid w:val="00DE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85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93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93E2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93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93E2E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493E2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35</Words>
  <Characters>200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renboyuan</dc:creator>
  <cp:keywords/>
  <dc:description/>
  <cp:lastModifiedBy>User</cp:lastModifiedBy>
  <cp:revision>4</cp:revision>
  <dcterms:created xsi:type="dcterms:W3CDTF">2011-10-18T02:10:00Z</dcterms:created>
  <dcterms:modified xsi:type="dcterms:W3CDTF">2011-12-20T01:53:00Z</dcterms:modified>
</cp:coreProperties>
</file>