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27" w:rsidRDefault="00177027" w:rsidP="009C7C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77027" w:rsidRDefault="00177027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hint="eastAsia"/>
          <w:kern w:val="0"/>
          <w:sz w:val="30"/>
          <w:szCs w:val="30"/>
        </w:rPr>
        <w:t>“嘉定新城杯”第七届上海市大学生创业计划大赛决赛成绩</w:t>
      </w:r>
    </w:p>
    <w:p w:rsidR="00177027" w:rsidRDefault="00177027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hint="eastAsia"/>
          <w:kern w:val="0"/>
          <w:sz w:val="30"/>
          <w:szCs w:val="30"/>
        </w:rPr>
        <w:t>反馈回执</w:t>
      </w:r>
    </w:p>
    <w:p w:rsidR="00177027" w:rsidRPr="000F5533" w:rsidRDefault="00177027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</w:p>
    <w:p w:rsidR="00177027" w:rsidRDefault="00177027" w:rsidP="009C7C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学校名称：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>上海对外贸易学院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Pr="00A30435">
        <w:rPr>
          <w:rFonts w:ascii="仿宋_GB2312" w:eastAsia="仿宋_GB2312" w:hint="eastAsia"/>
          <w:sz w:val="28"/>
          <w:szCs w:val="28"/>
        </w:rPr>
        <w:t>（学校</w:t>
      </w:r>
      <w:r w:rsidRPr="00E00B25">
        <w:rPr>
          <w:rFonts w:ascii="仿宋_GB2312" w:eastAsia="仿宋_GB2312" w:hint="eastAsia"/>
          <w:sz w:val="28"/>
          <w:szCs w:val="28"/>
        </w:rPr>
        <w:t>团委</w:t>
      </w:r>
      <w:r>
        <w:rPr>
          <w:rFonts w:ascii="仿宋_GB2312" w:eastAsia="仿宋_GB2312" w:hint="eastAsia"/>
          <w:sz w:val="28"/>
          <w:szCs w:val="28"/>
        </w:rPr>
        <w:t>盖章）</w:t>
      </w:r>
    </w:p>
    <w:p w:rsidR="00177027" w:rsidRDefault="00177027" w:rsidP="009C7CB7"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smartTag w:uri="urn:schemas-microsoft-com:office:smarttags" w:element="PersonName">
        <w:smartTagPr>
          <w:attr w:name="ProductID" w:val="欧阳"/>
        </w:smartTagPr>
        <w:r>
          <w:rPr>
            <w:rFonts w:ascii="仿宋_GB2312" w:eastAsia="仿宋_GB2312" w:hint="eastAsia"/>
            <w:sz w:val="28"/>
            <w:szCs w:val="28"/>
            <w:u w:val="single"/>
          </w:rPr>
          <w:t>欧阳</w:t>
        </w:r>
      </w:smartTag>
      <w:r>
        <w:rPr>
          <w:rFonts w:ascii="仿宋_GB2312" w:eastAsia="仿宋_GB2312" w:hint="eastAsia"/>
          <w:sz w:val="28"/>
          <w:szCs w:val="28"/>
          <w:u w:val="single"/>
        </w:rPr>
        <w:t>君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手机：</w:t>
      </w:r>
      <w:r>
        <w:rPr>
          <w:rFonts w:ascii="仿宋_GB2312" w:eastAsia="仿宋_GB2312"/>
          <w:sz w:val="28"/>
          <w:szCs w:val="28"/>
          <w:u w:val="single"/>
        </w:rPr>
        <w:t xml:space="preserve"> 13816370862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177027" w:rsidTr="00467B30">
        <w:trPr>
          <w:trHeight w:val="567"/>
          <w:jc w:val="center"/>
        </w:trPr>
        <w:tc>
          <w:tcPr>
            <w:tcW w:w="4261" w:type="dxa"/>
          </w:tcPr>
          <w:p w:rsidR="00177027" w:rsidRPr="00467B30" w:rsidRDefault="00177027" w:rsidP="00467B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7B30">
              <w:rPr>
                <w:rFonts w:ascii="仿宋_GB2312" w:eastAsia="仿宋_GB2312" w:hint="eastAsia"/>
                <w:sz w:val="28"/>
                <w:szCs w:val="28"/>
              </w:rPr>
              <w:t>是否有信息需要改动</w:t>
            </w:r>
          </w:p>
        </w:tc>
        <w:tc>
          <w:tcPr>
            <w:tcW w:w="4261" w:type="dxa"/>
          </w:tcPr>
          <w:p w:rsidR="00177027" w:rsidRPr="00467B30" w:rsidRDefault="00177027" w:rsidP="00467B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7B30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Pr="00467B30">
              <w:rPr>
                <w:rFonts w:ascii="仿宋_GB2312" w:eastAsia="仿宋_GB2312"/>
                <w:sz w:val="28"/>
                <w:szCs w:val="28"/>
              </w:rPr>
              <w:t>/</w:t>
            </w:r>
            <w:r w:rsidRPr="00467B30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177027" w:rsidTr="00467B30">
        <w:trPr>
          <w:trHeight w:val="1648"/>
          <w:jc w:val="center"/>
        </w:trPr>
        <w:tc>
          <w:tcPr>
            <w:tcW w:w="4261" w:type="dxa"/>
          </w:tcPr>
          <w:p w:rsidR="00177027" w:rsidRPr="00467B30" w:rsidRDefault="00177027" w:rsidP="00467B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7B30">
              <w:rPr>
                <w:rFonts w:ascii="仿宋_GB2312" w:eastAsia="仿宋_GB2312" w:hint="eastAsia"/>
                <w:sz w:val="28"/>
                <w:szCs w:val="28"/>
              </w:rPr>
              <w:t>改动信息内容</w:t>
            </w:r>
          </w:p>
        </w:tc>
        <w:tc>
          <w:tcPr>
            <w:tcW w:w="4261" w:type="dxa"/>
          </w:tcPr>
          <w:p w:rsidR="00177027" w:rsidRPr="00467B30" w:rsidRDefault="00177027" w:rsidP="00467B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</w:tbl>
    <w:p w:rsidR="00177027" w:rsidRDefault="00177027" w:rsidP="009C7CB7"/>
    <w:p w:rsidR="00177027" w:rsidRPr="00124114" w:rsidRDefault="00177027" w:rsidP="009C7CB7">
      <w:pPr>
        <w:rPr>
          <w:rFonts w:ascii="仿宋_GB2312" w:eastAsia="仿宋_GB2312"/>
          <w:sz w:val="24"/>
        </w:rPr>
      </w:pPr>
      <w:r w:rsidRPr="00124114">
        <w:rPr>
          <w:rFonts w:ascii="仿宋_GB2312" w:eastAsia="仿宋_GB2312" w:hint="eastAsia"/>
          <w:sz w:val="24"/>
        </w:rPr>
        <w:t>注意事项：若改动内容较多可附页说明。</w:t>
      </w:r>
    </w:p>
    <w:sectPr w:rsidR="00177027" w:rsidRPr="00124114" w:rsidSect="0039252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27" w:rsidRDefault="00177027" w:rsidP="009C7CB7">
      <w:r>
        <w:separator/>
      </w:r>
    </w:p>
  </w:endnote>
  <w:endnote w:type="continuationSeparator" w:id="0">
    <w:p w:rsidR="00177027" w:rsidRDefault="00177027" w:rsidP="009C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7" w:rsidRDefault="00177027">
    <w:pPr>
      <w:pStyle w:val="Footer"/>
      <w:jc w:val="center"/>
    </w:pPr>
    <w:fldSimple w:instr=" PAGE   \* MERGEFORMAT ">
      <w:r w:rsidRPr="000E3EC2">
        <w:rPr>
          <w:noProof/>
          <w:lang w:val="zh-CN"/>
        </w:rPr>
        <w:t>1</w:t>
      </w:r>
    </w:fldSimple>
  </w:p>
  <w:p w:rsidR="00177027" w:rsidRDefault="001770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27" w:rsidRDefault="00177027" w:rsidP="009C7CB7">
      <w:r>
        <w:separator/>
      </w:r>
    </w:p>
  </w:footnote>
  <w:footnote w:type="continuationSeparator" w:id="0">
    <w:p w:rsidR="00177027" w:rsidRDefault="00177027" w:rsidP="009C7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7" w:rsidRDefault="00177027" w:rsidP="001A115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7D3"/>
    <w:multiLevelType w:val="hybridMultilevel"/>
    <w:tmpl w:val="930CD144"/>
    <w:lvl w:ilvl="0" w:tplc="B96A8C8E">
      <w:start w:val="1"/>
      <w:numFmt w:val="decimal"/>
      <w:lvlText w:val="%1."/>
      <w:lvlJc w:val="left"/>
      <w:pPr>
        <w:ind w:left="9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60B004FA"/>
    <w:multiLevelType w:val="hybridMultilevel"/>
    <w:tmpl w:val="930CD144"/>
    <w:lvl w:ilvl="0" w:tplc="B96A8C8E">
      <w:start w:val="1"/>
      <w:numFmt w:val="decimal"/>
      <w:lvlText w:val="%1."/>
      <w:lvlJc w:val="left"/>
      <w:pPr>
        <w:ind w:left="9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CB7"/>
    <w:rsid w:val="000023C0"/>
    <w:rsid w:val="000340CD"/>
    <w:rsid w:val="000E3EC2"/>
    <w:rsid w:val="000F5533"/>
    <w:rsid w:val="0012059D"/>
    <w:rsid w:val="00124114"/>
    <w:rsid w:val="00145D17"/>
    <w:rsid w:val="00177027"/>
    <w:rsid w:val="001A115F"/>
    <w:rsid w:val="001A422E"/>
    <w:rsid w:val="00252568"/>
    <w:rsid w:val="0027362D"/>
    <w:rsid w:val="0039252F"/>
    <w:rsid w:val="00394397"/>
    <w:rsid w:val="003D13D6"/>
    <w:rsid w:val="003D5323"/>
    <w:rsid w:val="00467B30"/>
    <w:rsid w:val="004A564C"/>
    <w:rsid w:val="0054693A"/>
    <w:rsid w:val="005D6B62"/>
    <w:rsid w:val="00605D10"/>
    <w:rsid w:val="00663911"/>
    <w:rsid w:val="00732296"/>
    <w:rsid w:val="00797D08"/>
    <w:rsid w:val="008158E7"/>
    <w:rsid w:val="00826F56"/>
    <w:rsid w:val="00836729"/>
    <w:rsid w:val="008A239C"/>
    <w:rsid w:val="008E228B"/>
    <w:rsid w:val="008F669D"/>
    <w:rsid w:val="0092397C"/>
    <w:rsid w:val="00942C66"/>
    <w:rsid w:val="00991728"/>
    <w:rsid w:val="009C7CB7"/>
    <w:rsid w:val="00A30435"/>
    <w:rsid w:val="00A732CF"/>
    <w:rsid w:val="00A8038C"/>
    <w:rsid w:val="00AE4007"/>
    <w:rsid w:val="00B06025"/>
    <w:rsid w:val="00BA7569"/>
    <w:rsid w:val="00C1233A"/>
    <w:rsid w:val="00C15D2D"/>
    <w:rsid w:val="00C372AB"/>
    <w:rsid w:val="00C416C1"/>
    <w:rsid w:val="00C6556B"/>
    <w:rsid w:val="00CA5CF5"/>
    <w:rsid w:val="00CC36AD"/>
    <w:rsid w:val="00D0772F"/>
    <w:rsid w:val="00D9181F"/>
    <w:rsid w:val="00DA3DDE"/>
    <w:rsid w:val="00DE3B58"/>
    <w:rsid w:val="00E00B25"/>
    <w:rsid w:val="00E474CB"/>
    <w:rsid w:val="00E51674"/>
    <w:rsid w:val="00E71046"/>
    <w:rsid w:val="00E772CC"/>
    <w:rsid w:val="00EE239B"/>
    <w:rsid w:val="00F37919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C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7CB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C7CB7"/>
    <w:rPr>
      <w:rFonts w:cs="Times New Roman"/>
      <w:color w:val="333333"/>
      <w:u w:val="none"/>
    </w:rPr>
  </w:style>
  <w:style w:type="paragraph" w:styleId="ListParagraph">
    <w:name w:val="List Paragraph"/>
    <w:basedOn w:val="Normal"/>
    <w:uiPriority w:val="99"/>
    <w:qFormat/>
    <w:rsid w:val="009C7CB7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0F553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F5533"/>
    <w:rPr>
      <w:rFonts w:ascii="Times New Roman" w:eastAsia="宋体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F553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05D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5D1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</Words>
  <Characters>120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cp:lastPrinted>2012-09-11T10:29:00Z</cp:lastPrinted>
  <dcterms:created xsi:type="dcterms:W3CDTF">2012-09-17T01:30:00Z</dcterms:created>
  <dcterms:modified xsi:type="dcterms:W3CDTF">2012-09-17T01:31:00Z</dcterms:modified>
</cp:coreProperties>
</file>