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88" w:rsidRPr="002A6573" w:rsidRDefault="00421388" w:rsidP="009E1650">
      <w:pPr>
        <w:pStyle w:val="Subtitle"/>
        <w:spacing w:before="0" w:after="0" w:line="240" w:lineRule="auto"/>
        <w:rPr>
          <w:rFonts w:ascii="华文中宋" w:eastAsia="华文中宋" w:hAnsi="华文中宋" w:cs="Times New Roman"/>
          <w:b w:val="0"/>
          <w:bCs w:val="0"/>
          <w:kern w:val="2"/>
          <w:sz w:val="44"/>
          <w:szCs w:val="44"/>
        </w:rPr>
      </w:pPr>
      <w:r w:rsidRPr="002A6573">
        <w:rPr>
          <w:rFonts w:ascii="华文中宋" w:eastAsia="华文中宋" w:hAnsi="华文中宋" w:cs="华文中宋" w:hint="eastAsia"/>
          <w:b w:val="0"/>
          <w:bCs w:val="0"/>
          <w:kern w:val="2"/>
          <w:sz w:val="44"/>
          <w:szCs w:val="44"/>
        </w:rPr>
        <w:t>团学活动新媒体应用创新试点申报表</w:t>
      </w:r>
    </w:p>
    <w:p w:rsidR="00421388" w:rsidRDefault="00421388" w:rsidP="009E1650">
      <w:pPr>
        <w:rPr>
          <w:rFonts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4"/>
        <w:gridCol w:w="568"/>
        <w:gridCol w:w="946"/>
        <w:gridCol w:w="851"/>
        <w:gridCol w:w="567"/>
        <w:gridCol w:w="992"/>
        <w:gridCol w:w="850"/>
        <w:gridCol w:w="1806"/>
        <w:gridCol w:w="568"/>
      </w:tblGrid>
      <w:tr w:rsidR="00421388">
        <w:trPr>
          <w:trHeight w:val="472"/>
          <w:jc w:val="center"/>
        </w:trPr>
        <w:tc>
          <w:tcPr>
            <w:tcW w:w="1572" w:type="dxa"/>
            <w:gridSpan w:val="2"/>
            <w:vAlign w:val="center"/>
          </w:tcPr>
          <w:p w:rsidR="00421388" w:rsidRPr="00CE62B0" w:rsidRDefault="00421388" w:rsidP="005E3878">
            <w:pPr>
              <w:jc w:val="center"/>
              <w:rPr>
                <w:rFonts w:ascii="方正书宋简体" w:eastAsia="方正书宋简体" w:hAnsi="微软雅黑" w:cs="Times New Roman"/>
                <w:b/>
                <w:bCs/>
              </w:rPr>
            </w:pPr>
            <w:r w:rsidRPr="00CE62B0">
              <w:rPr>
                <w:rFonts w:ascii="方正书宋简体" w:eastAsia="方正书宋简体" w:hAnsi="微软雅黑" w:cs="方正书宋简体" w:hint="eastAsia"/>
                <w:b/>
                <w:bCs/>
              </w:rPr>
              <w:t>学校全称</w:t>
            </w:r>
          </w:p>
        </w:tc>
        <w:tc>
          <w:tcPr>
            <w:tcW w:w="1797" w:type="dxa"/>
            <w:gridSpan w:val="2"/>
            <w:vAlign w:val="center"/>
          </w:tcPr>
          <w:p w:rsidR="00421388" w:rsidRPr="00CE62B0" w:rsidRDefault="00421388" w:rsidP="005E3878">
            <w:pPr>
              <w:jc w:val="center"/>
              <w:rPr>
                <w:rFonts w:ascii="方正书宋简体" w:eastAsia="方正书宋简体" w:hAnsi="微软雅黑" w:cs="Times New Roman"/>
              </w:rPr>
            </w:pPr>
            <w:r>
              <w:rPr>
                <w:rFonts w:ascii="方正书宋简体" w:eastAsia="方正书宋简体" w:hAnsi="微软雅黑" w:cs="方正书宋简体" w:hint="eastAsia"/>
              </w:rPr>
              <w:t>上海市现代职业技术学校</w:t>
            </w:r>
          </w:p>
        </w:tc>
        <w:tc>
          <w:tcPr>
            <w:tcW w:w="1559" w:type="dxa"/>
            <w:gridSpan w:val="2"/>
            <w:vAlign w:val="center"/>
          </w:tcPr>
          <w:p w:rsidR="00421388" w:rsidRPr="00CE62B0" w:rsidRDefault="00421388" w:rsidP="005E3878">
            <w:pPr>
              <w:jc w:val="center"/>
              <w:rPr>
                <w:rFonts w:ascii="方正书宋简体" w:eastAsia="方正书宋简体" w:hAnsi="微软雅黑" w:cs="Times New Roman"/>
                <w:b/>
                <w:bCs/>
              </w:rPr>
            </w:pPr>
            <w:r w:rsidRPr="00CE62B0">
              <w:rPr>
                <w:rFonts w:ascii="方正书宋简体" w:eastAsia="方正书宋简体" w:hAnsi="微软雅黑" w:cs="方正书宋简体" w:hint="eastAsia"/>
                <w:b/>
                <w:bCs/>
              </w:rPr>
              <w:t>在校人数</w:t>
            </w:r>
          </w:p>
        </w:tc>
        <w:tc>
          <w:tcPr>
            <w:tcW w:w="3224" w:type="dxa"/>
            <w:gridSpan w:val="3"/>
            <w:vAlign w:val="center"/>
          </w:tcPr>
          <w:p w:rsidR="00421388" w:rsidRPr="00CE62B0" w:rsidRDefault="00421388" w:rsidP="005E3878">
            <w:pPr>
              <w:jc w:val="center"/>
              <w:rPr>
                <w:rFonts w:ascii="方正书宋简体" w:eastAsia="方正书宋简体" w:hAnsi="微软雅黑" w:cs="Times New Roman"/>
              </w:rPr>
            </w:pPr>
            <w:r>
              <w:rPr>
                <w:rFonts w:ascii="方正书宋简体" w:eastAsia="方正书宋简体" w:hAnsi="微软雅黑" w:cs="方正书宋简体"/>
              </w:rPr>
              <w:t>3011</w:t>
            </w:r>
          </w:p>
        </w:tc>
      </w:tr>
      <w:tr w:rsidR="00421388">
        <w:trPr>
          <w:trHeight w:val="454"/>
          <w:jc w:val="center"/>
        </w:trPr>
        <w:tc>
          <w:tcPr>
            <w:tcW w:w="1572" w:type="dxa"/>
            <w:gridSpan w:val="2"/>
            <w:vAlign w:val="center"/>
          </w:tcPr>
          <w:p w:rsidR="00421388" w:rsidRPr="00CE62B0" w:rsidRDefault="00421388" w:rsidP="005E3878">
            <w:pPr>
              <w:jc w:val="center"/>
              <w:rPr>
                <w:rFonts w:ascii="方正书宋简体" w:eastAsia="方正书宋简体" w:hAnsi="微软雅黑" w:cs="Times New Roman"/>
                <w:b/>
                <w:bCs/>
              </w:rPr>
            </w:pPr>
            <w:r w:rsidRPr="00CE62B0">
              <w:rPr>
                <w:rFonts w:ascii="方正书宋简体" w:eastAsia="方正书宋简体" w:hAnsi="微软雅黑" w:cs="方正书宋简体" w:hint="eastAsia"/>
                <w:b/>
                <w:bCs/>
              </w:rPr>
              <w:t>团委书记</w:t>
            </w:r>
          </w:p>
        </w:tc>
        <w:tc>
          <w:tcPr>
            <w:tcW w:w="946" w:type="dxa"/>
            <w:vAlign w:val="center"/>
          </w:tcPr>
          <w:p w:rsidR="00421388" w:rsidRPr="00CE62B0" w:rsidRDefault="00421388" w:rsidP="005E3878">
            <w:pPr>
              <w:jc w:val="center"/>
              <w:rPr>
                <w:rFonts w:ascii="方正书宋简体" w:eastAsia="方正书宋简体" w:hAnsi="微软雅黑" w:cs="Times New Roman"/>
              </w:rPr>
            </w:pPr>
            <w:r>
              <w:rPr>
                <w:rFonts w:ascii="方正书宋简体" w:eastAsia="方正书宋简体" w:hAnsi="微软雅黑" w:cs="方正书宋简体" w:hint="eastAsia"/>
              </w:rPr>
              <w:t>傅乐</w:t>
            </w:r>
          </w:p>
        </w:tc>
        <w:tc>
          <w:tcPr>
            <w:tcW w:w="851" w:type="dxa"/>
            <w:vAlign w:val="center"/>
          </w:tcPr>
          <w:p w:rsidR="00421388" w:rsidRPr="00CE62B0" w:rsidRDefault="00421388" w:rsidP="005E3878">
            <w:pPr>
              <w:jc w:val="center"/>
              <w:rPr>
                <w:rFonts w:ascii="方正书宋简体" w:eastAsia="方正书宋简体" w:hAnsi="微软雅黑" w:cs="Times New Roman"/>
                <w:b/>
                <w:bCs/>
              </w:rPr>
            </w:pPr>
            <w:r w:rsidRPr="00CE62B0">
              <w:rPr>
                <w:rFonts w:ascii="方正书宋简体" w:eastAsia="方正书宋简体" w:hAnsi="微软雅黑" w:cs="方正书宋简体" w:hint="eastAsia"/>
                <w:b/>
                <w:bCs/>
              </w:rPr>
              <w:t>电话</w:t>
            </w:r>
          </w:p>
        </w:tc>
        <w:tc>
          <w:tcPr>
            <w:tcW w:w="1559" w:type="dxa"/>
            <w:gridSpan w:val="2"/>
            <w:vAlign w:val="center"/>
          </w:tcPr>
          <w:p w:rsidR="00421388" w:rsidRPr="00CE62B0" w:rsidRDefault="00421388" w:rsidP="005E3878">
            <w:pPr>
              <w:rPr>
                <w:rFonts w:ascii="方正书宋简体" w:eastAsia="方正书宋简体" w:hAnsi="微软雅黑" w:cs="Times New Roman"/>
                <w:snapToGrid w:val="0"/>
                <w:kern w:val="0"/>
              </w:rPr>
            </w:pPr>
            <w:r>
              <w:rPr>
                <w:rFonts w:ascii="方正书宋简体" w:eastAsia="方正书宋简体" w:hAnsi="微软雅黑" w:cs="方正书宋简体"/>
                <w:snapToGrid w:val="0"/>
                <w:kern w:val="0"/>
              </w:rPr>
              <w:t>13816999449</w:t>
            </w:r>
          </w:p>
        </w:tc>
        <w:tc>
          <w:tcPr>
            <w:tcW w:w="850" w:type="dxa"/>
            <w:vAlign w:val="center"/>
          </w:tcPr>
          <w:p w:rsidR="00421388" w:rsidRPr="00CE62B0" w:rsidRDefault="00421388" w:rsidP="005E3878">
            <w:pPr>
              <w:jc w:val="center"/>
              <w:rPr>
                <w:rFonts w:ascii="方正书宋简体" w:eastAsia="方正书宋简体" w:hAnsi="微软雅黑" w:cs="Times New Roman"/>
                <w:b/>
                <w:bCs/>
              </w:rPr>
            </w:pPr>
            <w:r w:rsidRPr="00CE62B0">
              <w:rPr>
                <w:rFonts w:ascii="方正书宋简体" w:eastAsia="方正书宋简体" w:hAnsi="微软雅黑" w:cs="方正书宋简体" w:hint="eastAsia"/>
                <w:b/>
                <w:bCs/>
              </w:rPr>
              <w:t>邮箱</w:t>
            </w:r>
          </w:p>
        </w:tc>
        <w:tc>
          <w:tcPr>
            <w:tcW w:w="2374" w:type="dxa"/>
            <w:gridSpan w:val="2"/>
            <w:vAlign w:val="center"/>
          </w:tcPr>
          <w:p w:rsidR="00421388" w:rsidRPr="00CE62B0" w:rsidRDefault="00421388" w:rsidP="005E3878">
            <w:pPr>
              <w:rPr>
                <w:rFonts w:ascii="方正书宋简体" w:eastAsia="方正书宋简体" w:hAnsi="微软雅黑" w:cs="Times New Roman"/>
                <w:snapToGrid w:val="0"/>
                <w:kern w:val="0"/>
              </w:rPr>
            </w:pPr>
            <w:hyperlink r:id="rId6" w:history="1">
              <w:r w:rsidRPr="00CA440F">
                <w:rPr>
                  <w:rStyle w:val="Hyperlink"/>
                  <w:rFonts w:ascii="方正书宋简体" w:eastAsia="方正书宋简体" w:hAnsi="微软雅黑" w:cs="方正书宋简体"/>
                  <w:snapToGrid w:val="0"/>
                  <w:kern w:val="0"/>
                </w:rPr>
                <w:t>Yaren3408@sina.com</w:t>
              </w:r>
            </w:hyperlink>
          </w:p>
        </w:tc>
      </w:tr>
      <w:tr w:rsidR="00421388">
        <w:trPr>
          <w:trHeight w:val="454"/>
          <w:jc w:val="center"/>
        </w:trPr>
        <w:tc>
          <w:tcPr>
            <w:tcW w:w="1572" w:type="dxa"/>
            <w:gridSpan w:val="2"/>
            <w:vAlign w:val="center"/>
          </w:tcPr>
          <w:p w:rsidR="00421388" w:rsidRPr="00CE62B0" w:rsidRDefault="00421388" w:rsidP="005E3878">
            <w:pPr>
              <w:jc w:val="center"/>
              <w:rPr>
                <w:rFonts w:ascii="方正书宋简体" w:eastAsia="方正书宋简体" w:hAnsi="微软雅黑" w:cs="Times New Roman"/>
                <w:b/>
                <w:bCs/>
              </w:rPr>
            </w:pPr>
            <w:r w:rsidRPr="00CE62B0">
              <w:rPr>
                <w:rFonts w:ascii="方正书宋简体" w:eastAsia="方正书宋简体" w:hAnsi="微软雅黑" w:cs="方正书宋简体" w:hint="eastAsia"/>
                <w:b/>
                <w:bCs/>
              </w:rPr>
              <w:t>新媒体负责人</w:t>
            </w:r>
          </w:p>
        </w:tc>
        <w:tc>
          <w:tcPr>
            <w:tcW w:w="946" w:type="dxa"/>
            <w:vAlign w:val="center"/>
          </w:tcPr>
          <w:p w:rsidR="00421388" w:rsidRPr="00CE62B0" w:rsidRDefault="00421388" w:rsidP="005E3878">
            <w:pPr>
              <w:jc w:val="center"/>
              <w:rPr>
                <w:rFonts w:ascii="方正书宋简体" w:eastAsia="方正书宋简体" w:hAnsi="微软雅黑" w:cs="Times New Roman"/>
              </w:rPr>
            </w:pPr>
            <w:r>
              <w:rPr>
                <w:rFonts w:ascii="方正书宋简体" w:eastAsia="方正书宋简体" w:hAnsi="微软雅黑" w:cs="方正书宋简体" w:hint="eastAsia"/>
              </w:rPr>
              <w:t>岑天昊</w:t>
            </w:r>
          </w:p>
        </w:tc>
        <w:tc>
          <w:tcPr>
            <w:tcW w:w="851" w:type="dxa"/>
            <w:vAlign w:val="center"/>
          </w:tcPr>
          <w:p w:rsidR="00421388" w:rsidRPr="00CE62B0" w:rsidRDefault="00421388" w:rsidP="005E3878">
            <w:pPr>
              <w:jc w:val="center"/>
              <w:rPr>
                <w:rFonts w:ascii="方正书宋简体" w:eastAsia="方正书宋简体" w:hAnsi="微软雅黑" w:cs="Times New Roman"/>
                <w:b/>
                <w:bCs/>
              </w:rPr>
            </w:pPr>
            <w:r w:rsidRPr="00CE62B0">
              <w:rPr>
                <w:rFonts w:ascii="方正书宋简体" w:eastAsia="方正书宋简体" w:hAnsi="微软雅黑" w:cs="方正书宋简体" w:hint="eastAsia"/>
                <w:b/>
                <w:bCs/>
              </w:rPr>
              <w:t>电话</w:t>
            </w:r>
          </w:p>
        </w:tc>
        <w:tc>
          <w:tcPr>
            <w:tcW w:w="1559" w:type="dxa"/>
            <w:gridSpan w:val="2"/>
            <w:vAlign w:val="center"/>
          </w:tcPr>
          <w:p w:rsidR="00421388" w:rsidRPr="00CE62B0" w:rsidRDefault="00421388" w:rsidP="005E3878">
            <w:pPr>
              <w:rPr>
                <w:rFonts w:ascii="方正书宋简体" w:eastAsia="方正书宋简体" w:hAnsi="微软雅黑" w:cs="Times New Roman"/>
                <w:snapToGrid w:val="0"/>
                <w:kern w:val="0"/>
              </w:rPr>
            </w:pPr>
            <w:r w:rsidRPr="00FD33BC">
              <w:rPr>
                <w:rFonts w:ascii="方正书宋简体" w:eastAsia="方正书宋简体" w:hAnsi="微软雅黑" w:cs="方正书宋简体"/>
                <w:snapToGrid w:val="0"/>
                <w:kern w:val="0"/>
              </w:rPr>
              <w:t>13764381317</w:t>
            </w:r>
          </w:p>
        </w:tc>
        <w:tc>
          <w:tcPr>
            <w:tcW w:w="850" w:type="dxa"/>
            <w:vAlign w:val="center"/>
          </w:tcPr>
          <w:p w:rsidR="00421388" w:rsidRPr="00CE62B0" w:rsidRDefault="00421388" w:rsidP="005E3878">
            <w:pPr>
              <w:jc w:val="center"/>
              <w:rPr>
                <w:rFonts w:ascii="方正书宋简体" w:eastAsia="方正书宋简体" w:hAnsi="微软雅黑" w:cs="Times New Roman"/>
                <w:snapToGrid w:val="0"/>
                <w:kern w:val="0"/>
              </w:rPr>
            </w:pPr>
            <w:r w:rsidRPr="00CE62B0">
              <w:rPr>
                <w:rFonts w:ascii="方正书宋简体" w:eastAsia="方正书宋简体" w:hAnsi="微软雅黑" w:cs="方正书宋简体" w:hint="eastAsia"/>
                <w:b/>
                <w:bCs/>
              </w:rPr>
              <w:t>邮箱</w:t>
            </w:r>
          </w:p>
        </w:tc>
        <w:tc>
          <w:tcPr>
            <w:tcW w:w="2374" w:type="dxa"/>
            <w:gridSpan w:val="2"/>
            <w:vAlign w:val="center"/>
          </w:tcPr>
          <w:p w:rsidR="00421388" w:rsidRPr="00CE62B0" w:rsidRDefault="00421388" w:rsidP="005E3878">
            <w:pPr>
              <w:rPr>
                <w:rFonts w:ascii="方正书宋简体" w:eastAsia="方正书宋简体" w:hAnsi="微软雅黑" w:cs="Times New Roman"/>
                <w:snapToGrid w:val="0"/>
                <w:kern w:val="0"/>
              </w:rPr>
            </w:pPr>
            <w:r w:rsidRPr="00FD33BC">
              <w:rPr>
                <w:rStyle w:val="Hyperlink"/>
                <w:rFonts w:ascii="方正书宋简体" w:eastAsia="方正书宋简体" w:hAnsi="微软雅黑" w:cs="方正书宋简体"/>
                <w:snapToGrid w:val="0"/>
                <w:kern w:val="0"/>
              </w:rPr>
              <w:t>xdhytw@163.com</w:t>
            </w:r>
          </w:p>
        </w:tc>
      </w:tr>
      <w:tr w:rsidR="00421388">
        <w:trPr>
          <w:trHeight w:val="790"/>
          <w:jc w:val="center"/>
        </w:trPr>
        <w:tc>
          <w:tcPr>
            <w:tcW w:w="1572" w:type="dxa"/>
            <w:gridSpan w:val="2"/>
            <w:tcBorders>
              <w:right w:val="nil"/>
            </w:tcBorders>
            <w:vAlign w:val="center"/>
          </w:tcPr>
          <w:p w:rsidR="00421388" w:rsidRPr="00CE62B0" w:rsidRDefault="00421388" w:rsidP="005E3878">
            <w:pPr>
              <w:jc w:val="center"/>
              <w:rPr>
                <w:rFonts w:ascii="方正书宋简体" w:eastAsia="方正书宋简体" w:hAnsi="微软雅黑" w:cs="Times New Roman"/>
                <w:b/>
                <w:bCs/>
              </w:rPr>
            </w:pPr>
            <w:r w:rsidRPr="00CE62B0">
              <w:rPr>
                <w:rFonts w:ascii="方正书宋简体" w:eastAsia="方正书宋简体" w:hAnsi="微软雅黑" w:cs="方正书宋简体" w:hint="eastAsia"/>
                <w:b/>
                <w:bCs/>
              </w:rPr>
              <w:t>团委微博昵称</w:t>
            </w:r>
          </w:p>
        </w:tc>
        <w:tc>
          <w:tcPr>
            <w:tcW w:w="1797" w:type="dxa"/>
            <w:gridSpan w:val="2"/>
            <w:tcBorders>
              <w:right w:val="nil"/>
            </w:tcBorders>
            <w:vAlign w:val="center"/>
          </w:tcPr>
          <w:p w:rsidR="00421388" w:rsidRPr="005A7F95" w:rsidRDefault="00421388" w:rsidP="005E3878">
            <w:pPr>
              <w:jc w:val="center"/>
              <w:rPr>
                <w:rFonts w:ascii="方正书宋简体" w:eastAsia="方正书宋简体" w:hAnsi="微软雅黑" w:cs="Times New Roman"/>
              </w:rPr>
            </w:pPr>
            <w:r w:rsidRPr="00721407">
              <w:rPr>
                <w:rFonts w:ascii="方正书宋简体" w:eastAsia="方正书宋简体" w:hAnsi="微软雅黑" w:cs="方正书宋简体" w:hint="eastAsia"/>
              </w:rPr>
              <w:t>现代职校志愿者</w:t>
            </w:r>
          </w:p>
        </w:tc>
        <w:tc>
          <w:tcPr>
            <w:tcW w:w="1559" w:type="dxa"/>
            <w:gridSpan w:val="2"/>
            <w:vAlign w:val="center"/>
          </w:tcPr>
          <w:p w:rsidR="00421388" w:rsidRPr="00CE62B0" w:rsidRDefault="00421388" w:rsidP="005E3878">
            <w:pPr>
              <w:jc w:val="center"/>
              <w:rPr>
                <w:rFonts w:ascii="方正书宋简体" w:eastAsia="方正书宋简体" w:hAnsi="微软雅黑" w:cs="Times New Roman"/>
                <w:b/>
                <w:bCs/>
                <w:spacing w:val="20"/>
              </w:rPr>
            </w:pPr>
            <w:r w:rsidRPr="00CE62B0">
              <w:rPr>
                <w:rFonts w:ascii="方正书宋简体" w:eastAsia="方正书宋简体" w:hAnsi="微软雅黑" w:cs="方正书宋简体" w:hint="eastAsia"/>
                <w:b/>
                <w:bCs/>
                <w:spacing w:val="20"/>
              </w:rPr>
              <w:t>是否认证</w:t>
            </w:r>
          </w:p>
        </w:tc>
        <w:tc>
          <w:tcPr>
            <w:tcW w:w="3224" w:type="dxa"/>
            <w:gridSpan w:val="3"/>
            <w:vAlign w:val="center"/>
          </w:tcPr>
          <w:p w:rsidR="00421388" w:rsidRPr="00CE62B0" w:rsidRDefault="00421388" w:rsidP="005E3878">
            <w:pPr>
              <w:jc w:val="center"/>
              <w:rPr>
                <w:rFonts w:ascii="方正书宋简体" w:eastAsia="方正书宋简体" w:hAnsi="微软雅黑" w:cs="Times New Roman"/>
                <w:spacing w:val="20"/>
              </w:rPr>
            </w:pPr>
            <w:r>
              <w:rPr>
                <w:rFonts w:ascii="Arial Unicode MS" w:eastAsia="Arial Unicode MS" w:hAnsi="Arial Unicode MS" w:cs="Arial Unicode MS" w:hint="eastAsia"/>
                <w:spacing w:val="20"/>
              </w:rPr>
              <w:t>☑</w:t>
            </w:r>
            <w:r w:rsidRPr="00CE62B0">
              <w:rPr>
                <w:rFonts w:ascii="方正书宋简体" w:eastAsia="方正书宋简体" w:hAnsi="微软雅黑" w:cs="方正书宋简体" w:hint="eastAsia"/>
                <w:spacing w:val="20"/>
              </w:rPr>
              <w:t>是</w:t>
            </w:r>
            <w:r w:rsidRPr="00CE62B0">
              <w:rPr>
                <w:rFonts w:ascii="方正书宋简体" w:eastAsia="方正书宋简体" w:hAnsi="微软雅黑" w:cs="方正书宋简体"/>
                <w:spacing w:val="20"/>
              </w:rPr>
              <w:t xml:space="preserve">  </w:t>
            </w:r>
            <w:r w:rsidRPr="00CE62B0">
              <w:rPr>
                <w:rFonts w:ascii="方正书宋简体" w:eastAsia="方正书宋简体" w:hAnsi="微软雅黑" w:cs="方正书宋简体" w:hint="eastAsia"/>
                <w:spacing w:val="20"/>
              </w:rPr>
              <w:t>□否</w:t>
            </w:r>
          </w:p>
        </w:tc>
      </w:tr>
      <w:tr w:rsidR="00421388">
        <w:trPr>
          <w:trHeight w:val="686"/>
          <w:jc w:val="center"/>
        </w:trPr>
        <w:tc>
          <w:tcPr>
            <w:tcW w:w="8152" w:type="dxa"/>
            <w:gridSpan w:val="9"/>
            <w:vAlign w:val="center"/>
          </w:tcPr>
          <w:p w:rsidR="00421388" w:rsidRPr="00F73A40" w:rsidRDefault="00421388" w:rsidP="005E3878">
            <w:pPr>
              <w:jc w:val="center"/>
              <w:rPr>
                <w:rFonts w:ascii="方正书宋简体" w:eastAsia="方正书宋简体" w:hAnsi="微软雅黑" w:cs="Times New Roman"/>
                <w:sz w:val="28"/>
                <w:szCs w:val="28"/>
              </w:rPr>
            </w:pPr>
            <w:r w:rsidRPr="00F73A40">
              <w:rPr>
                <w:rFonts w:ascii="方正书宋简体" w:eastAsia="方正书宋简体" w:hAnsi="微软雅黑" w:cs="方正书宋简体" w:hint="eastAsia"/>
                <w:sz w:val="28"/>
                <w:szCs w:val="28"/>
              </w:rPr>
              <w:t>团学新媒体建设新浪支持工具</w:t>
            </w:r>
          </w:p>
        </w:tc>
      </w:tr>
      <w:tr w:rsidR="00421388" w:rsidRPr="00472B7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56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388" w:rsidRDefault="00421388" w:rsidP="005E3878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</w:rPr>
              <w:t>需要</w:t>
            </w:r>
          </w:p>
          <w:p w:rsidR="00421388" w:rsidRPr="0083264D" w:rsidRDefault="00421388" w:rsidP="005E3878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</w:rPr>
              <w:t>（是</w:t>
            </w:r>
            <w:r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</w:rPr>
              <w:t>否）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388" w:rsidRPr="0083264D" w:rsidRDefault="00421388" w:rsidP="005E3878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72B7D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  <w:r w:rsidRPr="0083264D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388" w:rsidRPr="0083264D" w:rsidRDefault="00421388" w:rsidP="005E3878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264D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</w:rPr>
              <w:t>支持类别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388" w:rsidRPr="0083264D" w:rsidRDefault="00421388" w:rsidP="005E3878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264D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388" w:rsidRPr="0083264D" w:rsidRDefault="00421388" w:rsidP="005E3878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264D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</w:tr>
      <w:tr w:rsidR="00421388" w:rsidRPr="0083264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510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21388" w:rsidRPr="0083264D" w:rsidRDefault="00421388" w:rsidP="005E3878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388" w:rsidRPr="0083264D" w:rsidRDefault="00421388" w:rsidP="005E3878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83264D"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6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388" w:rsidRPr="0083264D" w:rsidRDefault="00421388" w:rsidP="005E3878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 w:rsidRPr="0083264D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团学微博集体认证支持</w:t>
            </w:r>
          </w:p>
        </w:tc>
        <w:tc>
          <w:tcPr>
            <w:tcW w:w="3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388" w:rsidRPr="0083264D" w:rsidRDefault="00421388" w:rsidP="005E3878">
            <w:pPr>
              <w:widowControl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1.</w:t>
            </w:r>
            <w:r w:rsidRPr="0083264D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团委官方（含校团委、院系团委）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388" w:rsidRPr="0083264D" w:rsidRDefault="00421388" w:rsidP="005E3878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1</w:t>
            </w:r>
            <w:r w:rsidRPr="0083264D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21388" w:rsidRPr="0083264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510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388" w:rsidRPr="0083264D" w:rsidRDefault="00421388" w:rsidP="005E3878">
            <w:pPr>
              <w:widowControl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88" w:rsidRPr="0083264D" w:rsidRDefault="00421388" w:rsidP="005E3878">
            <w:pPr>
              <w:widowControl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88" w:rsidRPr="0083264D" w:rsidRDefault="00421388" w:rsidP="005E3878">
            <w:pPr>
              <w:widowControl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388" w:rsidRPr="0083264D" w:rsidRDefault="00421388" w:rsidP="005E3878">
            <w:pPr>
              <w:widowControl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2.</w:t>
            </w:r>
            <w:r w:rsidRPr="0083264D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学生组织、社团（含学生会、各类社团机构）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388" w:rsidRPr="0083264D" w:rsidRDefault="00421388" w:rsidP="005E3878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2</w:t>
            </w:r>
            <w:r w:rsidRPr="0083264D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21388" w:rsidRPr="0083264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510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388" w:rsidRPr="0083264D" w:rsidRDefault="00421388" w:rsidP="005E3878">
            <w:pPr>
              <w:widowControl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88" w:rsidRPr="0083264D" w:rsidRDefault="00421388" w:rsidP="005E3878">
            <w:pPr>
              <w:widowControl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88" w:rsidRPr="0083264D" w:rsidRDefault="00421388" w:rsidP="005E3878">
            <w:pPr>
              <w:widowControl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388" w:rsidRPr="0083264D" w:rsidRDefault="00421388" w:rsidP="005E3878">
            <w:pPr>
              <w:widowControl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3.</w:t>
            </w:r>
            <w:r w:rsidRPr="0083264D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学生干部（学生会主席、社团社长等）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388" w:rsidRPr="0083264D" w:rsidRDefault="00421388" w:rsidP="005E3878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0</w:t>
            </w:r>
            <w:r w:rsidRPr="0083264D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21388" w:rsidRPr="0083264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510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388" w:rsidRPr="0083264D" w:rsidRDefault="00421388" w:rsidP="005E3878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388" w:rsidRPr="0083264D" w:rsidRDefault="00421388" w:rsidP="005E3878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83264D"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388" w:rsidRPr="0083264D" w:rsidRDefault="00421388" w:rsidP="005E3878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媒体报道</w:t>
            </w:r>
          </w:p>
        </w:tc>
        <w:tc>
          <w:tcPr>
            <w:tcW w:w="3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388" w:rsidRPr="004F3D3B" w:rsidRDefault="00421388" w:rsidP="005E3878">
            <w:pPr>
              <w:widowControl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对团学活动进行新浪教育，账号转发等媒体报道服务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388" w:rsidRPr="0083264D" w:rsidRDefault="00421388" w:rsidP="005E3878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83264D"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421388" w:rsidRPr="0083264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510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388" w:rsidRPr="0083264D" w:rsidRDefault="00421388" w:rsidP="005E3878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388" w:rsidRPr="0083264D" w:rsidRDefault="00421388" w:rsidP="005E3878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83264D"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388" w:rsidRPr="0083264D" w:rsidRDefault="00421388" w:rsidP="005E3878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微博大屏幕</w:t>
            </w:r>
          </w:p>
        </w:tc>
        <w:tc>
          <w:tcPr>
            <w:tcW w:w="3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388" w:rsidRPr="0083264D" w:rsidRDefault="00421388" w:rsidP="005E3878">
            <w:pPr>
              <w:widowControl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1.</w:t>
            </w:r>
            <w:r w:rsidRPr="0083264D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面向学校晚会、讲座、运动会等活动现场互动、投票、抽奖、数据分析</w:t>
            </w:r>
            <w:r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2.</w:t>
            </w:r>
            <w:r w:rsidRPr="0083264D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为校园文化营造积极正能量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388" w:rsidRPr="0083264D" w:rsidRDefault="00421388" w:rsidP="005E3878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83264D"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421388" w:rsidRPr="0083264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2325"/>
        </w:trPr>
        <w:tc>
          <w:tcPr>
            <w:tcW w:w="1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388" w:rsidRDefault="00421388" w:rsidP="005E3878">
            <w:pPr>
              <w:jc w:val="center"/>
              <w:rPr>
                <w:rFonts w:ascii="微软雅黑" w:eastAsia="微软雅黑" w:hAnsi="微软雅黑" w:cs="Times New Roman"/>
                <w:b/>
                <w:bCs/>
              </w:rPr>
            </w:pPr>
            <w:r w:rsidRPr="00472B7D">
              <w:rPr>
                <w:rFonts w:ascii="微软雅黑" w:eastAsia="微软雅黑" w:hAnsi="微软雅黑" w:cs="微软雅黑" w:hint="eastAsia"/>
                <w:b/>
                <w:bCs/>
              </w:rPr>
              <w:t>更多其他需求</w:t>
            </w:r>
          </w:p>
          <w:p w:rsidR="00421388" w:rsidRPr="0083264D" w:rsidRDefault="00421388" w:rsidP="005E3878">
            <w:pPr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</w:rPr>
              <w:t>或建议</w:t>
            </w:r>
          </w:p>
        </w:tc>
        <w:tc>
          <w:tcPr>
            <w:tcW w:w="65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88" w:rsidRPr="0083264D" w:rsidRDefault="00421388" w:rsidP="005E3878">
            <w:pPr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z w:val="28"/>
                <w:szCs w:val="28"/>
              </w:rPr>
              <w:t xml:space="preserve"> </w:t>
            </w:r>
          </w:p>
        </w:tc>
      </w:tr>
    </w:tbl>
    <w:p w:rsidR="00421388" w:rsidRPr="009829D1" w:rsidRDefault="00421388" w:rsidP="009E1650">
      <w:pPr>
        <w:spacing w:line="520" w:lineRule="exact"/>
        <w:ind w:firstLineChars="1430" w:firstLine="4576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:rsidR="00421388" w:rsidRDefault="00421388">
      <w:pPr>
        <w:rPr>
          <w:rFonts w:cs="Times New Roman"/>
        </w:rPr>
      </w:pPr>
      <w:bookmarkStart w:id="0" w:name="_GoBack"/>
      <w:bookmarkEnd w:id="0"/>
    </w:p>
    <w:sectPr w:rsidR="00421388" w:rsidSect="00E9315F">
      <w:footerReference w:type="default" r:id="rId7"/>
      <w:pgSz w:w="11906" w:h="16838"/>
      <w:pgMar w:top="1985" w:right="1985" w:bottom="1985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388" w:rsidRDefault="00421388" w:rsidP="00B7196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21388" w:rsidRDefault="00421388" w:rsidP="00B7196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书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微软雅黑">
    <w:altName w:val="Arial Unicode MS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仿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388" w:rsidRDefault="00421388">
    <w:pPr>
      <w:pStyle w:val="Footer"/>
      <w:jc w:val="center"/>
      <w:rPr>
        <w:rFonts w:cs="Times New Roman"/>
      </w:rPr>
    </w:pPr>
    <w:fldSimple w:instr="PAGE   \* MERGEFORMAT">
      <w:r w:rsidRPr="00E90F26">
        <w:rPr>
          <w:noProof/>
          <w:lang w:val="zh-CN"/>
        </w:rPr>
        <w:t>1</w:t>
      </w:r>
    </w:fldSimple>
  </w:p>
  <w:p w:rsidR="00421388" w:rsidRDefault="00421388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388" w:rsidRDefault="00421388" w:rsidP="00B7196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21388" w:rsidRDefault="00421388" w:rsidP="00B7196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1650"/>
    <w:rsid w:val="002537E2"/>
    <w:rsid w:val="002A6573"/>
    <w:rsid w:val="00421388"/>
    <w:rsid w:val="00472B7D"/>
    <w:rsid w:val="004F3D3B"/>
    <w:rsid w:val="005A7F95"/>
    <w:rsid w:val="005E3878"/>
    <w:rsid w:val="00721407"/>
    <w:rsid w:val="0083264D"/>
    <w:rsid w:val="009829D1"/>
    <w:rsid w:val="009E1650"/>
    <w:rsid w:val="00A115EE"/>
    <w:rsid w:val="00B7196B"/>
    <w:rsid w:val="00BD11E5"/>
    <w:rsid w:val="00CA440F"/>
    <w:rsid w:val="00CE62B0"/>
    <w:rsid w:val="00E90F26"/>
    <w:rsid w:val="00E9315F"/>
    <w:rsid w:val="00F73A40"/>
    <w:rsid w:val="00FD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65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E165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E1650"/>
    <w:rPr>
      <w:rFonts w:ascii="Calibri" w:eastAsia="宋体" w:hAnsi="Calibri" w:cs="Calibri"/>
      <w:kern w:val="0"/>
      <w:sz w:val="18"/>
      <w:szCs w:val="18"/>
    </w:rPr>
  </w:style>
  <w:style w:type="character" w:styleId="Hyperlink">
    <w:name w:val="Hyperlink"/>
    <w:basedOn w:val="DefaultParagraphFont"/>
    <w:uiPriority w:val="99"/>
    <w:rsid w:val="009E1650"/>
    <w:rPr>
      <w:color w:val="0000FF"/>
      <w:u w:val="single"/>
    </w:rPr>
  </w:style>
  <w:style w:type="character" w:customStyle="1" w:styleId="SubtitleChar">
    <w:name w:val="Subtitle Char"/>
    <w:link w:val="Subtitle"/>
    <w:uiPriority w:val="99"/>
    <w:rsid w:val="009E1650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9E1650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SubtitleChar1">
    <w:name w:val="Subtitle Char1"/>
    <w:basedOn w:val="DefaultParagraphFont"/>
    <w:link w:val="Subtitle"/>
    <w:uiPriority w:val="11"/>
    <w:rsid w:val="00F41FFF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1"/>
    <w:basedOn w:val="DefaultParagraphFont"/>
    <w:uiPriority w:val="99"/>
    <w:rsid w:val="009E1650"/>
    <w:rPr>
      <w:rFonts w:ascii="Cambria" w:eastAsia="宋体" w:hAnsi="Cambria" w:cs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ren3408@sin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67</Words>
  <Characters>387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yangyining</cp:lastModifiedBy>
  <cp:revision>2</cp:revision>
  <dcterms:created xsi:type="dcterms:W3CDTF">2014-07-31T06:53:00Z</dcterms:created>
  <dcterms:modified xsi:type="dcterms:W3CDTF">2014-07-31T08:18:00Z</dcterms:modified>
</cp:coreProperties>
</file>