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F4" w:rsidRDefault="003B67F4"/>
    <w:p w:rsidR="003B67F4" w:rsidRPr="000C354A" w:rsidRDefault="003B67F4" w:rsidP="000C354A">
      <w:pPr>
        <w:jc w:val="center"/>
        <w:rPr>
          <w:rFonts w:ascii="黑体" w:eastAsia="黑体"/>
          <w:sz w:val="32"/>
          <w:szCs w:val="32"/>
        </w:rPr>
      </w:pPr>
      <w:r w:rsidRPr="000C354A">
        <w:rPr>
          <w:rFonts w:ascii="黑体" w:eastAsia="黑体" w:hint="eastAsia"/>
          <w:sz w:val="32"/>
          <w:szCs w:val="32"/>
        </w:rPr>
        <w:t>共青农场培训学员登记汇总表</w:t>
      </w:r>
    </w:p>
    <w:p w:rsidR="003B67F4" w:rsidRDefault="003B67F4" w:rsidP="000C354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4"/>
        <w:gridCol w:w="1412"/>
        <w:gridCol w:w="1411"/>
        <w:gridCol w:w="1384"/>
        <w:gridCol w:w="1385"/>
        <w:gridCol w:w="1536"/>
      </w:tblGrid>
      <w:tr w:rsidR="003B67F4" w:rsidRPr="009F6E70" w:rsidTr="009F6E70">
        <w:trPr>
          <w:trHeight w:val="567"/>
        </w:trPr>
        <w:tc>
          <w:tcPr>
            <w:tcW w:w="8522" w:type="dxa"/>
            <w:gridSpan w:val="6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回执表</w:t>
            </w:r>
          </w:p>
        </w:tc>
      </w:tr>
      <w:tr w:rsidR="003B67F4" w:rsidRPr="009F6E70" w:rsidTr="009F6E70">
        <w:trPr>
          <w:trHeight w:val="567"/>
        </w:trPr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施云琼</w:t>
            </w:r>
          </w:p>
        </w:tc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女</w:t>
            </w:r>
          </w:p>
        </w:tc>
        <w:tc>
          <w:tcPr>
            <w:tcW w:w="1421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421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3B67F4" w:rsidRPr="009F6E70" w:rsidTr="009F6E70">
        <w:trPr>
          <w:trHeight w:val="567"/>
        </w:trPr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上海市食品药品监督管理局</w:t>
            </w:r>
          </w:p>
        </w:tc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团委委员</w:t>
            </w:r>
          </w:p>
        </w:tc>
        <w:tc>
          <w:tcPr>
            <w:tcW w:w="1421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421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13818481653</w:t>
            </w:r>
          </w:p>
        </w:tc>
      </w:tr>
      <w:tr w:rsidR="003B67F4" w:rsidRPr="009F6E70" w:rsidTr="009F6E70">
        <w:trPr>
          <w:trHeight w:val="567"/>
        </w:trPr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840" w:type="dxa"/>
            <w:gridSpan w:val="2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yunqiong21@163.com</w:t>
            </w:r>
          </w:p>
        </w:tc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微博</w:t>
            </w:r>
          </w:p>
        </w:tc>
        <w:tc>
          <w:tcPr>
            <w:tcW w:w="2842" w:type="dxa"/>
            <w:gridSpan w:val="2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@</w:t>
            </w:r>
            <w:r>
              <w:rPr>
                <w:rFonts w:ascii="仿宋_GB2312" w:eastAsia="仿宋_GB2312" w:hint="eastAsia"/>
                <w:sz w:val="24"/>
                <w:szCs w:val="24"/>
              </w:rPr>
              <w:t>施云琼</w:t>
            </w:r>
          </w:p>
        </w:tc>
      </w:tr>
      <w:tr w:rsidR="003B67F4" w:rsidRPr="009F6E70" w:rsidTr="009F6E70">
        <w:trPr>
          <w:trHeight w:val="1037"/>
        </w:trPr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抵达车次、航班</w:t>
            </w:r>
          </w:p>
        </w:tc>
        <w:tc>
          <w:tcPr>
            <w:tcW w:w="2840" w:type="dxa"/>
            <w:gridSpan w:val="2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南航</w:t>
            </w:r>
            <w:r>
              <w:rPr>
                <w:rFonts w:ascii="仿宋_GB2312" w:eastAsia="仿宋_GB2312"/>
                <w:sz w:val="24"/>
                <w:szCs w:val="24"/>
              </w:rPr>
              <w:t>CZ3609</w:t>
            </w:r>
          </w:p>
        </w:tc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抵达时间</w:t>
            </w:r>
          </w:p>
        </w:tc>
        <w:tc>
          <w:tcPr>
            <w:tcW w:w="2842" w:type="dxa"/>
            <w:gridSpan w:val="2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9"/>
                <w:attr w:name="Year" w:val="2013"/>
              </w:smartTagPr>
              <w:r>
                <w:rPr>
                  <w:rFonts w:ascii="仿宋_GB2312" w:eastAsia="仿宋_GB2312"/>
                  <w:sz w:val="24"/>
                  <w:szCs w:val="24"/>
                </w:rPr>
                <w:t>9</w:t>
              </w:r>
              <w:r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>
                <w:rPr>
                  <w:rFonts w:ascii="仿宋_GB2312" w:eastAsia="仿宋_GB2312"/>
                  <w:sz w:val="24"/>
                  <w:szCs w:val="24"/>
                </w:rPr>
                <w:t>25</w:t>
              </w:r>
              <w:r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_GB2312" w:eastAsia="仿宋_GB2312"/>
                <w:sz w:val="24"/>
                <w:szCs w:val="24"/>
              </w:rPr>
              <w:t>15:30</w:t>
            </w:r>
          </w:p>
        </w:tc>
      </w:tr>
      <w:tr w:rsidR="003B67F4" w:rsidRPr="009F6E70" w:rsidTr="009F6E70">
        <w:trPr>
          <w:trHeight w:val="982"/>
        </w:trPr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返程车次、航班</w:t>
            </w:r>
          </w:p>
        </w:tc>
        <w:tc>
          <w:tcPr>
            <w:tcW w:w="2840" w:type="dxa"/>
            <w:gridSpan w:val="2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南航</w:t>
            </w:r>
            <w:r>
              <w:rPr>
                <w:rFonts w:ascii="仿宋_GB2312" w:eastAsia="仿宋_GB2312"/>
                <w:sz w:val="24"/>
                <w:szCs w:val="24"/>
              </w:rPr>
              <w:t>CZ3610</w:t>
            </w:r>
          </w:p>
        </w:tc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返程时间</w:t>
            </w:r>
          </w:p>
        </w:tc>
        <w:tc>
          <w:tcPr>
            <w:tcW w:w="2842" w:type="dxa"/>
            <w:gridSpan w:val="2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9"/>
                <w:attr w:name="Year" w:val="2013"/>
              </w:smartTagPr>
              <w:r>
                <w:rPr>
                  <w:rFonts w:ascii="仿宋_GB2312" w:eastAsia="仿宋_GB2312"/>
                  <w:sz w:val="24"/>
                  <w:szCs w:val="24"/>
                </w:rPr>
                <w:t>9</w:t>
              </w:r>
              <w:r>
                <w:rPr>
                  <w:rFonts w:ascii="仿宋_GB2312" w:eastAsia="仿宋_GB2312" w:hint="eastAsia"/>
                  <w:sz w:val="24"/>
                  <w:szCs w:val="24"/>
                </w:rPr>
                <w:t>月</w:t>
              </w:r>
              <w:r>
                <w:rPr>
                  <w:rFonts w:ascii="仿宋_GB2312" w:eastAsia="仿宋_GB2312"/>
                  <w:sz w:val="24"/>
                  <w:szCs w:val="24"/>
                </w:rPr>
                <w:t>29</w:t>
              </w:r>
              <w:r>
                <w:rPr>
                  <w:rFonts w:ascii="仿宋_GB2312" w:eastAsia="仿宋_GB2312" w:hint="eastAsia"/>
                  <w:sz w:val="24"/>
                  <w:szCs w:val="24"/>
                </w:rPr>
                <w:t>日</w:t>
              </w:r>
            </w:smartTag>
            <w:r>
              <w:rPr>
                <w:rFonts w:ascii="仿宋_GB2312" w:eastAsia="仿宋_GB2312"/>
                <w:sz w:val="24"/>
                <w:szCs w:val="24"/>
              </w:rPr>
              <w:t>16:20</w:t>
            </w:r>
          </w:p>
        </w:tc>
      </w:tr>
      <w:tr w:rsidR="003B67F4" w:rsidRPr="009F6E70" w:rsidTr="009F6E70">
        <w:trPr>
          <w:trHeight w:val="1266"/>
        </w:trPr>
        <w:tc>
          <w:tcPr>
            <w:tcW w:w="1420" w:type="dxa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6E70">
              <w:rPr>
                <w:rFonts w:ascii="仿宋_GB2312" w:eastAsia="仿宋_GB2312" w:hint="eastAsia"/>
                <w:sz w:val="24"/>
                <w:szCs w:val="24"/>
              </w:rPr>
              <w:t>住宿要求及其他</w:t>
            </w:r>
          </w:p>
        </w:tc>
        <w:tc>
          <w:tcPr>
            <w:tcW w:w="7102" w:type="dxa"/>
            <w:gridSpan w:val="5"/>
            <w:vAlign w:val="center"/>
          </w:tcPr>
          <w:p w:rsidR="003B67F4" w:rsidRPr="009F6E70" w:rsidRDefault="003B67F4" w:rsidP="009F6E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B67F4" w:rsidRPr="000C354A" w:rsidRDefault="003B67F4"/>
    <w:sectPr w:rsidR="003B67F4" w:rsidRPr="000C354A" w:rsidSect="00A9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F4" w:rsidRDefault="003B67F4" w:rsidP="000C354A">
      <w:r>
        <w:separator/>
      </w:r>
    </w:p>
  </w:endnote>
  <w:endnote w:type="continuationSeparator" w:id="0">
    <w:p w:rsidR="003B67F4" w:rsidRDefault="003B67F4" w:rsidP="000C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F4" w:rsidRDefault="003B67F4" w:rsidP="000C354A">
      <w:r>
        <w:separator/>
      </w:r>
    </w:p>
  </w:footnote>
  <w:footnote w:type="continuationSeparator" w:id="0">
    <w:p w:rsidR="003B67F4" w:rsidRDefault="003B67F4" w:rsidP="000C3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4A"/>
    <w:rsid w:val="00040069"/>
    <w:rsid w:val="000C354A"/>
    <w:rsid w:val="00147FAF"/>
    <w:rsid w:val="003B67F4"/>
    <w:rsid w:val="00544B41"/>
    <w:rsid w:val="009A2564"/>
    <w:rsid w:val="009B75C4"/>
    <w:rsid w:val="009F6E70"/>
    <w:rsid w:val="00A6629E"/>
    <w:rsid w:val="00A95583"/>
    <w:rsid w:val="00A962FD"/>
    <w:rsid w:val="00B172F0"/>
    <w:rsid w:val="00B70369"/>
    <w:rsid w:val="00D37553"/>
    <w:rsid w:val="00E029B5"/>
    <w:rsid w:val="00EA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8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C3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C354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C3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C354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0C354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28</Words>
  <Characters>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陈立俊</dc:creator>
  <cp:keywords/>
  <dc:description/>
  <cp:lastModifiedBy>SHFDA</cp:lastModifiedBy>
  <cp:revision>9</cp:revision>
  <dcterms:created xsi:type="dcterms:W3CDTF">2013-09-18T05:43:00Z</dcterms:created>
  <dcterms:modified xsi:type="dcterms:W3CDTF">2013-09-22T07:36:00Z</dcterms:modified>
</cp:coreProperties>
</file>