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37" w:rsidRPr="008B58D8" w:rsidRDefault="00663937" w:rsidP="008B58D8">
      <w:pPr>
        <w:jc w:val="center"/>
        <w:rPr>
          <w:rFonts w:ascii="方正小标宋简体" w:eastAsia="方正小标宋简体" w:hAnsi="Arial" w:cs="Times New Roman"/>
          <w:color w:val="000000"/>
          <w:sz w:val="33"/>
          <w:szCs w:val="33"/>
          <w:shd w:val="clear" w:color="auto" w:fill="FFFFFF"/>
        </w:rPr>
      </w:pPr>
      <w:r w:rsidRPr="008B58D8">
        <w:rPr>
          <w:rFonts w:ascii="方正小标宋简体" w:eastAsia="方正小标宋简体" w:hAnsi="Arial" w:cs="方正小标宋简体" w:hint="eastAsia"/>
          <w:color w:val="000000"/>
          <w:sz w:val="33"/>
          <w:szCs w:val="33"/>
          <w:shd w:val="clear" w:color="auto" w:fill="FFFFFF"/>
        </w:rPr>
        <w:t>关于</w:t>
      </w:r>
      <w:r>
        <w:rPr>
          <w:rFonts w:ascii="方正小标宋简体" w:eastAsia="方正小标宋简体" w:hAnsi="Arial" w:cs="方正小标宋简体"/>
          <w:color w:val="000000"/>
          <w:sz w:val="33"/>
          <w:szCs w:val="33"/>
          <w:shd w:val="clear" w:color="auto" w:fill="FFFFFF"/>
        </w:rPr>
        <w:t>2013</w:t>
      </w:r>
      <w:r>
        <w:rPr>
          <w:rFonts w:ascii="方正小标宋简体" w:eastAsia="方正小标宋简体" w:hAnsi="Arial" w:cs="方正小标宋简体" w:hint="eastAsia"/>
          <w:color w:val="000000"/>
          <w:sz w:val="33"/>
          <w:szCs w:val="33"/>
          <w:shd w:val="clear" w:color="auto" w:fill="FFFFFF"/>
        </w:rPr>
        <w:t>年上半年</w:t>
      </w:r>
      <w:r w:rsidRPr="008B58D8">
        <w:rPr>
          <w:rFonts w:ascii="方正小标宋简体" w:eastAsia="方正小标宋简体" w:hAnsi="Arial" w:cs="方正小标宋简体" w:hint="eastAsia"/>
          <w:color w:val="000000"/>
          <w:sz w:val="33"/>
          <w:szCs w:val="33"/>
          <w:shd w:val="clear" w:color="auto" w:fill="FFFFFF"/>
        </w:rPr>
        <w:t>高校文化及体育活动</w:t>
      </w:r>
      <w:r>
        <w:rPr>
          <w:rFonts w:ascii="方正小标宋简体" w:eastAsia="方正小标宋简体" w:hAnsi="Arial" w:cs="方正小标宋简体" w:hint="eastAsia"/>
          <w:color w:val="000000"/>
          <w:sz w:val="33"/>
          <w:szCs w:val="33"/>
          <w:shd w:val="clear" w:color="auto" w:fill="FFFFFF"/>
        </w:rPr>
        <w:t>统计</w:t>
      </w:r>
      <w:r w:rsidRPr="008B58D8">
        <w:rPr>
          <w:rFonts w:ascii="方正小标宋简体" w:eastAsia="方正小标宋简体" w:hAnsi="Arial" w:cs="方正小标宋简体" w:hint="eastAsia"/>
          <w:color w:val="000000"/>
          <w:sz w:val="33"/>
          <w:szCs w:val="33"/>
          <w:shd w:val="clear" w:color="auto" w:fill="FFFFFF"/>
        </w:rPr>
        <w:t>的通知</w:t>
      </w:r>
    </w:p>
    <w:p w:rsidR="00663937" w:rsidRDefault="00663937" w:rsidP="009F6307">
      <w:pPr>
        <w:rPr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</w:pPr>
    </w:p>
    <w:p w:rsidR="00663937" w:rsidRPr="008B58D8" w:rsidRDefault="00663937" w:rsidP="009F6307">
      <w:pPr>
        <w:rPr>
          <w:rFonts w:ascii="仿宋_GB2312" w:eastAsia="仿宋_GB2312" w:hAnsi="Arial" w:cs="Times New Roman"/>
          <w:color w:val="000000"/>
          <w:sz w:val="28"/>
          <w:szCs w:val="28"/>
          <w:shd w:val="clear" w:color="auto" w:fill="FFFFFF"/>
        </w:rPr>
      </w:pPr>
      <w:r w:rsidRPr="008B58D8">
        <w:rPr>
          <w:rFonts w:ascii="仿宋_GB2312" w:eastAsia="仿宋_GB2312" w:hAnsi="Arial" w:cs="仿宋_GB2312" w:hint="eastAsia"/>
          <w:color w:val="000000"/>
          <w:sz w:val="28"/>
          <w:szCs w:val="28"/>
          <w:shd w:val="clear" w:color="auto" w:fill="FFFFFF"/>
        </w:rPr>
        <w:t>各高校团委：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 w:rsidRPr="008B58D8">
        <w:rPr>
          <w:rFonts w:ascii="仿宋_GB2312" w:eastAsia="仿宋_GB2312" w:hAnsi="Arial" w:cs="仿宋_GB2312" w:hint="eastAsia"/>
          <w:color w:val="000000"/>
          <w:sz w:val="28"/>
          <w:szCs w:val="28"/>
          <w:shd w:val="clear" w:color="auto" w:fill="FFFFFF"/>
        </w:rPr>
        <w:t>自年初以来，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市体育局、市市级机关工作党委、市总工会、团市委、市妇联、市有关新闻单位联合主办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2013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年上海市民体育大联赛。同时，</w:t>
      </w:r>
      <w:r w:rsidRPr="008B58D8"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市相关委办局、各区县人民政府、相关人民团体和社会组织等单位共同举办首届上海市民文化节。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高校团委积极发动，在这两个活动中做了大量的工作，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9"/>
          <w:szCs w:val="29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为更好地展示活动参与情况及成果，团市委学校部将统计汇总相关活动信息。</w:t>
      </w:r>
      <w:r>
        <w:rPr>
          <w:rFonts w:ascii="仿宋_GB2312" w:eastAsia="仿宋_GB2312" w:cs="仿宋_GB2312" w:hint="eastAsia"/>
          <w:color w:val="000000"/>
          <w:sz w:val="29"/>
          <w:szCs w:val="29"/>
          <w:shd w:val="clear" w:color="auto" w:fill="FFFFFF"/>
        </w:rPr>
        <w:t>现将有关事宜通知如下：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、活动项目的举办单位为学校或院系</w:t>
      </w:r>
      <w:bookmarkStart w:id="0" w:name="_GoBack"/>
      <w:bookmarkEnd w:id="0"/>
      <w:r w:rsidRPr="004C7A68"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；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、请于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日（周四）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15:00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前把汇总表以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excel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表格形式反馈至学校部邮箱。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Default="00663937" w:rsidP="001F6C51">
      <w:pPr>
        <w:ind w:firstLineChars="200" w:firstLine="3168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联系人：江赉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61690096</w:t>
      </w:r>
    </w:p>
    <w:p w:rsidR="00663937" w:rsidRDefault="00663937" w:rsidP="001F6C51">
      <w:pPr>
        <w:ind w:firstLineChars="200" w:firstLine="31680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附件：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、上海市高校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2013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年上半年体育活动开展情况汇总表</w:t>
      </w:r>
    </w:p>
    <w:p w:rsidR="00663937" w:rsidRDefault="00663937" w:rsidP="001F6C51">
      <w:pPr>
        <w:ind w:firstLineChars="200" w:firstLine="316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、上海市高校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2013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年上半年文化活动开展情况汇总表</w:t>
      </w:r>
    </w:p>
    <w:p w:rsidR="00663937" w:rsidRDefault="00663937" w:rsidP="008B58D8">
      <w:pP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Default="00663937" w:rsidP="008B58D8">
      <w:pPr>
        <w:jc w:val="right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共青团上海市委学校部</w:t>
      </w:r>
    </w:p>
    <w:p w:rsidR="00663937" w:rsidRDefault="00663937" w:rsidP="004C7A68">
      <w:pPr>
        <w:jc w:val="right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2013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6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26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  <w:br w:type="page"/>
      </w:r>
    </w:p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附件一：</w:t>
      </w:r>
    </w:p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Pr="0009749B" w:rsidRDefault="00663937" w:rsidP="008B58D8">
      <w:pPr>
        <w:ind w:right="280"/>
        <w:jc w:val="center"/>
        <w:rPr>
          <w:rFonts w:ascii="方正小标宋简体" w:eastAsia="方正小标宋简体" w:cs="Times New Roman"/>
          <w:color w:val="000000"/>
          <w:sz w:val="28"/>
          <w:szCs w:val="28"/>
          <w:shd w:val="clear" w:color="auto" w:fill="FFFFFF"/>
        </w:rPr>
      </w:pPr>
      <w:r w:rsidRPr="0009749B">
        <w:rPr>
          <w:rFonts w:ascii="方正小标宋简体" w:eastAsia="方正小标宋简体" w:cs="方正小标宋简体" w:hint="eastAsia"/>
          <w:color w:val="000000"/>
          <w:sz w:val="28"/>
          <w:szCs w:val="28"/>
          <w:shd w:val="clear" w:color="auto" w:fill="FFFFFF"/>
        </w:rPr>
        <w:t>上海市高校</w:t>
      </w:r>
      <w:r w:rsidRPr="0009749B">
        <w:rPr>
          <w:rFonts w:ascii="方正小标宋简体" w:eastAsia="方正小标宋简体" w:cs="方正小标宋简体"/>
          <w:color w:val="000000"/>
          <w:sz w:val="28"/>
          <w:szCs w:val="28"/>
          <w:shd w:val="clear" w:color="auto" w:fill="FFFFFF"/>
        </w:rPr>
        <w:t>2013</w:t>
      </w:r>
      <w:r w:rsidRPr="0009749B">
        <w:rPr>
          <w:rFonts w:ascii="方正小标宋简体" w:eastAsia="方正小标宋简体" w:cs="方正小标宋简体" w:hint="eastAsia"/>
          <w:color w:val="000000"/>
          <w:sz w:val="28"/>
          <w:szCs w:val="28"/>
          <w:shd w:val="clear" w:color="auto" w:fill="FFFFFF"/>
        </w:rPr>
        <w:t>年上半年体育活动开展情况汇总表</w:t>
      </w:r>
    </w:p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学校名称：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848"/>
        <w:gridCol w:w="1701"/>
        <w:gridCol w:w="1364"/>
        <w:gridCol w:w="1692"/>
      </w:tblGrid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举办单位</w:t>
            </w: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起止时间</w:t>
            </w: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参与人数</w:t>
            </w:r>
          </w:p>
        </w:tc>
      </w:tr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Default="00663937" w:rsidP="008B58D8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附件二：</w:t>
      </w:r>
    </w:p>
    <w:p w:rsidR="00663937" w:rsidRPr="0009749B" w:rsidRDefault="00663937" w:rsidP="0009749B">
      <w:pPr>
        <w:ind w:right="280"/>
        <w:jc w:val="center"/>
        <w:rPr>
          <w:rFonts w:ascii="方正小标宋简体" w:eastAsia="方正小标宋简体" w:cs="Times New Roman"/>
          <w:color w:val="000000"/>
          <w:sz w:val="28"/>
          <w:szCs w:val="28"/>
          <w:shd w:val="clear" w:color="auto" w:fill="FFFFFF"/>
        </w:rPr>
      </w:pPr>
      <w:r w:rsidRPr="0009749B">
        <w:rPr>
          <w:rFonts w:ascii="方正小标宋简体" w:eastAsia="方正小标宋简体" w:cs="方正小标宋简体" w:hint="eastAsia"/>
          <w:color w:val="000000"/>
          <w:sz w:val="28"/>
          <w:szCs w:val="28"/>
          <w:shd w:val="clear" w:color="auto" w:fill="FFFFFF"/>
        </w:rPr>
        <w:t>上海市高校</w:t>
      </w:r>
      <w:r w:rsidRPr="0009749B">
        <w:rPr>
          <w:rFonts w:ascii="方正小标宋简体" w:eastAsia="方正小标宋简体" w:cs="方正小标宋简体"/>
          <w:color w:val="000000"/>
          <w:sz w:val="28"/>
          <w:szCs w:val="28"/>
          <w:shd w:val="clear" w:color="auto" w:fill="FFFFFF"/>
        </w:rPr>
        <w:t>2013</w:t>
      </w:r>
      <w:r w:rsidRPr="0009749B">
        <w:rPr>
          <w:rFonts w:ascii="方正小标宋简体" w:eastAsia="方正小标宋简体" w:cs="方正小标宋简体" w:hint="eastAsia"/>
          <w:color w:val="000000"/>
          <w:sz w:val="28"/>
          <w:szCs w:val="28"/>
          <w:shd w:val="clear" w:color="auto" w:fill="FFFFFF"/>
        </w:rPr>
        <w:t>年上半年文化活动开展情况汇总表</w:t>
      </w:r>
    </w:p>
    <w:p w:rsidR="00663937" w:rsidRDefault="00663937" w:rsidP="0009749B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p w:rsidR="00663937" w:rsidRDefault="00663937" w:rsidP="0009749B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学校名称：上海邦德职业技术学院团委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848"/>
        <w:gridCol w:w="1701"/>
        <w:gridCol w:w="1364"/>
        <w:gridCol w:w="1692"/>
      </w:tblGrid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举办单位</w:t>
            </w: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起止时间</w:t>
            </w: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61BF0"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参与人数</w:t>
            </w:r>
          </w:p>
        </w:tc>
      </w:tr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校园文化艺术节</w:t>
            </w: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校团委</w:t>
            </w: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-6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全体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11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级学生</w:t>
            </w:r>
          </w:p>
        </w:tc>
      </w:tr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663937" w:rsidRPr="005653F3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63937" w:rsidRPr="00361BF0">
        <w:tc>
          <w:tcPr>
            <w:tcW w:w="169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8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4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2" w:type="dxa"/>
          </w:tcPr>
          <w:p w:rsidR="00663937" w:rsidRPr="00361BF0" w:rsidRDefault="00663937" w:rsidP="00361BF0">
            <w:pPr>
              <w:ind w:right="280"/>
              <w:rPr>
                <w:rFonts w:ascii="仿宋_GB2312" w:eastAsia="仿宋_GB2312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63937" w:rsidRPr="008B58D8" w:rsidRDefault="00663937" w:rsidP="0009749B">
      <w:pPr>
        <w:ind w:right="280"/>
        <w:rPr>
          <w:rFonts w:ascii="仿宋_GB2312" w:eastAsia="仿宋_GB2312" w:cs="Times New Roman"/>
          <w:color w:val="000000"/>
          <w:sz w:val="28"/>
          <w:szCs w:val="28"/>
          <w:shd w:val="clear" w:color="auto" w:fill="FFFFFF"/>
        </w:rPr>
      </w:pPr>
    </w:p>
    <w:sectPr w:rsidR="00663937" w:rsidRPr="008B58D8" w:rsidSect="00017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937" w:rsidRDefault="00663937" w:rsidP="006C79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63937" w:rsidRDefault="00663937" w:rsidP="006C79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937" w:rsidRDefault="00663937" w:rsidP="006C79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63937" w:rsidRDefault="00663937" w:rsidP="006C79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F0E"/>
    <w:rsid w:val="000174CE"/>
    <w:rsid w:val="00032934"/>
    <w:rsid w:val="0009749B"/>
    <w:rsid w:val="001C7AEE"/>
    <w:rsid w:val="001F6C51"/>
    <w:rsid w:val="00361BF0"/>
    <w:rsid w:val="004C7A68"/>
    <w:rsid w:val="005454E2"/>
    <w:rsid w:val="005653F3"/>
    <w:rsid w:val="00663937"/>
    <w:rsid w:val="006C7995"/>
    <w:rsid w:val="007B6FC1"/>
    <w:rsid w:val="008B58D8"/>
    <w:rsid w:val="00906076"/>
    <w:rsid w:val="009F6307"/>
    <w:rsid w:val="00A3585E"/>
    <w:rsid w:val="00AB6F0E"/>
    <w:rsid w:val="00B5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C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749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C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799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C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79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85</Words>
  <Characters>490</Characters>
  <Application>Microsoft Office Outlook</Application>
  <DocSecurity>0</DocSecurity>
  <Lines>0</Lines>
  <Paragraphs>0</Paragraphs>
  <ScaleCrop>false</ScaleCrop>
  <Company>SHTSW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江赉</dc:creator>
  <cp:keywords/>
  <dc:description/>
  <cp:lastModifiedBy>zhouyan</cp:lastModifiedBy>
  <cp:revision>9</cp:revision>
  <dcterms:created xsi:type="dcterms:W3CDTF">2013-06-26T07:16:00Z</dcterms:created>
  <dcterms:modified xsi:type="dcterms:W3CDTF">2013-07-03T07:57:00Z</dcterms:modified>
</cp:coreProperties>
</file>