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99" w:rsidRPr="00472E2C" w:rsidRDefault="00066B99" w:rsidP="00A46673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472E2C">
        <w:rPr>
          <w:rFonts w:ascii="仿宋_GB2312" w:eastAsia="仿宋_GB2312" w:hAnsi="Times New Roman" w:cs="仿宋_GB2312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 w:cs="仿宋_GB2312"/>
          <w:sz w:val="28"/>
          <w:szCs w:val="28"/>
        </w:rPr>
        <w:t>1</w:t>
      </w:r>
      <w:r w:rsidRPr="00472E2C">
        <w:rPr>
          <w:rFonts w:ascii="仿宋_GB2312" w:eastAsia="仿宋_GB2312" w:cs="仿宋_GB2312" w:hint="eastAsia"/>
          <w:sz w:val="28"/>
          <w:szCs w:val="28"/>
        </w:rPr>
        <w:t>：</w:t>
      </w:r>
    </w:p>
    <w:p w:rsidR="00066B99" w:rsidRPr="00472E2C" w:rsidRDefault="00066B99" w:rsidP="00A46673">
      <w:pPr>
        <w:spacing w:line="4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066B99" w:rsidRPr="00472E2C" w:rsidRDefault="00066B99" w:rsidP="00A46673">
      <w:pPr>
        <w:spacing w:line="400" w:lineRule="exact"/>
        <w:jc w:val="center"/>
        <w:rPr>
          <w:rFonts w:ascii="仿宋_GB2312" w:eastAsia="仿宋_GB2312" w:cs="Times New Roman"/>
          <w:sz w:val="28"/>
          <w:szCs w:val="28"/>
        </w:rPr>
      </w:pPr>
      <w:r w:rsidRPr="00472E2C">
        <w:rPr>
          <w:rFonts w:ascii="仿宋_GB2312" w:eastAsia="仿宋_GB2312" w:cs="仿宋_GB2312" w:hint="eastAsia"/>
          <w:sz w:val="28"/>
          <w:szCs w:val="28"/>
        </w:rPr>
        <w:t>高校学生会主席产生方式调查表</w:t>
      </w:r>
    </w:p>
    <w:p w:rsidR="00066B99" w:rsidRPr="00472E2C" w:rsidRDefault="00066B99" w:rsidP="00A46673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066B99" w:rsidRPr="00472E2C" w:rsidRDefault="00066B99" w:rsidP="00A46673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066B99" w:rsidRPr="00472E2C">
        <w:tc>
          <w:tcPr>
            <w:tcW w:w="283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类别（</w:t>
            </w:r>
            <w:r w:rsidRPr="002859F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①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本科学校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②专科学校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③高职院校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④独立学院）</w:t>
            </w:r>
          </w:p>
        </w:tc>
        <w:tc>
          <w:tcPr>
            <w:tcW w:w="5245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现任学生会主席产生方式（①经学生代表</w:t>
            </w:r>
          </w:p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大会或其常代会选举产生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②主席团内部选举产生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③党团组织任命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3260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最近两届学生代表大会召开时间</w:t>
            </w:r>
          </w:p>
        </w:tc>
      </w:tr>
      <w:tr w:rsidR="00066B99" w:rsidRPr="00472E2C">
        <w:trPr>
          <w:trHeight w:val="690"/>
        </w:trPr>
        <w:tc>
          <w:tcPr>
            <w:tcW w:w="2834" w:type="dxa"/>
            <w:gridSpan w:val="2"/>
            <w:vAlign w:val="center"/>
          </w:tcPr>
          <w:p w:rsidR="00066B99" w:rsidRPr="00EF224B" w:rsidRDefault="00066B99" w:rsidP="00EF224B">
            <w:pPr>
              <w:spacing w:line="40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上海民院职业技术学院</w:t>
            </w:r>
          </w:p>
        </w:tc>
        <w:tc>
          <w:tcPr>
            <w:tcW w:w="2944" w:type="dxa"/>
            <w:gridSpan w:val="2"/>
            <w:vAlign w:val="center"/>
          </w:tcPr>
          <w:p w:rsidR="00066B99" w:rsidRPr="00EF224B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高职院校</w:t>
            </w:r>
          </w:p>
        </w:tc>
        <w:tc>
          <w:tcPr>
            <w:tcW w:w="5245" w:type="dxa"/>
            <w:vAlign w:val="center"/>
          </w:tcPr>
          <w:p w:rsidR="00066B99" w:rsidRPr="002859F4" w:rsidRDefault="00066B99" w:rsidP="00EF224B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经学生代表</w:t>
            </w:r>
          </w:p>
          <w:p w:rsidR="00066B99" w:rsidRPr="002859F4" w:rsidRDefault="00066B99" w:rsidP="00EF224B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大会或其常代会选举产生</w:t>
            </w:r>
          </w:p>
        </w:tc>
        <w:tc>
          <w:tcPr>
            <w:tcW w:w="3260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2009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2010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tr w:rsidR="00066B99" w:rsidRPr="00472E2C">
        <w:trPr>
          <w:trHeight w:val="714"/>
        </w:trPr>
        <w:tc>
          <w:tcPr>
            <w:tcW w:w="283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682"/>
        </w:trPr>
        <w:tc>
          <w:tcPr>
            <w:tcW w:w="283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706"/>
        </w:trPr>
        <w:tc>
          <w:tcPr>
            <w:tcW w:w="283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648"/>
        </w:trPr>
        <w:tc>
          <w:tcPr>
            <w:tcW w:w="283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1023"/>
        </w:trPr>
        <w:tc>
          <w:tcPr>
            <w:tcW w:w="1155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066B99" w:rsidRPr="002859F4" w:rsidRDefault="00066B99" w:rsidP="002859F4">
            <w:pPr>
              <w:spacing w:line="40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</w:tbl>
    <w:p w:rsidR="00066B99" w:rsidRPr="00472E2C" w:rsidRDefault="00066B99" w:rsidP="00A46673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066B99" w:rsidRPr="00472E2C" w:rsidRDefault="00066B99" w:rsidP="00A46673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066B99" w:rsidRPr="00472E2C" w:rsidRDefault="00066B99" w:rsidP="00A46673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472E2C">
        <w:rPr>
          <w:rFonts w:ascii="仿宋_GB2312" w:eastAsia="仿宋_GB2312" w:hAnsi="Times New Roman" w:cs="仿宋_GB2312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 w:cs="仿宋_GB2312"/>
          <w:sz w:val="28"/>
          <w:szCs w:val="28"/>
        </w:rPr>
        <w:t>2</w:t>
      </w:r>
      <w:r w:rsidRPr="00472E2C">
        <w:rPr>
          <w:rFonts w:ascii="仿宋_GB2312" w:eastAsia="仿宋_GB2312" w:cs="仿宋_GB2312" w:hint="eastAsia"/>
          <w:sz w:val="28"/>
          <w:szCs w:val="28"/>
        </w:rPr>
        <w:t>：</w:t>
      </w:r>
    </w:p>
    <w:p w:rsidR="00066B99" w:rsidRPr="00472E2C" w:rsidRDefault="00066B99" w:rsidP="00A46673">
      <w:pPr>
        <w:spacing w:line="4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066B99" w:rsidRPr="00472E2C" w:rsidRDefault="00066B99" w:rsidP="00A46673">
      <w:pPr>
        <w:spacing w:line="400" w:lineRule="exact"/>
        <w:jc w:val="center"/>
        <w:rPr>
          <w:rFonts w:ascii="仿宋_GB2312" w:eastAsia="仿宋_GB2312" w:cs="Times New Roman"/>
          <w:sz w:val="28"/>
          <w:szCs w:val="28"/>
        </w:rPr>
      </w:pPr>
      <w:r w:rsidRPr="00472E2C">
        <w:rPr>
          <w:rFonts w:ascii="仿宋_GB2312" w:eastAsia="仿宋_GB2312" w:cs="仿宋_GB2312" w:hint="eastAsia"/>
          <w:sz w:val="28"/>
          <w:szCs w:val="28"/>
        </w:rPr>
        <w:t>高校研究生会主席产生方式调查表</w:t>
      </w:r>
    </w:p>
    <w:p w:rsidR="00066B99" w:rsidRPr="00472E2C" w:rsidRDefault="00066B99" w:rsidP="00A46673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066B99" w:rsidRPr="00472E2C" w:rsidRDefault="00066B99" w:rsidP="00A46673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214"/>
        <w:gridCol w:w="6"/>
        <w:gridCol w:w="2955"/>
        <w:gridCol w:w="3559"/>
        <w:gridCol w:w="2268"/>
        <w:gridCol w:w="2693"/>
      </w:tblGrid>
      <w:tr w:rsidR="00066B99" w:rsidRPr="00472E2C">
        <w:tc>
          <w:tcPr>
            <w:tcW w:w="3369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520" w:type="dxa"/>
            <w:gridSpan w:val="3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研究生会主席产生方式（①经研究生代表大会或</w:t>
            </w:r>
          </w:p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其常代会选举产生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②主席团内部选举产生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</w:p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③党团组织任命</w:t>
            </w:r>
            <w:r w:rsidRPr="002859F4">
              <w:rPr>
                <w:rFonts w:ascii="仿宋_GB2312" w:eastAsia="仿宋_GB2312" w:cs="仿宋_GB2312"/>
                <w:kern w:val="0"/>
                <w:sz w:val="28"/>
                <w:szCs w:val="28"/>
              </w:rPr>
              <w:t>/</w:t>
            </w: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4961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最近两届研究生代表大会召开时间</w:t>
            </w:r>
          </w:p>
        </w:tc>
      </w:tr>
      <w:tr w:rsidR="00066B99" w:rsidRPr="00472E2C">
        <w:trPr>
          <w:trHeight w:val="690"/>
        </w:trPr>
        <w:tc>
          <w:tcPr>
            <w:tcW w:w="3369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714"/>
        </w:trPr>
        <w:tc>
          <w:tcPr>
            <w:tcW w:w="3369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682"/>
        </w:trPr>
        <w:tc>
          <w:tcPr>
            <w:tcW w:w="3369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706"/>
        </w:trPr>
        <w:tc>
          <w:tcPr>
            <w:tcW w:w="3369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648"/>
        </w:trPr>
        <w:tc>
          <w:tcPr>
            <w:tcW w:w="3369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066B99" w:rsidRPr="00472E2C">
        <w:trPr>
          <w:trHeight w:val="1023"/>
        </w:trPr>
        <w:tc>
          <w:tcPr>
            <w:tcW w:w="1155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研究生会主席经研究生代表大会或其常代会</w:t>
            </w:r>
          </w:p>
          <w:p w:rsidR="00066B99" w:rsidRPr="002859F4" w:rsidRDefault="00066B99" w:rsidP="002859F4">
            <w:pPr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2859F4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066B99" w:rsidRPr="002859F4" w:rsidRDefault="00066B99" w:rsidP="002859F4">
            <w:pPr>
              <w:spacing w:line="40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</w:tbl>
    <w:p w:rsidR="00066B99" w:rsidRPr="00472E2C" w:rsidRDefault="00066B99" w:rsidP="00A46673">
      <w:pPr>
        <w:spacing w:line="520" w:lineRule="exact"/>
        <w:rPr>
          <w:rFonts w:ascii="仿宋_GB2312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066B99" w:rsidRPr="00472E2C" w:rsidSect="00B03EF0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99" w:rsidRDefault="00066B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6B99" w:rsidRDefault="00066B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99" w:rsidRDefault="00066B99">
    <w:pPr>
      <w:pStyle w:val="Footer"/>
      <w:jc w:val="center"/>
      <w:rPr>
        <w:rFonts w:cs="Times New Roman"/>
      </w:rPr>
    </w:pPr>
    <w:fldSimple w:instr="PAGE   \* MERGEFORMAT">
      <w:r w:rsidRPr="00EF224B">
        <w:rPr>
          <w:noProof/>
          <w:lang w:val="zh-CN"/>
        </w:rPr>
        <w:t>1</w:t>
      </w:r>
    </w:fldSimple>
  </w:p>
  <w:p w:rsidR="00066B99" w:rsidRDefault="00066B9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99" w:rsidRDefault="00066B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6B99" w:rsidRDefault="00066B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D2"/>
    <w:rsid w:val="00010E9E"/>
    <w:rsid w:val="000118E2"/>
    <w:rsid w:val="00066B99"/>
    <w:rsid w:val="00101AE2"/>
    <w:rsid w:val="00101D55"/>
    <w:rsid w:val="001301A1"/>
    <w:rsid w:val="0017287B"/>
    <w:rsid w:val="001B43ED"/>
    <w:rsid w:val="0021698C"/>
    <w:rsid w:val="00220E21"/>
    <w:rsid w:val="00247534"/>
    <w:rsid w:val="002859F4"/>
    <w:rsid w:val="002A6FA6"/>
    <w:rsid w:val="00307DAA"/>
    <w:rsid w:val="00313DD2"/>
    <w:rsid w:val="003C64C7"/>
    <w:rsid w:val="003D2599"/>
    <w:rsid w:val="003E57BB"/>
    <w:rsid w:val="003E6E9D"/>
    <w:rsid w:val="0041640D"/>
    <w:rsid w:val="00472E2C"/>
    <w:rsid w:val="004A20D2"/>
    <w:rsid w:val="004D2FA5"/>
    <w:rsid w:val="005217E3"/>
    <w:rsid w:val="00523564"/>
    <w:rsid w:val="0052400C"/>
    <w:rsid w:val="005D4DE8"/>
    <w:rsid w:val="006976A1"/>
    <w:rsid w:val="006A62C3"/>
    <w:rsid w:val="006A7E7D"/>
    <w:rsid w:val="006B00FB"/>
    <w:rsid w:val="006C3755"/>
    <w:rsid w:val="00706DEC"/>
    <w:rsid w:val="00711B9B"/>
    <w:rsid w:val="00821077"/>
    <w:rsid w:val="008366A1"/>
    <w:rsid w:val="008B15DC"/>
    <w:rsid w:val="008C6B4F"/>
    <w:rsid w:val="008D268A"/>
    <w:rsid w:val="00953D64"/>
    <w:rsid w:val="00977DF9"/>
    <w:rsid w:val="00991406"/>
    <w:rsid w:val="00A0132C"/>
    <w:rsid w:val="00A46673"/>
    <w:rsid w:val="00A73E24"/>
    <w:rsid w:val="00AC7100"/>
    <w:rsid w:val="00AD0BE8"/>
    <w:rsid w:val="00B03EF0"/>
    <w:rsid w:val="00BB5E0D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400B8"/>
    <w:rsid w:val="00E678AC"/>
    <w:rsid w:val="00E963AC"/>
    <w:rsid w:val="00EB1A04"/>
    <w:rsid w:val="00EE61FD"/>
    <w:rsid w:val="00EF224B"/>
    <w:rsid w:val="00FA38E5"/>
    <w:rsid w:val="00FA79FA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D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DD2"/>
    <w:rPr>
      <w:rFonts w:ascii="Calibri" w:eastAsia="宋体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sid w:val="00313D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A42"/>
    <w:rPr>
      <w:rFonts w:ascii="Calibri" w:eastAsia="宋体" w:hAnsi="Calibri" w:cs="Calibr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78A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678AC"/>
    <w:rPr>
      <w:rFonts w:ascii="Calibri" w:eastAsia="宋体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977D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DF9"/>
    <w:rPr>
      <w:rFonts w:ascii="Calibri" w:eastAsia="宋体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A4667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2</Pages>
  <Words>62</Words>
  <Characters>357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Stephen</cp:lastModifiedBy>
  <cp:revision>43</cp:revision>
  <cp:lastPrinted>2012-03-06T09:52:00Z</cp:lastPrinted>
  <dcterms:created xsi:type="dcterms:W3CDTF">2012-01-13T00:47:00Z</dcterms:created>
  <dcterms:modified xsi:type="dcterms:W3CDTF">2012-03-12T11:53:00Z</dcterms:modified>
</cp:coreProperties>
</file>