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BA" w:rsidRPr="00B61596" w:rsidRDefault="00E150BA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共青团重庆市委</w:t>
      </w:r>
    </w:p>
    <w:p w:rsidR="00E150BA" w:rsidRPr="00B61596" w:rsidRDefault="00E150BA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关于召开学习党的十八届四中全会精神专题培训会的通知</w:t>
      </w:r>
    </w:p>
    <w:p w:rsidR="00E150BA" w:rsidRPr="00B61596" w:rsidRDefault="00E150BA" w:rsidP="00B61596">
      <w:pPr>
        <w:rPr>
          <w:rFonts w:ascii="Times New Roman" w:hAnsi="Times New Roman"/>
          <w:sz w:val="32"/>
          <w:szCs w:val="32"/>
        </w:rPr>
      </w:pPr>
    </w:p>
    <w:p w:rsidR="00E150BA" w:rsidRPr="00B61596" w:rsidRDefault="00E150BA" w:rsidP="00B61596">
      <w:pPr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 w:rsidR="00E150BA" w:rsidRPr="00B61596" w:rsidRDefault="00E150BA" w:rsidP="00B61596">
      <w:pPr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为认真学习贯彻落实党的十八届四中全会精神，安排部署全市共青团下一步重点工作，经</w:t>
      </w:r>
      <w:r>
        <w:rPr>
          <w:rFonts w:ascii="Times New Roman" w:eastAsia="方正仿宋简体" w:hAnsi="Times New Roman" w:hint="eastAsia"/>
          <w:sz w:val="32"/>
          <w:szCs w:val="32"/>
        </w:rPr>
        <w:t>团市委党组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研究，决定召开学习党的十八届四中全会精神专题培训会，现将有关事宜通知如下。</w:t>
      </w:r>
      <w:bookmarkStart w:id="0" w:name="_GoBack"/>
      <w:bookmarkEnd w:id="0"/>
    </w:p>
    <w:p w:rsidR="00E150BA" w:rsidRPr="00B61596" w:rsidRDefault="00E150BA" w:rsidP="00B61596">
      <w:pPr>
        <w:ind w:firstLineChars="200" w:firstLine="64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一、会议时间</w:t>
      </w:r>
    </w:p>
    <w:p w:rsidR="00E150BA" w:rsidRPr="00B61596" w:rsidRDefault="00E150BA" w:rsidP="00B61596">
      <w:pPr>
        <w:ind w:leftChars="304" w:left="638"/>
        <w:jc w:val="left"/>
        <w:rPr>
          <w:rFonts w:ascii="Times New Roman" w:eastAsia="方正黑体简体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4"/>
        </w:smartTagPr>
        <w:r w:rsidRPr="00B61596">
          <w:rPr>
            <w:rFonts w:ascii="Times New Roman" w:eastAsia="方正仿宋简体" w:hAnsi="Times New Roman"/>
            <w:sz w:val="32"/>
            <w:szCs w:val="32"/>
          </w:rPr>
          <w:t>2014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年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10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28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简体" w:hAnsi="Times New Roman" w:hint="eastAsia"/>
          <w:sz w:val="32"/>
          <w:szCs w:val="32"/>
        </w:rPr>
        <w:t>（星期二）下午</w:t>
      </w:r>
      <w:r w:rsidRPr="00B61596">
        <w:rPr>
          <w:rFonts w:ascii="Times New Roman" w:eastAsia="方正仿宋简体" w:hAnsi="Times New Roman"/>
          <w:sz w:val="32"/>
          <w:szCs w:val="32"/>
        </w:rPr>
        <w:t>14:30-18:00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（会期半天）</w:t>
      </w:r>
      <w:r w:rsidRPr="00B61596">
        <w:rPr>
          <w:rFonts w:ascii="Times New Roman" w:eastAsia="方正黑体简体" w:hAnsi="Times New Roman" w:hint="eastAsia"/>
          <w:sz w:val="32"/>
          <w:szCs w:val="32"/>
        </w:rPr>
        <w:t>二、会议地点</w:t>
      </w:r>
    </w:p>
    <w:p w:rsidR="00E150BA" w:rsidRPr="00B61596" w:rsidRDefault="00E150BA" w:rsidP="00B61596">
      <w:pPr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东方花苑饭店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三楼</w:t>
      </w:r>
      <w:r>
        <w:rPr>
          <w:rFonts w:ascii="Times New Roman" w:eastAsia="方正仿宋简体" w:hAnsi="Times New Roman" w:hint="eastAsia"/>
          <w:sz w:val="32"/>
          <w:szCs w:val="32"/>
        </w:rPr>
        <w:t>牡丹厅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渝中区学田湾正街</w:t>
      </w:r>
      <w:r w:rsidRPr="0051499F">
        <w:rPr>
          <w:rFonts w:ascii="Times New Roman" w:eastAsia="方正仿宋_GBK" w:hAnsi="Times New Roman"/>
          <w:sz w:val="32"/>
          <w:szCs w:val="32"/>
        </w:rPr>
        <w:t>55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号</w:t>
      </w:r>
      <w:r w:rsidRPr="00B61596">
        <w:rPr>
          <w:rFonts w:ascii="Times New Roman" w:eastAsia="方正仿宋简体" w:hAnsi="Times New Roman" w:hint="eastAsia"/>
          <w:color w:val="000000"/>
          <w:sz w:val="32"/>
          <w:szCs w:val="32"/>
        </w:rPr>
        <w:t>）</w:t>
      </w:r>
    </w:p>
    <w:p w:rsidR="00E150BA" w:rsidRPr="00B61596" w:rsidRDefault="00E150BA" w:rsidP="00B61596">
      <w:pPr>
        <w:ind w:firstLineChars="200" w:firstLine="64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三、参会人员</w:t>
      </w:r>
    </w:p>
    <w:p w:rsidR="00E150BA" w:rsidRPr="00B61596" w:rsidRDefault="00E150BA" w:rsidP="00B61596">
      <w:pPr>
        <w:ind w:firstLineChars="200" w:firstLine="66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（一）团市委党组；</w:t>
      </w:r>
    </w:p>
    <w:p w:rsidR="00E150BA" w:rsidRPr="00B61596" w:rsidRDefault="00E150BA" w:rsidP="00B61596">
      <w:pPr>
        <w:ind w:firstLineChars="200" w:firstLine="66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二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）各区县（自治县）团委，市各直属、重点联系团组织主要负责人；</w:t>
      </w:r>
    </w:p>
    <w:p w:rsidR="00E150BA" w:rsidRDefault="00E150BA" w:rsidP="00FD2E21">
      <w:pPr>
        <w:ind w:firstLineChars="200" w:firstLine="66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三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）团市委直属单位主要负责人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；</w:t>
      </w:r>
    </w:p>
    <w:p w:rsidR="00E150BA" w:rsidRPr="00B61596" w:rsidRDefault="00E150BA" w:rsidP="00B61596">
      <w:pPr>
        <w:ind w:firstLineChars="200" w:firstLine="66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四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）团市委机关干部职工（含挂职干部、学联驻会主席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）。</w:t>
      </w:r>
    </w:p>
    <w:p w:rsidR="00E150BA" w:rsidRPr="00B61596" w:rsidRDefault="00E150BA" w:rsidP="00B61596">
      <w:pPr>
        <w:ind w:firstLineChars="200" w:firstLine="64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四、会议内容</w:t>
      </w:r>
    </w:p>
    <w:p w:rsidR="00E150BA" w:rsidRPr="00B61596" w:rsidRDefault="00E150BA" w:rsidP="00B61596">
      <w:pPr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（一）传达党的十八届四中全会和市委四届五次全会精神；</w:t>
      </w:r>
    </w:p>
    <w:p w:rsidR="00E150BA" w:rsidRPr="00B61596" w:rsidRDefault="00E150BA" w:rsidP="00076309">
      <w:pPr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（二）安排部署全市共青团下一步重点工作。</w:t>
      </w:r>
    </w:p>
    <w:p w:rsidR="00E150BA" w:rsidRPr="00B61596" w:rsidRDefault="00E150BA" w:rsidP="00076309">
      <w:pPr>
        <w:ind w:firstLineChars="200" w:firstLine="64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B61596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五、相关要求</w:t>
      </w:r>
    </w:p>
    <w:p w:rsidR="00E150BA" w:rsidRPr="00B61596" w:rsidRDefault="00E150BA" w:rsidP="00076309">
      <w:pPr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（一）请各地区、各单位于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>23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日（星期四）</w:t>
      </w:r>
      <w:r w:rsidRPr="00B61596">
        <w:rPr>
          <w:rFonts w:ascii="Times New Roman" w:eastAsia="方正仿宋简体" w:hAnsi="Times New Roman"/>
          <w:sz w:val="32"/>
          <w:szCs w:val="32"/>
        </w:rPr>
        <w:t>17:00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前分战线报送参会回执。</w:t>
      </w:r>
      <w:r>
        <w:rPr>
          <w:rFonts w:ascii="Times New Roman" w:eastAsia="方正仿宋简体" w:hAnsi="Times New Roman" w:hint="eastAsia"/>
          <w:sz w:val="32"/>
          <w:szCs w:val="32"/>
        </w:rPr>
        <w:t>参会人员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原则上不允许请假。若有特殊情况，请提交书面请假申请，并加盖公章。</w:t>
      </w:r>
    </w:p>
    <w:p w:rsidR="00E150BA" w:rsidRPr="00B61596" w:rsidRDefault="00E150BA" w:rsidP="00076309">
      <w:pPr>
        <w:ind w:firstLineChars="150" w:firstLine="480"/>
        <w:jc w:val="left"/>
        <w:rPr>
          <w:rFonts w:ascii="Times New Roman" w:eastAsia="方正仿宋_GBK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sz w:val="32"/>
          <w:szCs w:val="32"/>
        </w:rPr>
        <w:t>（二）请各地区、各单位、各部室认真组织</w:t>
      </w:r>
      <w:r>
        <w:rPr>
          <w:rFonts w:ascii="Times New Roman" w:eastAsia="方正仿宋_GBK" w:hAnsi="Times New Roman" w:hint="eastAsia"/>
          <w:sz w:val="32"/>
          <w:szCs w:val="32"/>
        </w:rPr>
        <w:t>相关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参会人员准时参会。远郊区县需住宿的参会人员请于</w:t>
      </w:r>
      <w:r w:rsidRPr="00B61596">
        <w:rPr>
          <w:rFonts w:ascii="Times New Roman" w:eastAsia="方正仿宋_GBK" w:hAnsi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/>
          <w:sz w:val="32"/>
          <w:szCs w:val="32"/>
        </w:rPr>
        <w:t>27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日（星期一）</w:t>
      </w:r>
      <w:r w:rsidRPr="00B61596">
        <w:rPr>
          <w:rFonts w:ascii="Times New Roman" w:eastAsia="方正仿宋_GBK" w:hAnsi="Times New Roman"/>
          <w:sz w:val="32"/>
          <w:szCs w:val="32"/>
        </w:rPr>
        <w:t>17:00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18:00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报到，其余参会人员于</w:t>
      </w:r>
      <w:r w:rsidRPr="00B61596">
        <w:rPr>
          <w:rFonts w:ascii="Times New Roman" w:eastAsia="方正仿宋_GBK" w:hAnsi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/>
          <w:sz w:val="32"/>
          <w:szCs w:val="32"/>
        </w:rPr>
        <w:t>28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日（星期二）</w:t>
      </w:r>
      <w:r w:rsidRPr="00B61596">
        <w:rPr>
          <w:rFonts w:ascii="Times New Roman" w:eastAsia="方正仿宋_GBK" w:hAnsi="Times New Roman"/>
          <w:sz w:val="32"/>
          <w:szCs w:val="32"/>
        </w:rPr>
        <w:t>12:30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13:50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报到。</w:t>
      </w:r>
    </w:p>
    <w:p w:rsidR="00E150BA" w:rsidRPr="00B61596" w:rsidRDefault="00E150BA" w:rsidP="00076309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（三）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</w:t>
      </w:r>
      <w:r>
        <w:rPr>
          <w:rFonts w:ascii="Times New Roman" w:eastAsia="方正仿宋_GBK" w:hAnsi="Times New Roman" w:hint="eastAsia"/>
          <w:sz w:val="32"/>
          <w:szCs w:val="32"/>
        </w:rPr>
        <w:t>须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提前</w:t>
      </w:r>
      <w:r w:rsidRPr="00B61596">
        <w:rPr>
          <w:rFonts w:ascii="Times New Roman" w:eastAsia="方正仿宋_GBK" w:hAnsi="Times New Roman"/>
          <w:sz w:val="32"/>
          <w:szCs w:val="32"/>
        </w:rPr>
        <w:t>15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分钟进入会场，并严格遵守会场纪律。</w:t>
      </w:r>
    </w:p>
    <w:p w:rsidR="00E150BA" w:rsidRPr="00B61596" w:rsidRDefault="00E150BA" w:rsidP="00076309">
      <w:pPr>
        <w:spacing w:line="4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</w:p>
    <w:p w:rsidR="00E150BA" w:rsidRPr="00B61596" w:rsidRDefault="00E150BA" w:rsidP="00076309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附件：参会人员回执</w:t>
      </w:r>
    </w:p>
    <w:p w:rsidR="00E150BA" w:rsidRPr="00B61596" w:rsidRDefault="00E150BA" w:rsidP="00076309">
      <w:pPr>
        <w:spacing w:line="4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</w:p>
    <w:p w:rsidR="00E150BA" w:rsidRPr="00B61596" w:rsidRDefault="00E150BA" w:rsidP="00076309">
      <w:pPr>
        <w:spacing w:line="520" w:lineRule="exact"/>
        <w:ind w:right="640"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   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共青团重庆市委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</w:t>
      </w:r>
    </w:p>
    <w:p w:rsidR="00E150BA" w:rsidRPr="00B61596" w:rsidRDefault="00E150BA" w:rsidP="00076309">
      <w:pPr>
        <w:spacing w:line="520" w:lineRule="exact"/>
        <w:ind w:right="64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2014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E150BA" w:rsidRPr="00B61596" w:rsidRDefault="00E150BA" w:rsidP="00076309">
      <w:pPr>
        <w:spacing w:line="520" w:lineRule="exact"/>
        <w:rPr>
          <w:rFonts w:ascii="Times New Roman" w:eastAsia="仿宋_GB2312" w:hAnsi="Times New Roman"/>
          <w:sz w:val="32"/>
        </w:rPr>
      </w:pPr>
    </w:p>
    <w:p w:rsidR="00E150BA" w:rsidRPr="00B61596" w:rsidRDefault="00E150BA" w:rsidP="00076309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（城市部联系人：李霞，联系电话：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63635744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852626698@qq.com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；农村部联系人：王睿倬，联系电话：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63865761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cqqlb@163.com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；学校部联系人：林子琪，联系电话：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63861093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cqxxb0088@163.com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；事业部联系人：唐大海，联系电话：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68864513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1456965342@qq.com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；机关单位联系人：吴希聪，联系电话：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63861992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76673332@qq.com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）</w:t>
      </w:r>
    </w:p>
    <w:p w:rsidR="00E150BA" w:rsidRPr="00B61596" w:rsidRDefault="00E150BA" w:rsidP="00B61596">
      <w:pPr>
        <w:rPr>
          <w:rFonts w:ascii="Times New Roman" w:eastAsia="仿宋_GB2312" w:hAnsi="Times New Roman"/>
          <w:sz w:val="32"/>
        </w:rPr>
        <w:sectPr w:rsidR="00E150BA" w:rsidRPr="00B61596" w:rsidSect="000650E5">
          <w:headerReference w:type="default" r:id="rId6"/>
          <w:footerReference w:type="even" r:id="rId7"/>
          <w:footerReference w:type="default" r:id="rId8"/>
          <w:pgSz w:w="11907" w:h="16840" w:code="9"/>
          <w:pgMar w:top="1985" w:right="1446" w:bottom="1644" w:left="1446" w:header="851" w:footer="1474" w:gutter="0"/>
          <w:pgNumType w:fmt="numberInDash"/>
          <w:cols w:space="720"/>
          <w:docGrid w:linePitch="312"/>
        </w:sectPr>
      </w:pPr>
    </w:p>
    <w:p w:rsidR="00E150BA" w:rsidRPr="00B61596" w:rsidRDefault="00E150BA" w:rsidP="00B61596">
      <w:pPr>
        <w:jc w:val="left"/>
        <w:rPr>
          <w:rFonts w:ascii="Times New Roman" w:eastAsia="黑体" w:hAnsi="Times New Roman"/>
          <w:sz w:val="32"/>
        </w:rPr>
      </w:pPr>
      <w:r w:rsidRPr="00B61596">
        <w:rPr>
          <w:rFonts w:ascii="Times New Roman" w:eastAsia="黑体" w:hAnsi="Times New Roman" w:hint="eastAsia"/>
          <w:sz w:val="32"/>
        </w:rPr>
        <w:t>附件</w:t>
      </w:r>
    </w:p>
    <w:p w:rsidR="00E150BA" w:rsidRPr="00B61596" w:rsidRDefault="00E150BA" w:rsidP="00B61596">
      <w:pPr>
        <w:rPr>
          <w:rFonts w:ascii="Times New Roman" w:eastAsia="黑体" w:hAnsi="Times New Roman"/>
          <w:sz w:val="32"/>
        </w:rPr>
      </w:pPr>
    </w:p>
    <w:p w:rsidR="00E150BA" w:rsidRPr="00B61596" w:rsidRDefault="00E150BA" w:rsidP="00B61596">
      <w:pPr>
        <w:rPr>
          <w:rFonts w:ascii="Times New Roman" w:eastAsia="方正小标宋_GBK" w:hAnsi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hint="eastAsia"/>
          <w:b/>
          <w:sz w:val="44"/>
          <w:szCs w:val="44"/>
        </w:rPr>
        <w:t>参会人员回执</w:t>
      </w:r>
    </w:p>
    <w:p w:rsidR="00E150BA" w:rsidRPr="00B61596" w:rsidRDefault="00E150BA" w:rsidP="00B61596">
      <w:pPr>
        <w:rPr>
          <w:rFonts w:ascii="Times New Roman" w:eastAsia="黑体" w:hAnsi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E150BA" w:rsidRPr="00E05D68" w:rsidTr="009207F2">
        <w:trPr>
          <w:trHeight w:val="438"/>
        </w:trPr>
        <w:tc>
          <w:tcPr>
            <w:tcW w:w="1022" w:type="dxa"/>
            <w:vMerge w:val="restart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是否住宿</w:t>
            </w:r>
          </w:p>
        </w:tc>
      </w:tr>
      <w:tr w:rsidR="00E150BA" w:rsidRPr="00E05D68" w:rsidTr="009207F2">
        <w:trPr>
          <w:trHeight w:val="404"/>
        </w:trPr>
        <w:tc>
          <w:tcPr>
            <w:tcW w:w="1022" w:type="dxa"/>
            <w:vMerge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Merge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Merge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Merge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Merge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widowControl w:val="0"/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张祖进</w:t>
            </w: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女</w:t>
            </w: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重庆教育管理学校</w:t>
            </w:r>
            <w:r>
              <w:rPr>
                <w:rFonts w:ascii="Times New Roman" w:eastAsia="方正黑体_GBK" w:hAnsi="Times New Roman"/>
                <w:sz w:val="32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32"/>
              </w:rPr>
              <w:t>团委书记</w:t>
            </w:r>
          </w:p>
        </w:tc>
        <w:tc>
          <w:tcPr>
            <w:tcW w:w="2922" w:type="dxa"/>
            <w:vAlign w:val="center"/>
          </w:tcPr>
          <w:p w:rsidR="00E150BA" w:rsidRPr="008E0122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13508301016</w:t>
            </w: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E150BA" w:rsidRPr="00E05D68" w:rsidTr="009207F2">
        <w:trPr>
          <w:trHeight w:val="615"/>
        </w:trPr>
        <w:tc>
          <w:tcPr>
            <w:tcW w:w="10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E150BA" w:rsidRPr="00B61596" w:rsidRDefault="00E150BA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</w:tbl>
    <w:p w:rsidR="00E150BA" w:rsidRPr="00B61596" w:rsidRDefault="00E150BA" w:rsidP="00B61596">
      <w:pPr>
        <w:rPr>
          <w:rFonts w:ascii="Times New Roman" w:eastAsia="方正仿宋简体" w:hAnsi="Times New Roman"/>
          <w:color w:val="000000"/>
          <w:sz w:val="33"/>
          <w:szCs w:val="33"/>
        </w:rPr>
      </w:pPr>
    </w:p>
    <w:p w:rsidR="00E150BA" w:rsidRPr="00B61596" w:rsidRDefault="00E150BA" w:rsidP="00B61596">
      <w:pPr>
        <w:jc w:val="left"/>
        <w:rPr>
          <w:rFonts w:ascii="Times New Roman" w:hAnsi="Times New Roman"/>
        </w:rPr>
      </w:pPr>
    </w:p>
    <w:sectPr w:rsidR="00E150BA" w:rsidRPr="00B61596" w:rsidSect="00F67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BA" w:rsidRDefault="00E150BA" w:rsidP="00B61596">
      <w:pPr>
        <w:spacing w:line="240" w:lineRule="auto"/>
      </w:pPr>
      <w:r>
        <w:separator/>
      </w:r>
    </w:p>
  </w:endnote>
  <w:endnote w:type="continuationSeparator" w:id="0">
    <w:p w:rsidR="00E150BA" w:rsidRDefault="00E150BA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- 1 -</w:t>
    </w:r>
    <w:r>
      <w:rPr>
        <w:rStyle w:val="PageNumber"/>
      </w:rPr>
      <w:fldChar w:fldCharType="end"/>
    </w:r>
  </w:p>
  <w:p w:rsidR="00E150BA" w:rsidRDefault="00E150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Pr="000650E5" w:rsidRDefault="00E150BA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0650E5">
      <w:rPr>
        <w:rStyle w:val="PageNumber"/>
        <w:rFonts w:ascii="宋体" w:hAnsi="宋体"/>
        <w:sz w:val="28"/>
      </w:rPr>
      <w:fldChar w:fldCharType="begin"/>
    </w:r>
    <w:r w:rsidRPr="000650E5">
      <w:rPr>
        <w:rStyle w:val="PageNumber"/>
        <w:rFonts w:ascii="宋体" w:hAnsi="宋体"/>
        <w:sz w:val="28"/>
      </w:rPr>
      <w:instrText xml:space="preserve">PAGE  </w:instrText>
    </w:r>
    <w:r w:rsidRPr="000650E5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- 2 -</w:t>
    </w:r>
    <w:r w:rsidRPr="000650E5">
      <w:rPr>
        <w:rStyle w:val="PageNumber"/>
        <w:rFonts w:ascii="宋体" w:hAnsi="宋体"/>
        <w:sz w:val="28"/>
      </w:rPr>
      <w:fldChar w:fldCharType="end"/>
    </w:r>
  </w:p>
  <w:p w:rsidR="00E150BA" w:rsidRDefault="00E150B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 w:rsidP="00EE0E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BA" w:rsidRDefault="00E150BA" w:rsidP="00EE0ECF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Pr="000650E5" w:rsidRDefault="00E150BA" w:rsidP="00EE0ECF">
    <w:pPr>
      <w:pStyle w:val="Footer"/>
      <w:framePr w:wrap="around" w:vAnchor="text" w:hAnchor="margin" w:xAlign="outside" w:y="1"/>
      <w:rPr>
        <w:rFonts w:ascii="宋体"/>
        <w:sz w:val="28"/>
        <w:szCs w:val="28"/>
      </w:rPr>
    </w:pPr>
    <w:r w:rsidRPr="000650E5">
      <w:rPr>
        <w:rFonts w:ascii="宋体" w:hAnsi="宋体"/>
        <w:sz w:val="28"/>
        <w:szCs w:val="28"/>
      </w:rPr>
      <w:fldChar w:fldCharType="begin"/>
    </w:r>
    <w:r w:rsidRPr="000650E5">
      <w:rPr>
        <w:rFonts w:ascii="宋体" w:hAnsi="宋体"/>
        <w:sz w:val="28"/>
        <w:szCs w:val="28"/>
      </w:rPr>
      <w:instrText xml:space="preserve"> PAGE  </w:instrText>
    </w:r>
    <w:r w:rsidRPr="000650E5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- 3 -</w:t>
    </w:r>
    <w:r w:rsidRPr="000650E5">
      <w:rPr>
        <w:rFonts w:ascii="宋体" w:hAnsi="宋体"/>
        <w:sz w:val="28"/>
        <w:szCs w:val="28"/>
      </w:rPr>
      <w:fldChar w:fldCharType="end"/>
    </w:r>
  </w:p>
  <w:p w:rsidR="00E150BA" w:rsidRDefault="00E150BA" w:rsidP="00EE0ECF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BA" w:rsidRDefault="00E150BA" w:rsidP="00B61596">
      <w:pPr>
        <w:spacing w:line="240" w:lineRule="auto"/>
      </w:pPr>
      <w:r>
        <w:separator/>
      </w:r>
    </w:p>
  </w:footnote>
  <w:footnote w:type="continuationSeparator" w:id="0">
    <w:p w:rsidR="00E150BA" w:rsidRDefault="00E150BA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 w:rsidP="009A75D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 w:rsidP="00EE0ECF">
    <w:pPr>
      <w:pStyle w:val="Header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A" w:rsidRDefault="00E1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25C2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0122"/>
    <w:rsid w:val="008E5A86"/>
    <w:rsid w:val="008E5DDE"/>
    <w:rsid w:val="008E6EA6"/>
    <w:rsid w:val="00901FCC"/>
    <w:rsid w:val="00904AE9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62F3"/>
    <w:rsid w:val="00B0050C"/>
    <w:rsid w:val="00B04569"/>
    <w:rsid w:val="00B073CA"/>
    <w:rsid w:val="00B1114F"/>
    <w:rsid w:val="00B15A73"/>
    <w:rsid w:val="00B22A5C"/>
    <w:rsid w:val="00B36458"/>
    <w:rsid w:val="00B369B4"/>
    <w:rsid w:val="00B555C9"/>
    <w:rsid w:val="00B61596"/>
    <w:rsid w:val="00B74F6C"/>
    <w:rsid w:val="00B81D44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05D68"/>
    <w:rsid w:val="00E11B99"/>
    <w:rsid w:val="00E1279C"/>
    <w:rsid w:val="00E150BA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C2"/>
    <w:pPr>
      <w:spacing w:line="594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15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164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User</cp:lastModifiedBy>
  <cp:revision>5</cp:revision>
  <cp:lastPrinted>2014-10-15T02:52:00Z</cp:lastPrinted>
  <dcterms:created xsi:type="dcterms:W3CDTF">2014-10-14T01:49:00Z</dcterms:created>
  <dcterms:modified xsi:type="dcterms:W3CDTF">2014-10-22T10:44:00Z</dcterms:modified>
</cp:coreProperties>
</file>