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44" w:rsidRDefault="007A5644" w:rsidP="00957CA5">
      <w:pPr>
        <w:pStyle w:val="Heading1"/>
        <w:jc w:val="center"/>
        <w:rPr>
          <w:rFonts w:ascii="黑体" w:eastAsia="黑体" w:hAnsi="黑体"/>
          <w:b w:val="0"/>
        </w:rPr>
      </w:pPr>
      <w:bookmarkStart w:id="0" w:name="OLE_LINK1"/>
      <w:r w:rsidRPr="00957CA5">
        <w:rPr>
          <w:rFonts w:ascii="黑体" w:eastAsia="黑体" w:hAnsi="黑体" w:hint="eastAsia"/>
          <w:b w:val="0"/>
        </w:rPr>
        <w:t>重庆航空校园大使招募计划</w:t>
      </w:r>
    </w:p>
    <w:bookmarkEnd w:id="0"/>
    <w:p w:rsidR="007A5644" w:rsidRPr="00957CA5" w:rsidRDefault="007A5644" w:rsidP="004A4854">
      <w:pPr>
        <w:numPr>
          <w:ilvl w:val="0"/>
          <w:numId w:val="19"/>
        </w:numPr>
        <w:spacing w:line="360" w:lineRule="auto"/>
        <w:rPr>
          <w:rFonts w:ascii="方正黑体_GBK" w:eastAsia="方正黑体_GBK"/>
          <w:sz w:val="32"/>
          <w:szCs w:val="32"/>
        </w:rPr>
      </w:pPr>
      <w:r w:rsidRPr="00957CA5">
        <w:rPr>
          <w:rFonts w:ascii="方正黑体_GBK" w:eastAsia="方正黑体_GBK" w:hint="eastAsia"/>
          <w:sz w:val="32"/>
          <w:szCs w:val="32"/>
        </w:rPr>
        <w:t>招募计划分工：</w:t>
      </w:r>
    </w:p>
    <w:p w:rsidR="007A5644" w:rsidRDefault="007A5644" w:rsidP="009D17C9">
      <w:pPr>
        <w:spacing w:line="360" w:lineRule="auto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（一）</w:t>
      </w:r>
      <w:r w:rsidRPr="00957CA5">
        <w:rPr>
          <w:rFonts w:ascii="方正仿宋_GBK" w:eastAsia="方正仿宋_GBK" w:hAnsi="宋体" w:hint="eastAsia"/>
          <w:sz w:val="28"/>
          <w:szCs w:val="28"/>
        </w:rPr>
        <w:t>组长（</w:t>
      </w:r>
      <w:r>
        <w:rPr>
          <w:rFonts w:ascii="方正仿宋_GBK" w:eastAsia="方正仿宋_GBK" w:hAnsi="宋体"/>
          <w:sz w:val="28"/>
          <w:szCs w:val="28"/>
        </w:rPr>
        <w:t>1</w:t>
      </w:r>
      <w:r w:rsidRPr="00957CA5">
        <w:rPr>
          <w:rFonts w:ascii="方正仿宋_GBK" w:eastAsia="方正仿宋_GBK" w:hAnsi="宋体" w:hint="eastAsia"/>
          <w:sz w:val="28"/>
          <w:szCs w:val="28"/>
        </w:rPr>
        <w:t>人）：</w:t>
      </w:r>
      <w:r>
        <w:rPr>
          <w:rFonts w:ascii="方正仿宋_GBK" w:eastAsia="方正仿宋_GBK" w:hAnsi="宋体" w:hint="eastAsia"/>
          <w:sz w:val="28"/>
          <w:szCs w:val="28"/>
        </w:rPr>
        <w:t>柳琴</w:t>
      </w:r>
    </w:p>
    <w:p w:rsidR="007A5644" w:rsidRPr="00957CA5" w:rsidRDefault="007A5644" w:rsidP="00D327F8">
      <w:pPr>
        <w:spacing w:line="360" w:lineRule="auto"/>
        <w:ind w:firstLineChars="150" w:firstLine="31680"/>
        <w:rPr>
          <w:rFonts w:ascii="方正仿宋_GBK" w:eastAsia="方正仿宋_GBK" w:hAnsi="宋体"/>
          <w:b/>
          <w:sz w:val="28"/>
          <w:szCs w:val="28"/>
        </w:rPr>
      </w:pPr>
      <w:r w:rsidRPr="00957CA5">
        <w:rPr>
          <w:rFonts w:ascii="方正仿宋_GBK" w:eastAsia="方正仿宋_GBK" w:hAnsi="宋体" w:hint="eastAsia"/>
          <w:b/>
          <w:sz w:val="28"/>
          <w:szCs w:val="28"/>
        </w:rPr>
        <w:t>工作职责：</w:t>
      </w:r>
    </w:p>
    <w:p w:rsidR="007A5644" w:rsidRDefault="007A5644" w:rsidP="00D327F8">
      <w:pPr>
        <w:spacing w:line="360" w:lineRule="auto"/>
        <w:ind w:firstLineChars="150" w:firstLine="3168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t>1.</w:t>
      </w:r>
      <w:r w:rsidRPr="00957CA5">
        <w:rPr>
          <w:rFonts w:ascii="方正仿宋_GBK" w:eastAsia="方正仿宋_GBK" w:hAnsi="宋体" w:hint="eastAsia"/>
          <w:sz w:val="28"/>
          <w:szCs w:val="28"/>
        </w:rPr>
        <w:t>负责制定招募计划，申请招募邮箱，发动外联进行招募宣传；</w:t>
      </w:r>
    </w:p>
    <w:p w:rsidR="007A5644" w:rsidRDefault="007A5644" w:rsidP="00D327F8">
      <w:pPr>
        <w:spacing w:line="360" w:lineRule="auto"/>
        <w:ind w:firstLineChars="150" w:firstLine="3168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t>2.</w:t>
      </w:r>
      <w:r w:rsidRPr="00957CA5">
        <w:rPr>
          <w:rFonts w:ascii="方正仿宋_GBK" w:eastAsia="方正仿宋_GBK" w:hAnsi="宋体" w:hint="eastAsia"/>
          <w:sz w:val="28"/>
          <w:szCs w:val="28"/>
        </w:rPr>
        <w:t>定期召集会议，推进并监督整个活动进程；</w:t>
      </w:r>
      <w:r w:rsidRPr="00957CA5">
        <w:rPr>
          <w:rFonts w:ascii="方正仿宋_GBK" w:eastAsia="方正仿宋_GBK" w:hAnsi="宋体"/>
          <w:sz w:val="28"/>
          <w:szCs w:val="28"/>
        </w:rPr>
        <w:t xml:space="preserve"> </w:t>
      </w:r>
    </w:p>
    <w:p w:rsidR="007A5644" w:rsidRDefault="007A5644" w:rsidP="00D327F8">
      <w:pPr>
        <w:spacing w:line="360" w:lineRule="auto"/>
        <w:ind w:firstLineChars="150" w:firstLine="31680"/>
        <w:rPr>
          <w:rFonts w:ascii="方正仿宋_GBK" w:eastAsia="方正仿宋_GBK" w:hAnsi="宋体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t>3.</w:t>
      </w:r>
      <w:r w:rsidRPr="00957CA5">
        <w:rPr>
          <w:rFonts w:ascii="方正仿宋_GBK" w:eastAsia="方正仿宋_GBK" w:hAnsi="宋体" w:hint="eastAsia"/>
          <w:sz w:val="28"/>
          <w:szCs w:val="28"/>
        </w:rPr>
        <w:t>招募完成后，</w:t>
      </w:r>
      <w:r>
        <w:rPr>
          <w:rFonts w:ascii="方正仿宋_GBK" w:eastAsia="方正仿宋_GBK" w:hAnsi="宋体" w:hint="eastAsia"/>
          <w:sz w:val="28"/>
          <w:szCs w:val="28"/>
        </w:rPr>
        <w:t>召集组员和校园大使</w:t>
      </w:r>
      <w:r w:rsidRPr="00957CA5">
        <w:rPr>
          <w:rFonts w:ascii="方正仿宋_GBK" w:eastAsia="方正仿宋_GBK" w:hAnsi="宋体" w:hint="eastAsia"/>
          <w:sz w:val="28"/>
          <w:szCs w:val="28"/>
        </w:rPr>
        <w:t>负责制定面向高校的策划活动并实施；</w:t>
      </w:r>
    </w:p>
    <w:p w:rsidR="007A5644" w:rsidRDefault="007A5644" w:rsidP="00D327F8">
      <w:pPr>
        <w:spacing w:line="360" w:lineRule="auto"/>
        <w:ind w:firstLineChars="150" w:firstLine="316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t>4.</w:t>
      </w:r>
      <w:r w:rsidRPr="00957CA5">
        <w:rPr>
          <w:rFonts w:ascii="方正仿宋_GBK" w:eastAsia="方正仿宋_GBK" w:hAnsi="宋体" w:hint="eastAsia"/>
          <w:sz w:val="28"/>
          <w:szCs w:val="28"/>
        </w:rPr>
        <w:t>对下一年度的招募活动预先进行策划。</w:t>
      </w:r>
    </w:p>
    <w:p w:rsidR="007A5644" w:rsidRPr="000E2DE2" w:rsidRDefault="007A5644" w:rsidP="009D17C9">
      <w:pPr>
        <w:spacing w:line="360" w:lineRule="auto"/>
        <w:rPr>
          <w:rFonts w:ascii="方正仿宋_GBK" w:eastAsia="方正仿宋_GBK" w:hAnsi="宋体"/>
          <w:color w:val="000000"/>
          <w:sz w:val="28"/>
          <w:szCs w:val="28"/>
        </w:rPr>
      </w:pPr>
      <w:r>
        <w:rPr>
          <w:rFonts w:ascii="方正仿宋_GBK" w:eastAsia="方正仿宋_GBK" w:hAnsi="宋体" w:hint="eastAsia"/>
          <w:sz w:val="28"/>
          <w:szCs w:val="28"/>
        </w:rPr>
        <w:t>（二）</w:t>
      </w:r>
      <w:r w:rsidRPr="00957CA5">
        <w:rPr>
          <w:rFonts w:ascii="方正仿宋_GBK" w:eastAsia="方正仿宋_GBK" w:hAnsi="宋体" w:hint="eastAsia"/>
          <w:sz w:val="28"/>
          <w:szCs w:val="28"/>
        </w:rPr>
        <w:t>组员（</w:t>
      </w:r>
      <w:r>
        <w:rPr>
          <w:rFonts w:ascii="方正仿宋_GBK" w:eastAsia="方正仿宋_GBK" w:hAnsi="宋体"/>
          <w:sz w:val="28"/>
          <w:szCs w:val="28"/>
        </w:rPr>
        <w:t>4</w:t>
      </w:r>
      <w:r w:rsidRPr="00957CA5">
        <w:rPr>
          <w:rFonts w:ascii="方正仿宋_GBK" w:eastAsia="方正仿宋_GBK" w:hAnsi="宋体" w:hint="eastAsia"/>
          <w:sz w:val="28"/>
          <w:szCs w:val="28"/>
        </w:rPr>
        <w:t>人）：</w:t>
      </w:r>
      <w:r>
        <w:rPr>
          <w:rFonts w:ascii="方正仿宋_GBK" w:eastAsia="方正仿宋_GBK" w:hAnsi="宋体"/>
          <w:sz w:val="28"/>
          <w:szCs w:val="28"/>
        </w:rPr>
        <w:t xml:space="preserve"> </w:t>
      </w:r>
      <w:r w:rsidRPr="000E2DE2">
        <w:rPr>
          <w:rFonts w:ascii="方正仿宋_GBK" w:eastAsia="方正仿宋_GBK" w:hAnsi="宋体" w:hint="eastAsia"/>
          <w:color w:val="000000"/>
          <w:sz w:val="28"/>
          <w:szCs w:val="28"/>
        </w:rPr>
        <w:t>孟欢</w:t>
      </w:r>
      <w:r w:rsidRPr="000E2DE2">
        <w:rPr>
          <w:rFonts w:ascii="方正仿宋_GBK" w:eastAsia="方正仿宋_GBK" w:hAnsi="宋体"/>
          <w:color w:val="000000"/>
          <w:sz w:val="28"/>
          <w:szCs w:val="28"/>
        </w:rPr>
        <w:t xml:space="preserve">  </w:t>
      </w:r>
      <w:r w:rsidRPr="000E2DE2">
        <w:rPr>
          <w:rFonts w:ascii="方正仿宋_GBK" w:eastAsia="方正仿宋_GBK" w:hAnsi="宋体" w:hint="eastAsia"/>
          <w:color w:val="000000"/>
          <w:sz w:val="28"/>
          <w:szCs w:val="28"/>
        </w:rPr>
        <w:t>陶亮</w:t>
      </w:r>
      <w:r w:rsidRPr="000E2DE2">
        <w:rPr>
          <w:rFonts w:ascii="方正仿宋_GBK" w:eastAsia="方正仿宋_GBK" w:hAnsi="宋体"/>
          <w:color w:val="000000"/>
          <w:sz w:val="28"/>
          <w:szCs w:val="28"/>
        </w:rPr>
        <w:t xml:space="preserve">  </w:t>
      </w:r>
      <w:r w:rsidRPr="000E2DE2">
        <w:rPr>
          <w:rFonts w:ascii="方正仿宋_GBK" w:eastAsia="方正仿宋_GBK" w:hAnsi="宋体" w:hint="eastAsia"/>
          <w:color w:val="000000"/>
          <w:sz w:val="28"/>
          <w:szCs w:val="28"/>
        </w:rPr>
        <w:t>汪维燕</w:t>
      </w:r>
      <w:r>
        <w:rPr>
          <w:rFonts w:ascii="方正仿宋_GBK" w:eastAsia="方正仿宋_GBK" w:hAnsi="宋体"/>
          <w:color w:val="000000"/>
          <w:sz w:val="28"/>
          <w:szCs w:val="28"/>
        </w:rPr>
        <w:t xml:space="preserve">  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张乾</w:t>
      </w:r>
    </w:p>
    <w:p w:rsidR="007A5644" w:rsidRPr="00957CA5" w:rsidRDefault="007A5644" w:rsidP="00D327F8">
      <w:pPr>
        <w:spacing w:line="360" w:lineRule="auto"/>
        <w:ind w:firstLineChars="200" w:firstLine="31680"/>
        <w:rPr>
          <w:rFonts w:ascii="方正仿宋_GBK" w:eastAsia="方正仿宋_GBK" w:hAnsi="宋体"/>
          <w:b/>
          <w:sz w:val="28"/>
          <w:szCs w:val="28"/>
        </w:rPr>
      </w:pPr>
      <w:r w:rsidRPr="00957CA5">
        <w:rPr>
          <w:rFonts w:ascii="方正仿宋_GBK" w:eastAsia="方正仿宋_GBK" w:hAnsi="宋体" w:hint="eastAsia"/>
          <w:b/>
          <w:sz w:val="28"/>
          <w:szCs w:val="28"/>
        </w:rPr>
        <w:t>工作职责：</w:t>
      </w:r>
    </w:p>
    <w:p w:rsidR="007A5644" w:rsidRPr="00957CA5" w:rsidRDefault="007A5644" w:rsidP="00D327F8">
      <w:pPr>
        <w:spacing w:line="360" w:lineRule="auto"/>
        <w:ind w:firstLineChars="200" w:firstLine="316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t>1.</w:t>
      </w:r>
      <w:r w:rsidRPr="00957CA5">
        <w:rPr>
          <w:rFonts w:ascii="方正仿宋_GBK" w:eastAsia="方正仿宋_GBK" w:hAnsi="宋体" w:hint="eastAsia"/>
          <w:sz w:val="28"/>
          <w:szCs w:val="28"/>
        </w:rPr>
        <w:t>分组具体执行发出招募信息、回收筛选简历；</w:t>
      </w:r>
    </w:p>
    <w:p w:rsidR="007A5644" w:rsidRPr="00957CA5" w:rsidRDefault="007A5644" w:rsidP="00D327F8">
      <w:pPr>
        <w:spacing w:line="360" w:lineRule="auto"/>
        <w:ind w:firstLineChars="200" w:firstLine="316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t>2.</w:t>
      </w:r>
      <w:r w:rsidRPr="00957CA5">
        <w:rPr>
          <w:rFonts w:ascii="方正仿宋_GBK" w:eastAsia="方正仿宋_GBK" w:hAnsi="宋体" w:hint="eastAsia"/>
          <w:sz w:val="28"/>
          <w:szCs w:val="28"/>
        </w:rPr>
        <w:t>进行面试后向组长推荐最后入选者；</w:t>
      </w:r>
    </w:p>
    <w:p w:rsidR="007A5644" w:rsidRPr="00957CA5" w:rsidRDefault="007A5644" w:rsidP="00D327F8">
      <w:pPr>
        <w:spacing w:line="360" w:lineRule="auto"/>
        <w:ind w:firstLineChars="200" w:firstLine="316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t>3.</w:t>
      </w:r>
      <w:r w:rsidRPr="00957CA5">
        <w:rPr>
          <w:rFonts w:ascii="方正仿宋_GBK" w:eastAsia="方正仿宋_GBK" w:hAnsi="宋体" w:hint="eastAsia"/>
          <w:sz w:val="28"/>
          <w:szCs w:val="28"/>
        </w:rPr>
        <w:t>分组对接具体的校园大使，对他们的工作进行指导；</w:t>
      </w:r>
    </w:p>
    <w:p w:rsidR="007A5644" w:rsidRPr="00957CA5" w:rsidRDefault="007A5644" w:rsidP="00D327F8">
      <w:pPr>
        <w:spacing w:line="360" w:lineRule="auto"/>
        <w:ind w:firstLineChars="200" w:firstLine="316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t>4.</w:t>
      </w:r>
      <w:r w:rsidRPr="00957CA5">
        <w:rPr>
          <w:rFonts w:ascii="方正仿宋_GBK" w:eastAsia="方正仿宋_GBK" w:hAnsi="宋体" w:hint="eastAsia"/>
          <w:sz w:val="28"/>
          <w:szCs w:val="28"/>
        </w:rPr>
        <w:t>监督校园大使履行职责的过程，并作出评估，向组长提出奖惩建议；</w:t>
      </w:r>
    </w:p>
    <w:p w:rsidR="007A5644" w:rsidRPr="00957CA5" w:rsidRDefault="007A5644" w:rsidP="00D327F8">
      <w:pPr>
        <w:spacing w:line="360" w:lineRule="auto"/>
        <w:ind w:firstLineChars="200" w:firstLine="3168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Ansi="宋体"/>
          <w:sz w:val="28"/>
          <w:szCs w:val="28"/>
        </w:rPr>
        <w:t>5.</w:t>
      </w:r>
      <w:r w:rsidRPr="00957CA5">
        <w:rPr>
          <w:rFonts w:ascii="方正仿宋_GBK" w:eastAsia="方正仿宋_GBK" w:hAnsi="宋体" w:hint="eastAsia"/>
          <w:sz w:val="28"/>
          <w:szCs w:val="28"/>
        </w:rPr>
        <w:t>策划适合在校园举行的活动等。</w:t>
      </w:r>
    </w:p>
    <w:p w:rsidR="007A5644" w:rsidRPr="00957CA5" w:rsidRDefault="007A5644" w:rsidP="004A4854">
      <w:pPr>
        <w:numPr>
          <w:ilvl w:val="0"/>
          <w:numId w:val="19"/>
        </w:numPr>
        <w:spacing w:line="360" w:lineRule="auto"/>
        <w:rPr>
          <w:rFonts w:ascii="方正黑体_GBK" w:eastAsia="方正黑体_GBK"/>
          <w:sz w:val="32"/>
          <w:szCs w:val="32"/>
        </w:rPr>
      </w:pPr>
      <w:r w:rsidRPr="00957CA5">
        <w:rPr>
          <w:rFonts w:ascii="方正黑体_GBK" w:eastAsia="方正黑体_GBK" w:hint="eastAsia"/>
          <w:sz w:val="32"/>
          <w:szCs w:val="32"/>
        </w:rPr>
        <w:t>招募进程：</w:t>
      </w:r>
    </w:p>
    <w:p w:rsidR="007A5644" w:rsidRDefault="007A5644" w:rsidP="004A4854">
      <w:pPr>
        <w:spacing w:line="360" w:lineRule="auto"/>
        <w:rPr>
          <w:rFonts w:ascii="仿宋" w:eastAsia="仿宋" w:hAnsi="仿宋"/>
          <w:sz w:val="28"/>
          <w:szCs w:val="28"/>
        </w:rPr>
      </w:pPr>
      <w:r w:rsidRPr="009D17C9">
        <w:rPr>
          <w:rFonts w:ascii="仿宋" w:eastAsia="仿宋" w:hAnsi="仿宋" w:hint="eastAsia"/>
          <w:sz w:val="28"/>
          <w:szCs w:val="28"/>
        </w:rPr>
        <w:t>（一）启动时间：</w:t>
      </w:r>
      <w:r w:rsidRPr="009D17C9">
        <w:rPr>
          <w:rFonts w:ascii="仿宋" w:eastAsia="仿宋" w:hAnsi="仿宋"/>
          <w:sz w:val="28"/>
          <w:szCs w:val="28"/>
        </w:rPr>
        <w:t>8</w:t>
      </w:r>
      <w:r w:rsidRPr="009D17C9">
        <w:rPr>
          <w:rFonts w:ascii="仿宋" w:eastAsia="仿宋" w:hAnsi="仿宋" w:hint="eastAsia"/>
          <w:sz w:val="28"/>
          <w:szCs w:val="28"/>
        </w:rPr>
        <w:t>月</w:t>
      </w:r>
      <w:r w:rsidRPr="009D17C9">
        <w:rPr>
          <w:rFonts w:ascii="仿宋" w:eastAsia="仿宋" w:hAnsi="仿宋"/>
          <w:sz w:val="28"/>
          <w:szCs w:val="28"/>
        </w:rPr>
        <w:t>29</w:t>
      </w:r>
      <w:r w:rsidRPr="009D17C9">
        <w:rPr>
          <w:rFonts w:ascii="仿宋" w:eastAsia="仿宋" w:hAnsi="仿宋" w:hint="eastAsia"/>
          <w:sz w:val="28"/>
          <w:szCs w:val="28"/>
        </w:rPr>
        <w:t>日</w:t>
      </w:r>
      <w:r w:rsidRPr="009D17C9">
        <w:rPr>
          <w:rFonts w:ascii="仿宋" w:eastAsia="仿宋" w:hAnsi="仿宋"/>
          <w:sz w:val="28"/>
          <w:szCs w:val="28"/>
        </w:rPr>
        <w:t>-9</w:t>
      </w:r>
      <w:r w:rsidRPr="009D17C9">
        <w:rPr>
          <w:rFonts w:ascii="仿宋" w:eastAsia="仿宋" w:hAnsi="仿宋" w:hint="eastAsia"/>
          <w:sz w:val="28"/>
          <w:szCs w:val="28"/>
        </w:rPr>
        <w:t>月</w:t>
      </w:r>
      <w:r w:rsidRPr="009D17C9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6</w:t>
      </w:r>
      <w:r w:rsidRPr="009D17C9">
        <w:rPr>
          <w:rFonts w:ascii="仿宋" w:eastAsia="仿宋" w:hAnsi="仿宋" w:hint="eastAsia"/>
          <w:sz w:val="28"/>
          <w:szCs w:val="28"/>
        </w:rPr>
        <w:t>日</w:t>
      </w:r>
    </w:p>
    <w:p w:rsidR="007A5644" w:rsidRDefault="007A5644" w:rsidP="00D327F8">
      <w:pPr>
        <w:spacing w:line="360" w:lineRule="auto"/>
        <w:ind w:firstLineChars="200" w:firstLine="31680"/>
        <w:rPr>
          <w:rFonts w:ascii="仿宋" w:eastAsia="仿宋" w:hAnsi="仿宋"/>
          <w:sz w:val="28"/>
          <w:szCs w:val="28"/>
        </w:rPr>
      </w:pPr>
      <w:r w:rsidRPr="009D17C9">
        <w:rPr>
          <w:rFonts w:ascii="仿宋" w:eastAsia="仿宋" w:hAnsi="仿宋"/>
          <w:sz w:val="28"/>
          <w:szCs w:val="28"/>
        </w:rPr>
        <w:t>1.</w:t>
      </w:r>
      <w:r w:rsidRPr="009D17C9">
        <w:rPr>
          <w:rFonts w:ascii="仿宋" w:eastAsia="仿宋" w:hAnsi="仿宋" w:hint="eastAsia"/>
          <w:sz w:val="28"/>
          <w:szCs w:val="28"/>
        </w:rPr>
        <w:t>商榷、制定活动方案；</w:t>
      </w:r>
    </w:p>
    <w:p w:rsidR="007A5644" w:rsidRPr="009D17C9" w:rsidRDefault="007A5644" w:rsidP="00D327F8">
      <w:pPr>
        <w:spacing w:line="360" w:lineRule="auto"/>
        <w:ind w:firstLineChars="200" w:firstLine="31680"/>
        <w:rPr>
          <w:rFonts w:ascii="仿宋" w:eastAsia="仿宋" w:hAnsi="仿宋"/>
          <w:sz w:val="28"/>
          <w:szCs w:val="28"/>
        </w:rPr>
      </w:pPr>
      <w:r w:rsidRPr="009D17C9">
        <w:rPr>
          <w:rFonts w:ascii="仿宋" w:eastAsia="仿宋" w:hAnsi="仿宋"/>
          <w:sz w:val="28"/>
          <w:szCs w:val="28"/>
        </w:rPr>
        <w:t>2.</w:t>
      </w:r>
      <w:r w:rsidRPr="009D17C9">
        <w:rPr>
          <w:rFonts w:ascii="仿宋" w:eastAsia="仿宋" w:hAnsi="仿宋" w:hint="eastAsia"/>
          <w:sz w:val="28"/>
          <w:szCs w:val="28"/>
        </w:rPr>
        <w:t>通过各种途径发出招募信息：重庆市团市委学校部、重庆市学联、重航微信微博等；</w:t>
      </w:r>
    </w:p>
    <w:p w:rsidR="007A5644" w:rsidRDefault="007A5644" w:rsidP="00D327F8">
      <w:pPr>
        <w:spacing w:line="360" w:lineRule="auto"/>
        <w:ind w:firstLineChars="200" w:firstLine="31680"/>
        <w:rPr>
          <w:rFonts w:ascii="仿宋" w:eastAsia="仿宋" w:hAnsi="仿宋"/>
          <w:sz w:val="28"/>
          <w:szCs w:val="28"/>
        </w:rPr>
      </w:pPr>
      <w:r w:rsidRPr="009D17C9">
        <w:rPr>
          <w:rFonts w:ascii="仿宋" w:eastAsia="仿宋" w:hAnsi="仿宋"/>
          <w:sz w:val="28"/>
          <w:szCs w:val="28"/>
        </w:rPr>
        <w:t>3.</w:t>
      </w:r>
      <w:r w:rsidRPr="009D17C9">
        <w:rPr>
          <w:rFonts w:ascii="仿宋" w:eastAsia="仿宋" w:hAnsi="仿宋" w:hint="eastAsia"/>
          <w:sz w:val="28"/>
          <w:szCs w:val="28"/>
        </w:rPr>
        <w:t>筛选报名人员邮件和名单。</w:t>
      </w:r>
    </w:p>
    <w:p w:rsidR="007A5644" w:rsidRPr="009D17C9" w:rsidRDefault="007A5644" w:rsidP="009A40C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（二）报名时间：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>-9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7A5644" w:rsidRPr="009D17C9" w:rsidRDefault="007A5644" w:rsidP="004A4854">
      <w:pPr>
        <w:spacing w:line="360" w:lineRule="auto"/>
        <w:rPr>
          <w:rFonts w:ascii="仿宋" w:eastAsia="仿宋" w:hAnsi="仿宋"/>
          <w:sz w:val="28"/>
          <w:szCs w:val="28"/>
        </w:rPr>
      </w:pPr>
      <w:r w:rsidRPr="009D17C9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三</w:t>
      </w:r>
      <w:r w:rsidRPr="009D17C9">
        <w:rPr>
          <w:rFonts w:ascii="仿宋" w:eastAsia="仿宋" w:hAnsi="仿宋" w:hint="eastAsia"/>
          <w:sz w:val="28"/>
          <w:szCs w:val="28"/>
        </w:rPr>
        <w:t>）面试时间：</w:t>
      </w:r>
      <w:r w:rsidRPr="009D17C9">
        <w:rPr>
          <w:rFonts w:ascii="仿宋" w:eastAsia="仿宋" w:hAnsi="仿宋"/>
          <w:sz w:val="28"/>
          <w:szCs w:val="28"/>
        </w:rPr>
        <w:t>9</w:t>
      </w:r>
      <w:r w:rsidRPr="009D17C9">
        <w:rPr>
          <w:rFonts w:ascii="仿宋" w:eastAsia="仿宋" w:hAnsi="仿宋" w:hint="eastAsia"/>
          <w:sz w:val="28"/>
          <w:szCs w:val="28"/>
        </w:rPr>
        <w:t>月</w:t>
      </w:r>
      <w:r w:rsidRPr="009D17C9">
        <w:rPr>
          <w:rFonts w:ascii="仿宋" w:eastAsia="仿宋" w:hAnsi="仿宋"/>
          <w:sz w:val="28"/>
          <w:szCs w:val="28"/>
        </w:rPr>
        <w:t>25</w:t>
      </w:r>
      <w:r w:rsidRPr="009D17C9">
        <w:rPr>
          <w:rFonts w:ascii="仿宋" w:eastAsia="仿宋" w:hAnsi="仿宋" w:hint="eastAsia"/>
          <w:sz w:val="28"/>
          <w:szCs w:val="28"/>
        </w:rPr>
        <w:t>日、</w:t>
      </w:r>
      <w:r w:rsidRPr="009D17C9">
        <w:rPr>
          <w:rFonts w:ascii="仿宋" w:eastAsia="仿宋" w:hAnsi="仿宋"/>
          <w:sz w:val="28"/>
          <w:szCs w:val="28"/>
        </w:rPr>
        <w:t>9</w:t>
      </w:r>
      <w:r w:rsidRPr="009D17C9">
        <w:rPr>
          <w:rFonts w:ascii="仿宋" w:eastAsia="仿宋" w:hAnsi="仿宋" w:hint="eastAsia"/>
          <w:sz w:val="28"/>
          <w:szCs w:val="28"/>
        </w:rPr>
        <w:t>月</w:t>
      </w:r>
      <w:r w:rsidRPr="009D17C9">
        <w:rPr>
          <w:rFonts w:ascii="仿宋" w:eastAsia="仿宋" w:hAnsi="仿宋"/>
          <w:sz w:val="28"/>
          <w:szCs w:val="28"/>
        </w:rPr>
        <w:t>26</w:t>
      </w:r>
      <w:r w:rsidRPr="009D17C9">
        <w:rPr>
          <w:rFonts w:ascii="仿宋" w:eastAsia="仿宋" w:hAnsi="仿宋" w:hint="eastAsia"/>
          <w:sz w:val="28"/>
          <w:szCs w:val="28"/>
        </w:rPr>
        <w:t>日</w:t>
      </w:r>
    </w:p>
    <w:p w:rsidR="007A5644" w:rsidRDefault="007A5644" w:rsidP="00D327F8">
      <w:pPr>
        <w:spacing w:line="360" w:lineRule="auto"/>
        <w:ind w:firstLineChars="300" w:firstLine="31680"/>
        <w:rPr>
          <w:rFonts w:ascii="仿宋" w:eastAsia="仿宋" w:hAnsi="仿宋"/>
          <w:sz w:val="28"/>
          <w:szCs w:val="28"/>
        </w:rPr>
      </w:pPr>
      <w:r w:rsidRPr="009D17C9">
        <w:rPr>
          <w:rFonts w:ascii="仿宋" w:eastAsia="仿宋" w:hAnsi="仿宋" w:hint="eastAsia"/>
          <w:sz w:val="28"/>
          <w:szCs w:val="28"/>
        </w:rPr>
        <w:t>通过现场进行面试，筛选最后入选者。</w:t>
      </w:r>
    </w:p>
    <w:p w:rsidR="007A5644" w:rsidRPr="0085591D" w:rsidRDefault="007A5644" w:rsidP="0085591D">
      <w:pPr>
        <w:spacing w:line="360" w:lineRule="auto"/>
        <w:ind w:firstLineChars="300" w:firstLine="31680"/>
        <w:rPr>
          <w:rFonts w:ascii="仿宋" w:eastAsia="仿宋" w:hAnsi="仿宋"/>
          <w:sz w:val="28"/>
          <w:szCs w:val="28"/>
        </w:rPr>
      </w:pPr>
      <w:r w:rsidRPr="0085591D">
        <w:rPr>
          <w:rFonts w:ascii="仿宋" w:eastAsia="仿宋" w:hAnsi="仿宋" w:hint="eastAsia"/>
          <w:sz w:val="28"/>
          <w:szCs w:val="28"/>
        </w:rPr>
        <w:t>面试地点：渝北区东湖南路</w:t>
      </w:r>
      <w:r w:rsidRPr="0085591D">
        <w:rPr>
          <w:rFonts w:ascii="仿宋" w:eastAsia="仿宋" w:hAnsi="仿宋"/>
          <w:sz w:val="28"/>
          <w:szCs w:val="28"/>
        </w:rPr>
        <w:t>333</w:t>
      </w:r>
      <w:r w:rsidRPr="0085591D">
        <w:rPr>
          <w:rFonts w:ascii="仿宋" w:eastAsia="仿宋" w:hAnsi="仿宋" w:hint="eastAsia"/>
          <w:sz w:val="28"/>
          <w:szCs w:val="28"/>
        </w:rPr>
        <w:t>号中渝爱都会</w:t>
      </w:r>
      <w:r w:rsidRPr="0085591D">
        <w:rPr>
          <w:rFonts w:ascii="仿宋" w:eastAsia="仿宋" w:hAnsi="仿宋"/>
          <w:sz w:val="28"/>
          <w:szCs w:val="28"/>
        </w:rPr>
        <w:t>2</w:t>
      </w:r>
      <w:r w:rsidRPr="0085591D">
        <w:rPr>
          <w:rFonts w:ascii="仿宋" w:eastAsia="仿宋" w:hAnsi="仿宋" w:hint="eastAsia"/>
          <w:sz w:val="28"/>
          <w:szCs w:val="28"/>
        </w:rPr>
        <w:t>栋</w:t>
      </w:r>
      <w:r w:rsidRPr="0085591D">
        <w:rPr>
          <w:rFonts w:ascii="仿宋" w:eastAsia="仿宋" w:hAnsi="仿宋"/>
          <w:sz w:val="28"/>
          <w:szCs w:val="28"/>
        </w:rPr>
        <w:t>6</w:t>
      </w:r>
      <w:r w:rsidRPr="0085591D">
        <w:rPr>
          <w:rFonts w:ascii="仿宋" w:eastAsia="仿宋" w:hAnsi="仿宋" w:hint="eastAsia"/>
          <w:sz w:val="28"/>
          <w:szCs w:val="28"/>
        </w:rPr>
        <w:t>楼重庆航空公司市场销售部</w:t>
      </w:r>
    </w:p>
    <w:p w:rsidR="007A5644" w:rsidRPr="009D17C9" w:rsidRDefault="007A5644" w:rsidP="009D17C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</w:t>
      </w:r>
      <w:r w:rsidRPr="009D17C9">
        <w:rPr>
          <w:rFonts w:ascii="仿宋" w:eastAsia="仿宋" w:hAnsi="仿宋" w:hint="eastAsia"/>
          <w:sz w:val="28"/>
          <w:szCs w:val="28"/>
        </w:rPr>
        <w:t>）聘任时间：</w:t>
      </w:r>
      <w:r w:rsidRPr="009D17C9">
        <w:rPr>
          <w:rFonts w:ascii="仿宋" w:eastAsia="仿宋" w:hAnsi="仿宋"/>
          <w:sz w:val="28"/>
          <w:szCs w:val="28"/>
        </w:rPr>
        <w:t>10</w:t>
      </w:r>
      <w:r w:rsidRPr="009D17C9">
        <w:rPr>
          <w:rFonts w:ascii="仿宋" w:eastAsia="仿宋" w:hAnsi="仿宋" w:hint="eastAsia"/>
          <w:sz w:val="28"/>
          <w:szCs w:val="28"/>
        </w:rPr>
        <w:t>月</w:t>
      </w:r>
      <w:r w:rsidRPr="009D17C9">
        <w:rPr>
          <w:rFonts w:ascii="仿宋" w:eastAsia="仿宋" w:hAnsi="仿宋"/>
          <w:sz w:val="28"/>
          <w:szCs w:val="28"/>
        </w:rPr>
        <w:t>10</w:t>
      </w:r>
      <w:r w:rsidRPr="009D17C9">
        <w:rPr>
          <w:rFonts w:ascii="仿宋" w:eastAsia="仿宋" w:hAnsi="仿宋" w:hint="eastAsia"/>
          <w:sz w:val="28"/>
          <w:szCs w:val="28"/>
        </w:rPr>
        <w:t>日（通知面试合格同学获得聘任，颁发聘书）</w:t>
      </w:r>
    </w:p>
    <w:p w:rsidR="007A5644" w:rsidRPr="009D17C9" w:rsidRDefault="007A5644" w:rsidP="00D327F8">
      <w:pPr>
        <w:spacing w:line="360" w:lineRule="auto"/>
        <w:ind w:firstLineChars="300" w:firstLine="31680"/>
        <w:rPr>
          <w:rFonts w:ascii="仿宋" w:eastAsia="仿宋" w:hAnsi="仿宋"/>
          <w:sz w:val="28"/>
          <w:szCs w:val="28"/>
        </w:rPr>
      </w:pPr>
      <w:r w:rsidRPr="009D17C9">
        <w:rPr>
          <w:rFonts w:ascii="仿宋" w:eastAsia="仿宋" w:hAnsi="仿宋" w:hint="eastAsia"/>
          <w:sz w:val="28"/>
          <w:szCs w:val="28"/>
        </w:rPr>
        <w:t>确定最后的</w:t>
      </w:r>
      <w:r w:rsidRPr="009D17C9">
        <w:rPr>
          <w:rFonts w:ascii="仿宋" w:eastAsia="仿宋" w:hAnsi="仿宋"/>
          <w:sz w:val="28"/>
          <w:szCs w:val="28"/>
        </w:rPr>
        <w:t>10</w:t>
      </w:r>
      <w:r w:rsidRPr="009D17C9">
        <w:rPr>
          <w:rFonts w:ascii="仿宋" w:eastAsia="仿宋" w:hAnsi="仿宋" w:hint="eastAsia"/>
          <w:sz w:val="28"/>
          <w:szCs w:val="28"/>
        </w:rPr>
        <w:t>名校园使者，颁发聘书，约定时间进行培训。</w:t>
      </w:r>
    </w:p>
    <w:p w:rsidR="007A5644" w:rsidRPr="009D17C9" w:rsidRDefault="007A5644" w:rsidP="004A485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</w:t>
      </w:r>
      <w:r w:rsidRPr="009D17C9">
        <w:rPr>
          <w:rFonts w:ascii="仿宋" w:eastAsia="仿宋" w:hAnsi="仿宋" w:hint="eastAsia"/>
          <w:sz w:val="28"/>
          <w:szCs w:val="28"/>
        </w:rPr>
        <w:t>）任职时间：</w:t>
      </w:r>
      <w:r w:rsidRPr="009D17C9">
        <w:rPr>
          <w:rFonts w:ascii="仿宋" w:eastAsia="仿宋" w:hAnsi="仿宋"/>
          <w:sz w:val="28"/>
          <w:szCs w:val="28"/>
        </w:rPr>
        <w:t>2014</w:t>
      </w:r>
      <w:r w:rsidRPr="009D17C9">
        <w:rPr>
          <w:rFonts w:ascii="仿宋" w:eastAsia="仿宋" w:hAnsi="仿宋" w:hint="eastAsia"/>
          <w:sz w:val="28"/>
          <w:szCs w:val="28"/>
        </w:rPr>
        <w:t>年</w:t>
      </w:r>
      <w:r w:rsidRPr="009D17C9">
        <w:rPr>
          <w:rFonts w:ascii="仿宋" w:eastAsia="仿宋" w:hAnsi="仿宋"/>
          <w:sz w:val="28"/>
          <w:szCs w:val="28"/>
        </w:rPr>
        <w:t>10</w:t>
      </w:r>
      <w:r w:rsidRPr="009D17C9">
        <w:rPr>
          <w:rFonts w:ascii="仿宋" w:eastAsia="仿宋" w:hAnsi="仿宋" w:hint="eastAsia"/>
          <w:sz w:val="28"/>
          <w:szCs w:val="28"/>
        </w:rPr>
        <w:t>月</w:t>
      </w:r>
      <w:r w:rsidRPr="009D17C9">
        <w:rPr>
          <w:rFonts w:ascii="仿宋" w:eastAsia="仿宋" w:hAnsi="仿宋"/>
          <w:sz w:val="28"/>
          <w:szCs w:val="28"/>
        </w:rPr>
        <w:t>10</w:t>
      </w:r>
      <w:r w:rsidRPr="009D17C9">
        <w:rPr>
          <w:rFonts w:ascii="仿宋" w:eastAsia="仿宋" w:hAnsi="仿宋" w:hint="eastAsia"/>
          <w:sz w:val="28"/>
          <w:szCs w:val="28"/>
        </w:rPr>
        <w:t>日</w:t>
      </w:r>
      <w:r w:rsidRPr="009D17C9">
        <w:rPr>
          <w:rFonts w:ascii="仿宋" w:eastAsia="仿宋" w:hAnsi="仿宋"/>
          <w:sz w:val="28"/>
          <w:szCs w:val="28"/>
        </w:rPr>
        <w:t>-2015</w:t>
      </w:r>
      <w:r w:rsidRPr="009D17C9">
        <w:rPr>
          <w:rFonts w:ascii="仿宋" w:eastAsia="仿宋" w:hAnsi="仿宋" w:hint="eastAsia"/>
          <w:sz w:val="28"/>
          <w:szCs w:val="28"/>
        </w:rPr>
        <w:t>年</w:t>
      </w:r>
      <w:r w:rsidRPr="0085591D">
        <w:rPr>
          <w:rFonts w:ascii="仿宋" w:eastAsia="仿宋" w:hAnsi="仿宋"/>
          <w:sz w:val="28"/>
          <w:szCs w:val="28"/>
        </w:rPr>
        <w:t>6</w:t>
      </w:r>
      <w:r w:rsidRPr="0085591D">
        <w:rPr>
          <w:rFonts w:ascii="仿宋" w:eastAsia="仿宋" w:hAnsi="仿宋" w:hint="eastAsia"/>
          <w:sz w:val="28"/>
          <w:szCs w:val="28"/>
        </w:rPr>
        <w:t>月</w:t>
      </w:r>
      <w:r w:rsidRPr="0085591D">
        <w:rPr>
          <w:rFonts w:ascii="仿宋" w:eastAsia="仿宋" w:hAnsi="仿宋"/>
          <w:sz w:val="28"/>
          <w:szCs w:val="28"/>
        </w:rPr>
        <w:t>30</w:t>
      </w:r>
      <w:r w:rsidRPr="0085591D">
        <w:rPr>
          <w:rFonts w:ascii="仿宋" w:eastAsia="仿宋" w:hAnsi="仿宋" w:hint="eastAsia"/>
          <w:sz w:val="28"/>
          <w:szCs w:val="28"/>
        </w:rPr>
        <w:t>日</w:t>
      </w:r>
    </w:p>
    <w:p w:rsidR="007A5644" w:rsidRPr="009D17C9" w:rsidRDefault="007A5644" w:rsidP="009D17C9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（六</w:t>
      </w:r>
      <w:r w:rsidRPr="009D17C9">
        <w:rPr>
          <w:rFonts w:ascii="仿宋" w:eastAsia="仿宋" w:hAnsi="仿宋" w:hint="eastAsia"/>
          <w:sz w:val="28"/>
          <w:szCs w:val="28"/>
        </w:rPr>
        <w:t>）校园大使在任职期间内的工作：</w:t>
      </w:r>
    </w:p>
    <w:p w:rsidR="007A5644" w:rsidRPr="009D17C9" w:rsidRDefault="007A5644" w:rsidP="00F165E9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9D17C9">
        <w:rPr>
          <w:rFonts w:ascii="仿宋" w:eastAsia="仿宋" w:hAnsi="仿宋"/>
          <w:sz w:val="28"/>
          <w:szCs w:val="28"/>
        </w:rPr>
        <w:t>1.</w:t>
      </w:r>
      <w:r w:rsidRPr="009D17C9">
        <w:rPr>
          <w:rFonts w:ascii="仿宋" w:eastAsia="仿宋" w:hAnsi="仿宋" w:hint="eastAsia"/>
          <w:sz w:val="28"/>
          <w:szCs w:val="28"/>
        </w:rPr>
        <w:t>活动策划与执行：负责策划和组织校园重航</w:t>
      </w:r>
      <w:r w:rsidRPr="009D17C9">
        <w:rPr>
          <w:rFonts w:ascii="仿宋" w:eastAsia="仿宋" w:hAnsi="仿宋"/>
          <w:sz w:val="28"/>
          <w:szCs w:val="28"/>
        </w:rPr>
        <w:t>/</w:t>
      </w:r>
      <w:r w:rsidRPr="009D17C9">
        <w:rPr>
          <w:rFonts w:ascii="仿宋" w:eastAsia="仿宋" w:hAnsi="仿宋" w:hint="eastAsia"/>
          <w:sz w:val="28"/>
          <w:szCs w:val="28"/>
        </w:rPr>
        <w:t>南航品牌推广以及各项校园推广活动，例如海报张贴，宣传单发放等；</w:t>
      </w:r>
    </w:p>
    <w:p w:rsidR="007A5644" w:rsidRPr="009D17C9" w:rsidRDefault="007A5644" w:rsidP="00F165E9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9D17C9">
        <w:rPr>
          <w:rFonts w:ascii="仿宋" w:eastAsia="仿宋" w:hAnsi="仿宋"/>
          <w:sz w:val="28"/>
          <w:szCs w:val="28"/>
        </w:rPr>
        <w:t>2.</w:t>
      </w:r>
      <w:r w:rsidRPr="009D17C9">
        <w:rPr>
          <w:rFonts w:ascii="仿宋" w:eastAsia="仿宋" w:hAnsi="仿宋" w:hint="eastAsia"/>
          <w:sz w:val="28"/>
          <w:szCs w:val="28"/>
        </w:rPr>
        <w:t>重航</w:t>
      </w:r>
      <w:r w:rsidRPr="009D17C9">
        <w:rPr>
          <w:rFonts w:ascii="仿宋" w:eastAsia="仿宋" w:hAnsi="仿宋"/>
          <w:sz w:val="28"/>
          <w:szCs w:val="28"/>
        </w:rPr>
        <w:t>/</w:t>
      </w:r>
      <w:r w:rsidRPr="009D17C9">
        <w:rPr>
          <w:rFonts w:ascii="仿宋" w:eastAsia="仿宋" w:hAnsi="仿宋" w:hint="eastAsia"/>
          <w:sz w:val="28"/>
          <w:szCs w:val="28"/>
        </w:rPr>
        <w:t>南航产品与品牌推广：宣传与推广重庆航空的微博、微信、官方网站和南航明珠俱乐部；</w:t>
      </w:r>
    </w:p>
    <w:p w:rsidR="007A5644" w:rsidRPr="009D17C9" w:rsidRDefault="007A5644" w:rsidP="00F165E9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9D17C9">
        <w:rPr>
          <w:rFonts w:ascii="仿宋" w:eastAsia="仿宋" w:hAnsi="仿宋"/>
          <w:sz w:val="28"/>
          <w:szCs w:val="28"/>
        </w:rPr>
        <w:t>3.</w:t>
      </w:r>
      <w:r w:rsidRPr="009D17C9">
        <w:rPr>
          <w:rFonts w:ascii="仿宋" w:eastAsia="仿宋" w:hAnsi="仿宋" w:hint="eastAsia"/>
          <w:sz w:val="28"/>
          <w:szCs w:val="28"/>
        </w:rPr>
        <w:t>信息收集反馈：收集反馈校园用户在使用重航南航产品与服务中遇到的问题，并反馈合理的意见建议，提升用户体验；</w:t>
      </w:r>
    </w:p>
    <w:p w:rsidR="007A5644" w:rsidRPr="009D17C9" w:rsidRDefault="007A5644" w:rsidP="009B07FB">
      <w:pPr>
        <w:spacing w:line="360" w:lineRule="auto"/>
        <w:ind w:firstLine="570"/>
        <w:rPr>
          <w:rFonts w:ascii="仿宋" w:eastAsia="仿宋" w:hAnsi="仿宋"/>
          <w:sz w:val="28"/>
          <w:szCs w:val="28"/>
        </w:rPr>
      </w:pPr>
      <w:r w:rsidRPr="009D17C9">
        <w:rPr>
          <w:rFonts w:ascii="仿宋" w:eastAsia="仿宋" w:hAnsi="仿宋"/>
          <w:sz w:val="28"/>
          <w:szCs w:val="28"/>
        </w:rPr>
        <w:t>4.</w:t>
      </w:r>
      <w:r w:rsidRPr="009D17C9">
        <w:rPr>
          <w:rFonts w:ascii="仿宋" w:eastAsia="仿宋" w:hAnsi="仿宋" w:hint="eastAsia"/>
          <w:sz w:val="28"/>
          <w:szCs w:val="28"/>
        </w:rPr>
        <w:t>协助与其他：协助官方策划和运作校园协议推广及重大活动。</w:t>
      </w:r>
    </w:p>
    <w:p w:rsidR="007A5644" w:rsidRPr="009D17C9" w:rsidRDefault="007A5644" w:rsidP="00643348">
      <w:pPr>
        <w:rPr>
          <w:rFonts w:ascii="方正黑体_GBK" w:eastAsia="方正黑体_GBK"/>
          <w:sz w:val="32"/>
          <w:szCs w:val="32"/>
        </w:rPr>
      </w:pPr>
      <w:r w:rsidRPr="009D17C9">
        <w:rPr>
          <w:rFonts w:ascii="方正黑体_GBK" w:eastAsia="方正黑体_GBK" w:hint="eastAsia"/>
          <w:sz w:val="32"/>
          <w:szCs w:val="32"/>
        </w:rPr>
        <w:t>三、招募文案</w:t>
      </w:r>
    </w:p>
    <w:p w:rsidR="007A5644" w:rsidRPr="009A40C7" w:rsidRDefault="007A5644" w:rsidP="00D327F8">
      <w:pPr>
        <w:widowControl/>
        <w:ind w:firstLineChars="200" w:firstLine="31680"/>
        <w:jc w:val="left"/>
        <w:rPr>
          <w:rFonts w:ascii="方正仿宋_GBK" w:eastAsia="方正仿宋_GBK" w:hAnsi="宋体"/>
          <w:color w:val="000000"/>
          <w:sz w:val="28"/>
          <w:szCs w:val="28"/>
        </w:rPr>
      </w:pP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天合联盟成员中国南方航空股份有限公司（以下简称南航），总部设在广州，以蓝色垂直尾翼镶红色木棉花为公司标志，是中国运输飞机最多、航线网络最发达、年客运量最大的航空公司。目前，南航经营客货运输机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600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多架，机队规模居亚洲第一，在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IATA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全球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240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个成员航空公司中排名第五，是全球第一家同时运营波音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787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和空客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380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的航空公司。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br/>
      </w:r>
      <w:r>
        <w:rPr>
          <w:rFonts w:ascii="方正仿宋_GBK" w:eastAsia="方正仿宋_GBK" w:hAnsi="宋体"/>
          <w:color w:val="000000"/>
          <w:sz w:val="28"/>
          <w:szCs w:val="28"/>
        </w:rPr>
        <w:t xml:space="preserve">    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南航每天有近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2000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个航班飞至全球近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40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个国家和地区，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207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个目的地，投入市场的座位数可达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30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万个。南航通过与天合联盟成员密切合作，航线网络通达全球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1064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个目的地，连接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187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个国家和地区，到达全球各主要城市。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2013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年，南航旅客运输量超过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9100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万人次，位列亚洲第一、全球第三（数据来源：国际航协），已连续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35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年居国内各航空公司之首。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br/>
      </w:r>
      <w:r>
        <w:rPr>
          <w:rFonts w:ascii="方正仿宋_GBK" w:eastAsia="方正仿宋_GBK" w:hAnsi="宋体"/>
          <w:color w:val="000000"/>
          <w:sz w:val="28"/>
          <w:szCs w:val="28"/>
        </w:rPr>
        <w:t xml:space="preserve">    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重庆航空有限责任公司，系由重庆市与中国南方航空公司共同组建。作为重庆直辖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10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周年的献礼，重庆航空成立于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2007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年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6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月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16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日，并于当年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7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月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8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日成功首航，是中国民航史上从组建到开航速度最快的航空公司。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br/>
      </w:r>
      <w:r>
        <w:rPr>
          <w:rFonts w:ascii="方正仿宋_GBK" w:eastAsia="方正仿宋_GBK" w:hAnsi="宋体"/>
          <w:color w:val="000000"/>
          <w:sz w:val="28"/>
          <w:szCs w:val="28"/>
        </w:rPr>
        <w:t xml:space="preserve">    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作为“重庆人自己的航空公司”，重庆航空一直以支持重庆政治、经济、文化、社会发展，为重庆市民提供更丰富的航线产品、创造更便捷的出行条件为己任。至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2014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年初，重庆航空已拥有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11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架飞机，约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40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条航线，联通国内近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30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个城市。目前，重航所执飞的公商务航线基本覆盖了国内包括北京、上海、广州、深圳、南京、杭州、武汉、郑州、福州、南昌、哈尔滨、南宁、昆明、海口、宁波、温州、青岛、珠海在内的各大城市，旅游航线则遍及三亚、拉萨、九寨沟、丽江、大理、腾冲、香格里拉、西双版纳、芒市等西南著名旅游点。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br/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重航作为重庆航空枢纽建设的骨干，正日新月异蓬勃发展。同时，重庆航空还积极履行社会责任，力争为所属城市打造出一张更加靓丽的“蓝天名片”。在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2008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年汶川、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2010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年玉树两次重大震灾中，重航积极主动地承担起了救灾包机运输任务；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2011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年，重航又免费运送流落云南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60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年的抗战老兵回家；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2012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年，重航将一架飞机彩绘为“幸福重庆号”，作为重庆市直辖十五周年的献礼。这些公益活动，得到了社会各界的广泛赞誉。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br/>
      </w:r>
      <w:r>
        <w:rPr>
          <w:rFonts w:ascii="方正仿宋_GBK" w:eastAsia="方正仿宋_GBK" w:hAnsi="宋体"/>
          <w:color w:val="000000"/>
          <w:sz w:val="28"/>
          <w:szCs w:val="28"/>
        </w:rPr>
        <w:t xml:space="preserve">    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未来，重庆航空还将继续立足重庆市场，积极开拓进取，服务社会，服务地方，为重庆城市经济文化的大发展贡献自己的力量！想要锻炼社会实践能力？想要遇见志同道合的新朋友？想要获得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 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“重庆人自己的航空公司”的实习机会？重庆航空</w:t>
      </w:r>
      <w:r w:rsidRPr="009A40C7">
        <w:rPr>
          <w:rFonts w:ascii="方正仿宋_GBK" w:eastAsia="方正仿宋_GBK" w:hAnsi="宋体"/>
          <w:color w:val="000000"/>
          <w:sz w:val="28"/>
          <w:szCs w:val="28"/>
        </w:rPr>
        <w:t>/</w:t>
      </w:r>
      <w:r w:rsidRPr="009A40C7">
        <w:rPr>
          <w:rFonts w:ascii="方正仿宋_GBK" w:eastAsia="方正仿宋_GBK" w:hAnsi="宋体" w:hint="eastAsia"/>
          <w:color w:val="000000"/>
          <w:sz w:val="28"/>
          <w:szCs w:val="28"/>
        </w:rPr>
        <w:t>南方航空校园大使招募活动现在开始了！</w:t>
      </w:r>
    </w:p>
    <w:p w:rsidR="007A5644" w:rsidRPr="00630E2A" w:rsidRDefault="007A5644" w:rsidP="003810B7">
      <w:pPr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630E2A">
        <w:rPr>
          <w:rFonts w:ascii="黑体" w:eastAsia="黑体" w:hAnsi="黑体" w:hint="eastAsia"/>
          <w:color w:val="000000"/>
          <w:sz w:val="32"/>
          <w:szCs w:val="32"/>
        </w:rPr>
        <w:t>四、校园大使介绍</w:t>
      </w:r>
    </w:p>
    <w:p w:rsidR="007A5644" w:rsidRPr="00630E2A" w:rsidRDefault="007A5644" w:rsidP="003810B7">
      <w:pPr>
        <w:spacing w:line="360" w:lineRule="auto"/>
        <w:rPr>
          <w:rFonts w:ascii="方正仿宋_GBK" w:eastAsia="方正仿宋_GBK"/>
          <w:b/>
          <w:color w:val="000000"/>
          <w:sz w:val="28"/>
          <w:szCs w:val="28"/>
        </w:rPr>
      </w:pPr>
      <w:r w:rsidRPr="00630E2A">
        <w:rPr>
          <w:rFonts w:ascii="方正仿宋_GBK" w:eastAsia="方正仿宋_GBK" w:hAnsi="宋体" w:hint="eastAsia"/>
          <w:b/>
          <w:color w:val="000000"/>
          <w:sz w:val="28"/>
          <w:szCs w:val="28"/>
        </w:rPr>
        <w:t>（一）重航</w:t>
      </w:r>
      <w:r w:rsidRPr="00630E2A">
        <w:rPr>
          <w:rFonts w:ascii="方正仿宋_GBK" w:eastAsia="方正仿宋_GBK" w:hAnsi="宋体"/>
          <w:b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b/>
          <w:color w:val="000000"/>
          <w:sz w:val="28"/>
          <w:szCs w:val="28"/>
        </w:rPr>
        <w:t>南航校园大使是什么？</w:t>
      </w:r>
    </w:p>
    <w:p w:rsidR="007A5644" w:rsidRPr="00630E2A" w:rsidRDefault="007A5644" w:rsidP="00D327F8">
      <w:pPr>
        <w:spacing w:line="360" w:lineRule="auto"/>
        <w:ind w:firstLineChars="200" w:firstLine="31680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校园大使是重航设在重庆地区大学里的校园代言人，更是重航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南航与广大在校大学生交流的组织者和负责人。通过创新开展各种校园活动，丰富校园文化生活，是传播重庆航空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中国南方航空品牌与文化的组织者和推广者。</w:t>
      </w:r>
    </w:p>
    <w:p w:rsidR="007A5644" w:rsidRPr="00630E2A" w:rsidRDefault="007A5644" w:rsidP="003810B7">
      <w:pPr>
        <w:spacing w:line="360" w:lineRule="auto"/>
        <w:rPr>
          <w:rFonts w:ascii="方正仿宋_GBK" w:eastAsia="方正仿宋_GBK"/>
          <w:b/>
          <w:color w:val="000000"/>
          <w:sz w:val="28"/>
          <w:szCs w:val="28"/>
        </w:rPr>
      </w:pPr>
      <w:r w:rsidRPr="00630E2A">
        <w:rPr>
          <w:rFonts w:ascii="方正仿宋_GBK" w:eastAsia="方正仿宋_GBK" w:hAnsi="宋体" w:hint="eastAsia"/>
          <w:b/>
          <w:color w:val="000000"/>
          <w:sz w:val="28"/>
          <w:szCs w:val="28"/>
        </w:rPr>
        <w:t>（二）重航南航校园大使需要做什么？</w:t>
      </w:r>
    </w:p>
    <w:p w:rsidR="007A5644" w:rsidRPr="00630E2A" w:rsidRDefault="007A5644" w:rsidP="00D468C3">
      <w:pPr>
        <w:spacing w:line="360" w:lineRule="auto"/>
        <w:ind w:firstLine="570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1.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活动策划与执行：负责策划和组织校园重航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南航品牌推广以及各项校园推广活动，例如海报张贴，宣传单发放等；</w:t>
      </w:r>
    </w:p>
    <w:p w:rsidR="007A5644" w:rsidRPr="00630E2A" w:rsidRDefault="007A5644" w:rsidP="00D468C3">
      <w:pPr>
        <w:spacing w:line="360" w:lineRule="auto"/>
        <w:ind w:firstLine="570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2.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重航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南航产品与品牌推广：宣传与推广重庆航空的微博、微信、官方网站和南航明珠俱乐部；</w:t>
      </w:r>
    </w:p>
    <w:p w:rsidR="007A5644" w:rsidRPr="00630E2A" w:rsidRDefault="007A5644" w:rsidP="00D468C3">
      <w:pPr>
        <w:spacing w:line="360" w:lineRule="auto"/>
        <w:ind w:firstLine="570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3.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信息收集反馈：收集反馈校园用户在使用重航南航产品与服务中遇到的问题，并反馈合理的意见建议，提升用户体验</w:t>
      </w:r>
    </w:p>
    <w:p w:rsidR="007A5644" w:rsidRPr="00630E2A" w:rsidRDefault="007A5644" w:rsidP="00D468C3">
      <w:pPr>
        <w:spacing w:line="360" w:lineRule="auto"/>
        <w:ind w:firstLine="570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4.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协助与其他：协助官方策划和运作校园协议推广及重大活动。</w:t>
      </w:r>
    </w:p>
    <w:p w:rsidR="007A5644" w:rsidRPr="00630E2A" w:rsidRDefault="007A5644" w:rsidP="003810B7">
      <w:pPr>
        <w:spacing w:line="360" w:lineRule="auto"/>
        <w:rPr>
          <w:rFonts w:ascii="方正仿宋_GBK" w:eastAsia="方正仿宋_GBK"/>
          <w:b/>
          <w:color w:val="000000"/>
          <w:sz w:val="28"/>
          <w:szCs w:val="28"/>
        </w:rPr>
      </w:pPr>
      <w:r w:rsidRPr="00630E2A">
        <w:rPr>
          <w:rFonts w:ascii="方正仿宋_GBK" w:eastAsia="方正仿宋_GBK" w:hAnsi="宋体" w:hint="eastAsia"/>
          <w:b/>
          <w:color w:val="000000"/>
          <w:sz w:val="28"/>
          <w:szCs w:val="28"/>
        </w:rPr>
        <w:t>（三）重航校园大使能都得到什么？</w:t>
      </w:r>
    </w:p>
    <w:p w:rsidR="007A5644" w:rsidRPr="00630E2A" w:rsidRDefault="007A5644" w:rsidP="004F64CF">
      <w:pPr>
        <w:spacing w:line="360" w:lineRule="auto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作为南航校园大使会得到相应的项目奖励，比如：</w:t>
      </w:r>
    </w:p>
    <w:p w:rsidR="007A5644" w:rsidRPr="00630E2A" w:rsidRDefault="007A5644" w:rsidP="004F64CF">
      <w:pPr>
        <w:spacing w:line="360" w:lineRule="auto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1.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担任重航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南航校园大使超过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6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个月，可获得重航出具的实习证明；</w:t>
      </w:r>
    </w:p>
    <w:p w:rsidR="007A5644" w:rsidRPr="00630E2A" w:rsidRDefault="007A5644" w:rsidP="004F64CF">
      <w:pPr>
        <w:spacing w:line="360" w:lineRule="auto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2.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接受重航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南航提供的工作技能以及职业素养等培训；</w:t>
      </w:r>
    </w:p>
    <w:p w:rsidR="007A5644" w:rsidRPr="00630E2A" w:rsidRDefault="007A5644" w:rsidP="004F64CF">
      <w:pPr>
        <w:spacing w:line="360" w:lineRule="auto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3.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有机会得到重航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南航飞机模型、空姐手办、文具等专属特色礼品；</w:t>
      </w:r>
    </w:p>
    <w:p w:rsidR="007A5644" w:rsidRPr="00630E2A" w:rsidRDefault="007A5644" w:rsidP="004F64CF">
      <w:pPr>
        <w:spacing w:line="360" w:lineRule="auto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4.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工作表现突出将获得重航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南航免费往返机票；</w:t>
      </w:r>
    </w:p>
    <w:p w:rsidR="007A5644" w:rsidRDefault="007A5644" w:rsidP="004F64CF">
      <w:pPr>
        <w:spacing w:line="360" w:lineRule="auto"/>
        <w:rPr>
          <w:rFonts w:ascii="方正仿宋_GBK" w:eastAsia="方正仿宋_GBK" w:hAnsi="宋体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5.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对符合重航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南航招聘条件的、校园大使工作表现优异的，在重航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南航校园招聘时优先参加面试；</w:t>
      </w:r>
    </w:p>
    <w:p w:rsidR="007A5644" w:rsidRPr="00630E2A" w:rsidRDefault="007A5644" w:rsidP="004F64CF">
      <w:pPr>
        <w:spacing w:line="360" w:lineRule="auto"/>
        <w:rPr>
          <w:rFonts w:ascii="方正仿宋_GBK" w:eastAsia="方正仿宋_GBK"/>
          <w:color w:val="000000"/>
          <w:sz w:val="28"/>
          <w:szCs w:val="28"/>
        </w:rPr>
      </w:pPr>
      <w:r>
        <w:rPr>
          <w:rFonts w:ascii="方正仿宋_GBK" w:eastAsia="方正仿宋_GBK" w:hAnsi="宋体"/>
          <w:color w:val="000000"/>
          <w:sz w:val="28"/>
          <w:szCs w:val="28"/>
        </w:rPr>
        <w:t>6.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有机会参观飞机驾驶舱、体验空姐生活等。</w:t>
      </w:r>
    </w:p>
    <w:p w:rsidR="007A5644" w:rsidRPr="00630E2A" w:rsidRDefault="007A5644" w:rsidP="004F64CF">
      <w:pPr>
        <w:spacing w:line="360" w:lineRule="auto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 w:hint="eastAsia"/>
          <w:b/>
          <w:color w:val="000000"/>
          <w:sz w:val="28"/>
          <w:szCs w:val="28"/>
        </w:rPr>
        <w:t>（四）招募条件：</w:t>
      </w:r>
    </w:p>
    <w:p w:rsidR="007A5644" w:rsidRPr="00630E2A" w:rsidRDefault="007A5644" w:rsidP="004F64CF">
      <w:pPr>
        <w:spacing w:line="360" w:lineRule="auto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1.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全日制公办普通高等学校在校专科、本科大学生（大二学生优先）；</w:t>
      </w:r>
    </w:p>
    <w:p w:rsidR="007A5644" w:rsidRPr="00630E2A" w:rsidRDefault="007A5644" w:rsidP="004F64CF">
      <w:pPr>
        <w:spacing w:line="360" w:lineRule="auto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2.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有丰富的校园实践经历，学生会干部、社团成员优先；</w:t>
      </w:r>
    </w:p>
    <w:p w:rsidR="007A5644" w:rsidRPr="00630E2A" w:rsidRDefault="007A5644" w:rsidP="004F64CF">
      <w:pPr>
        <w:spacing w:line="360" w:lineRule="auto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3.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认同重航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南航文化，工作认真负责，积极主动，富于激情，思维活跃，执行能力强，具有团队意识；</w:t>
      </w:r>
    </w:p>
    <w:p w:rsidR="007A5644" w:rsidRPr="00630E2A" w:rsidRDefault="007A5644" w:rsidP="004F64CF">
      <w:pPr>
        <w:spacing w:line="360" w:lineRule="auto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4.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有校园大使经历的优先考虑。</w:t>
      </w:r>
    </w:p>
    <w:p w:rsidR="007A5644" w:rsidRPr="00630E2A" w:rsidRDefault="007A5644" w:rsidP="003810B7">
      <w:pPr>
        <w:spacing w:line="360" w:lineRule="auto"/>
        <w:rPr>
          <w:rFonts w:ascii="方正仿宋_GBK" w:eastAsia="方正仿宋_GBK"/>
          <w:b/>
          <w:color w:val="000000"/>
          <w:sz w:val="28"/>
          <w:szCs w:val="28"/>
        </w:rPr>
      </w:pPr>
      <w:r w:rsidRPr="00630E2A">
        <w:rPr>
          <w:rFonts w:ascii="方正仿宋_GBK" w:eastAsia="方正仿宋_GBK" w:hAnsi="宋体" w:hint="eastAsia"/>
          <w:b/>
          <w:color w:val="000000"/>
          <w:sz w:val="28"/>
          <w:szCs w:val="28"/>
        </w:rPr>
        <w:t>（五）如何成为重航</w:t>
      </w:r>
      <w:r w:rsidRPr="00630E2A">
        <w:rPr>
          <w:rFonts w:ascii="方正仿宋_GBK" w:eastAsia="方正仿宋_GBK" w:hAnsi="宋体"/>
          <w:b/>
          <w:color w:val="000000"/>
          <w:sz w:val="28"/>
          <w:szCs w:val="28"/>
        </w:rPr>
        <w:t>/</w:t>
      </w:r>
      <w:r w:rsidRPr="00630E2A">
        <w:rPr>
          <w:rFonts w:ascii="方正仿宋_GBK" w:eastAsia="方正仿宋_GBK" w:hAnsi="宋体" w:hint="eastAsia"/>
          <w:b/>
          <w:color w:val="000000"/>
          <w:sz w:val="28"/>
          <w:szCs w:val="28"/>
        </w:rPr>
        <w:t>南航校园大使？</w:t>
      </w:r>
    </w:p>
    <w:p w:rsidR="007A5644" w:rsidRPr="00630E2A" w:rsidRDefault="007A5644" w:rsidP="00D327F8">
      <w:pPr>
        <w:spacing w:line="360" w:lineRule="auto"/>
        <w:ind w:firstLineChars="200" w:firstLine="31680"/>
        <w:rPr>
          <w:rFonts w:ascii="方正仿宋_GBK" w:eastAsia="方正仿宋_GBK"/>
          <w:b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b/>
          <w:color w:val="000000"/>
          <w:sz w:val="28"/>
          <w:szCs w:val="28"/>
        </w:rPr>
        <w:t>1.</w:t>
      </w:r>
      <w:r w:rsidRPr="00630E2A">
        <w:rPr>
          <w:rFonts w:ascii="方正仿宋_GBK" w:eastAsia="方正仿宋_GBK" w:hAnsi="宋体" w:hint="eastAsia"/>
          <w:b/>
          <w:color w:val="000000"/>
          <w:sz w:val="28"/>
          <w:szCs w:val="28"/>
        </w:rPr>
        <w:t>报名方式</w:t>
      </w:r>
    </w:p>
    <w:p w:rsidR="007A5644" w:rsidRPr="00630E2A" w:rsidRDefault="007A5644" w:rsidP="00D327F8">
      <w:pPr>
        <w:pStyle w:val="ListParagraph"/>
        <w:spacing w:line="360" w:lineRule="auto"/>
        <w:ind w:firstLine="31680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提交报名材料至</w:t>
      </w:r>
      <w:r>
        <w:rPr>
          <w:rFonts w:ascii="方正仿宋_GBK" w:eastAsia="方正仿宋_GBK" w:hAnsi="宋体" w:hint="eastAsia"/>
          <w:color w:val="000000"/>
          <w:sz w:val="28"/>
          <w:szCs w:val="28"/>
        </w:rPr>
        <w:t>：</w:t>
      </w:r>
      <w:r>
        <w:rPr>
          <w:rFonts w:ascii="方正仿宋_GBK" w:eastAsia="方正仿宋_GBK" w:hAnsi="宋体"/>
          <w:color w:val="000000"/>
          <w:sz w:val="28"/>
          <w:szCs w:val="28"/>
        </w:rPr>
        <w:t>cqxyds</w:t>
      </w:r>
      <w:r w:rsidRPr="00630E2A">
        <w:rPr>
          <w:rFonts w:ascii="方正仿宋_GBK" w:eastAsia="方正仿宋_GBK" w:hAnsi="宋体"/>
          <w:b/>
          <w:color w:val="000000"/>
          <w:sz w:val="28"/>
          <w:szCs w:val="28"/>
        </w:rPr>
        <w:t>@csair.com</w:t>
      </w:r>
    </w:p>
    <w:p w:rsidR="007A5644" w:rsidRDefault="007A5644" w:rsidP="00D327F8">
      <w:pPr>
        <w:pStyle w:val="ListParagraph"/>
        <w:spacing w:line="360" w:lineRule="auto"/>
        <w:ind w:firstLine="31680"/>
        <w:rPr>
          <w:rFonts w:ascii="方正仿宋_GBK" w:eastAsia="方正仿宋_GBK" w:hAnsi="宋体"/>
          <w:color w:val="000000"/>
          <w:sz w:val="28"/>
          <w:szCs w:val="28"/>
        </w:rPr>
      </w:pP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邮件主题格式：所在城市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—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学校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>—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姓名应聘校园大使，并附送电子档近照一张（大小不超过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 xml:space="preserve"> </w:t>
      </w:r>
      <w:r>
        <w:rPr>
          <w:rFonts w:ascii="方正仿宋_GBK" w:eastAsia="方正仿宋_GBK" w:hAnsi="宋体"/>
          <w:color w:val="000000"/>
          <w:sz w:val="28"/>
          <w:szCs w:val="28"/>
        </w:rPr>
        <w:t>1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 xml:space="preserve">M 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）。</w:t>
      </w:r>
    </w:p>
    <w:p w:rsidR="007A5644" w:rsidRPr="008A6D65" w:rsidRDefault="007A5644" w:rsidP="00D327F8">
      <w:pPr>
        <w:pStyle w:val="ListParagraph"/>
        <w:spacing w:line="360" w:lineRule="auto"/>
        <w:ind w:firstLineChars="1000" w:firstLine="31680"/>
        <w:rPr>
          <w:rFonts w:ascii="方正仿宋_GBK" w:eastAsia="方正仿宋_GBK"/>
          <w:b/>
          <w:color w:val="000000"/>
          <w:sz w:val="28"/>
          <w:szCs w:val="28"/>
        </w:rPr>
      </w:pPr>
      <w:r w:rsidRPr="008A6D65">
        <w:rPr>
          <w:rFonts w:ascii="方正仿宋_GBK" w:eastAsia="方正仿宋_GBK" w:hAnsi="宋体" w:hint="eastAsia"/>
          <w:b/>
          <w:color w:val="000000"/>
          <w:sz w:val="28"/>
          <w:szCs w:val="28"/>
        </w:rPr>
        <w:t>校园大使</w:t>
      </w:r>
      <w:r w:rsidRPr="008A6D65">
        <w:rPr>
          <w:rFonts w:ascii="方正仿宋_GBK" w:eastAsia="方正仿宋_GBK" w:hint="eastAsia"/>
          <w:b/>
          <w:color w:val="000000"/>
          <w:sz w:val="28"/>
          <w:szCs w:val="28"/>
        </w:rPr>
        <w:t>简历</w:t>
      </w:r>
    </w:p>
    <w:tbl>
      <w:tblPr>
        <w:tblW w:w="6127" w:type="pct"/>
        <w:tblInd w:w="-712" w:type="dxa"/>
        <w:tblBorders>
          <w:top w:val="outset" w:sz="6" w:space="0" w:color="0062C4"/>
          <w:left w:val="outset" w:sz="6" w:space="0" w:color="0062C4"/>
          <w:bottom w:val="outset" w:sz="6" w:space="0" w:color="0062C4"/>
          <w:right w:val="outset" w:sz="6" w:space="0" w:color="0062C4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01"/>
        <w:gridCol w:w="2160"/>
        <w:gridCol w:w="1134"/>
        <w:gridCol w:w="2126"/>
        <w:gridCol w:w="2077"/>
      </w:tblGrid>
      <w:tr w:rsidR="007A5644" w:rsidRPr="00973D1C" w:rsidTr="008A6D65">
        <w:trPr>
          <w:cantSplit/>
          <w:trHeight w:val="652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A5644">
            <w:pPr>
              <w:ind w:leftChars="-253" w:left="31680" w:rightChars="171" w:right="31680"/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 xml:space="preserve">      </w:t>
            </w:r>
            <w:r w:rsidRPr="00973D1C">
              <w:rPr>
                <w:rFonts w:ascii="微软雅黑" w:eastAsia="微软雅黑" w:hAnsi="微软雅黑" w:hint="eastAsia"/>
                <w:sz w:val="24"/>
              </w:rPr>
              <w:t>姓名</w:t>
            </w:r>
          </w:p>
        </w:tc>
        <w:tc>
          <w:tcPr>
            <w:tcW w:w="216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A5644">
            <w:pPr>
              <w:ind w:left="31680" w:hangingChars="9" w:firstLine="31680"/>
              <w:rPr>
                <w:rFonts w:ascii="微软雅黑" w:eastAsia="微软雅黑" w:hAnsi="微软雅黑" w:cs="Arial Unicode MS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973D1C">
              <w:rPr>
                <w:rFonts w:ascii="微软雅黑" w:eastAsia="微软雅黑" w:hAnsi="微软雅黑" w:hint="eastAsia"/>
                <w:sz w:val="24"/>
              </w:rPr>
              <w:t>性别</w:t>
            </w:r>
          </w:p>
        </w:tc>
        <w:tc>
          <w:tcPr>
            <w:tcW w:w="2126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  <w:tc>
          <w:tcPr>
            <w:tcW w:w="2077" w:type="dxa"/>
            <w:vMerge w:val="restart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</w:tr>
      <w:tr w:rsidR="007A5644" w:rsidRPr="00973D1C" w:rsidTr="008A6D65">
        <w:trPr>
          <w:cantSplit/>
          <w:trHeight w:val="516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973D1C">
              <w:rPr>
                <w:rFonts w:ascii="微软雅黑" w:eastAsia="微软雅黑" w:hAnsi="微软雅黑" w:hint="eastAsia"/>
                <w:sz w:val="24"/>
              </w:rPr>
              <w:t>出生年月</w:t>
            </w:r>
          </w:p>
        </w:tc>
        <w:tc>
          <w:tcPr>
            <w:tcW w:w="216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8A6D65">
            <w:pPr>
              <w:rPr>
                <w:rFonts w:ascii="微软雅黑" w:eastAsia="微软雅黑" w:hAnsi="微软雅黑" w:cs="Arial Unicode MS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973D1C">
              <w:rPr>
                <w:rFonts w:ascii="微软雅黑" w:eastAsia="微软雅黑" w:hAnsi="微软雅黑" w:hint="eastAsia"/>
                <w:sz w:val="24"/>
              </w:rPr>
              <w:t>身高</w:t>
            </w:r>
          </w:p>
        </w:tc>
        <w:tc>
          <w:tcPr>
            <w:tcW w:w="2126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  <w:tc>
          <w:tcPr>
            <w:tcW w:w="2077" w:type="dxa"/>
            <w:vMerge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</w:tr>
      <w:tr w:rsidR="007A5644" w:rsidRPr="00973D1C" w:rsidTr="008A6D65">
        <w:trPr>
          <w:cantSplit/>
          <w:trHeight w:val="621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973D1C">
              <w:rPr>
                <w:rFonts w:ascii="微软雅黑" w:eastAsia="微软雅黑" w:hAnsi="微软雅黑" w:hint="eastAsia"/>
                <w:sz w:val="24"/>
              </w:rPr>
              <w:t>体重</w:t>
            </w:r>
          </w:p>
        </w:tc>
        <w:tc>
          <w:tcPr>
            <w:tcW w:w="216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rPr>
                <w:rFonts w:ascii="微软雅黑" w:eastAsia="微软雅黑" w:hAnsi="微软雅黑" w:cs="Arial Unicode MS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973D1C">
              <w:rPr>
                <w:rFonts w:ascii="微软雅黑" w:eastAsia="微软雅黑" w:hAnsi="微软雅黑" w:hint="eastAsia"/>
                <w:sz w:val="24"/>
              </w:rPr>
              <w:t>民族</w:t>
            </w:r>
          </w:p>
        </w:tc>
        <w:tc>
          <w:tcPr>
            <w:tcW w:w="2126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rPr>
                <w:rFonts w:ascii="微软雅黑" w:eastAsia="微软雅黑" w:hAnsi="微软雅黑" w:cs="Arial Unicode MS"/>
                <w:sz w:val="24"/>
              </w:rPr>
            </w:pPr>
          </w:p>
        </w:tc>
        <w:tc>
          <w:tcPr>
            <w:tcW w:w="2077" w:type="dxa"/>
            <w:vMerge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</w:tr>
      <w:tr w:rsidR="007A5644" w:rsidRPr="00973D1C" w:rsidTr="008A6D65">
        <w:trPr>
          <w:cantSplit/>
          <w:trHeight w:val="749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973D1C">
              <w:rPr>
                <w:rFonts w:ascii="微软雅黑" w:eastAsia="微软雅黑" w:hAnsi="微软雅黑" w:hint="eastAsia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年级</w:t>
            </w:r>
          </w:p>
        </w:tc>
        <w:tc>
          <w:tcPr>
            <w:tcW w:w="2126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  <w:tc>
          <w:tcPr>
            <w:tcW w:w="2077" w:type="dxa"/>
            <w:vMerge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</w:tr>
      <w:tr w:rsidR="007A5644" w:rsidRPr="00973D1C" w:rsidTr="008A6D65">
        <w:trPr>
          <w:cantSplit/>
          <w:trHeight w:val="749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籍贯</w:t>
            </w:r>
          </w:p>
        </w:tc>
        <w:tc>
          <w:tcPr>
            <w:tcW w:w="216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973D1C">
              <w:rPr>
                <w:rFonts w:ascii="微软雅黑" w:eastAsia="微软雅黑" w:hAnsi="微软雅黑" w:hint="eastAsia"/>
                <w:sz w:val="24"/>
              </w:rPr>
              <w:t>院校</w:t>
            </w:r>
          </w:p>
        </w:tc>
        <w:tc>
          <w:tcPr>
            <w:tcW w:w="4203" w:type="dxa"/>
            <w:gridSpan w:val="2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</w:tr>
      <w:tr w:rsidR="007A5644" w:rsidRPr="00973D1C" w:rsidTr="008A6D65">
        <w:trPr>
          <w:cantSplit/>
          <w:trHeight w:val="749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Default="007A5644" w:rsidP="0073509A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/>
                <w:sz w:val="24"/>
              </w:rPr>
              <w:t>QQ</w:t>
            </w:r>
          </w:p>
        </w:tc>
        <w:tc>
          <w:tcPr>
            <w:tcW w:w="216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4203" w:type="dxa"/>
            <w:gridSpan w:val="2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</w:tr>
      <w:tr w:rsidR="007A5644" w:rsidRPr="00973D1C" w:rsidTr="008A6D65">
        <w:trPr>
          <w:trHeight w:val="572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973D1C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973D1C">
              <w:rPr>
                <w:rFonts w:ascii="微软雅黑" w:eastAsia="微软雅黑" w:hAnsi="微软雅黑" w:hint="eastAsia"/>
                <w:sz w:val="24"/>
              </w:rPr>
              <w:t>电子邮件</w:t>
            </w:r>
          </w:p>
        </w:tc>
        <w:tc>
          <w:tcPr>
            <w:tcW w:w="4203" w:type="dxa"/>
            <w:gridSpan w:val="2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</w:tr>
      <w:tr w:rsidR="007A5644" w:rsidRPr="00973D1C" w:rsidTr="008A6D65">
        <w:trPr>
          <w:trHeight w:val="644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973D1C">
              <w:rPr>
                <w:rFonts w:ascii="微软雅黑" w:eastAsia="微软雅黑" w:hAnsi="微软雅黑" w:hint="eastAsia"/>
                <w:sz w:val="24"/>
              </w:rPr>
              <w:t>邮编</w:t>
            </w:r>
          </w:p>
        </w:tc>
        <w:tc>
          <w:tcPr>
            <w:tcW w:w="216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973D1C">
              <w:rPr>
                <w:rFonts w:ascii="微软雅黑" w:eastAsia="微软雅黑" w:hAnsi="微软雅黑" w:hint="eastAsia"/>
                <w:sz w:val="24"/>
              </w:rPr>
              <w:t>地址</w:t>
            </w:r>
          </w:p>
        </w:tc>
        <w:tc>
          <w:tcPr>
            <w:tcW w:w="4203" w:type="dxa"/>
            <w:gridSpan w:val="2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7A5644" w:rsidRPr="00973D1C" w:rsidTr="008A6D65">
        <w:trPr>
          <w:trHeight w:val="4099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630E2A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在校活动经历：</w:t>
            </w:r>
          </w:p>
        </w:tc>
        <w:tc>
          <w:tcPr>
            <w:tcW w:w="7497" w:type="dxa"/>
            <w:gridSpan w:val="4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7A5644" w:rsidRPr="00973D1C" w:rsidRDefault="007A5644" w:rsidP="007A5644">
            <w:pPr>
              <w:adjustRightInd w:val="0"/>
              <w:snapToGrid w:val="0"/>
              <w:ind w:firstLineChars="200" w:firstLine="31680"/>
              <w:rPr>
                <w:rFonts w:ascii="微软雅黑" w:eastAsia="微软雅黑" w:hAnsi="微软雅黑"/>
                <w:sz w:val="24"/>
              </w:rPr>
            </w:pPr>
            <w:r w:rsidRPr="00973D1C">
              <w:rPr>
                <w:rFonts w:ascii="微软雅黑" w:eastAsia="微软雅黑" w:hAnsi="微软雅黑"/>
                <w:sz w:val="24"/>
              </w:rPr>
              <w:t xml:space="preserve">    </w:t>
            </w:r>
          </w:p>
        </w:tc>
      </w:tr>
      <w:tr w:rsidR="007A5644" w:rsidRPr="00973D1C" w:rsidTr="008A6D65">
        <w:trPr>
          <w:trHeight w:val="1183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 w:cs="Arial Unicode MS"/>
                <w:sz w:val="24"/>
              </w:rPr>
            </w:pPr>
            <w:r w:rsidRPr="00630E2A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兼职或校外活动经历</w:t>
            </w:r>
          </w:p>
        </w:tc>
        <w:tc>
          <w:tcPr>
            <w:tcW w:w="7497" w:type="dxa"/>
            <w:gridSpan w:val="4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adjustRightInd w:val="0"/>
              <w:snapToGrid w:val="0"/>
              <w:rPr>
                <w:rFonts w:ascii="微软雅黑" w:eastAsia="微软雅黑" w:hAnsi="微软雅黑" w:cs="Arial Unicode MS"/>
                <w:sz w:val="24"/>
              </w:rPr>
            </w:pPr>
          </w:p>
        </w:tc>
      </w:tr>
      <w:tr w:rsidR="007A5644" w:rsidRPr="00973D1C" w:rsidTr="008A6D65">
        <w:trPr>
          <w:trHeight w:val="1183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630E2A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个人能力分析</w:t>
            </w:r>
          </w:p>
        </w:tc>
        <w:tc>
          <w:tcPr>
            <w:tcW w:w="7497" w:type="dxa"/>
            <w:gridSpan w:val="4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7A5644" w:rsidRPr="00973D1C" w:rsidRDefault="007A5644" w:rsidP="0073509A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</w:p>
        </w:tc>
      </w:tr>
      <w:tr w:rsidR="007A5644" w:rsidRPr="00973D1C" w:rsidTr="008A6D65">
        <w:trPr>
          <w:trHeight w:val="1183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973D1C" w:rsidRDefault="007A5644" w:rsidP="0073509A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方正仿宋_GBK" w:eastAsia="方正仿宋_GBK" w:hAnsi="宋体"/>
                <w:color w:val="000000"/>
                <w:sz w:val="28"/>
                <w:szCs w:val="28"/>
              </w:rPr>
              <w:t>A</w:t>
            </w:r>
            <w:r w:rsidRPr="00630E2A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相比其他应聘同学</w:t>
            </w:r>
            <w:r w:rsidRPr="00630E2A">
              <w:rPr>
                <w:rFonts w:ascii="方正仿宋_GBK" w:eastAsia="方正仿宋_GBK"/>
                <w:color w:val="000000"/>
                <w:sz w:val="28"/>
                <w:szCs w:val="28"/>
              </w:rPr>
              <w:t>,</w:t>
            </w:r>
            <w:r w:rsidRPr="00630E2A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你具有哪些更为突出的优势？</w:t>
            </w:r>
          </w:p>
        </w:tc>
        <w:tc>
          <w:tcPr>
            <w:tcW w:w="7497" w:type="dxa"/>
            <w:gridSpan w:val="4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7A5644" w:rsidRPr="00973D1C" w:rsidRDefault="007A5644" w:rsidP="0073509A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</w:p>
        </w:tc>
      </w:tr>
      <w:tr w:rsidR="007A5644" w:rsidRPr="00973D1C" w:rsidTr="008A6D65">
        <w:trPr>
          <w:trHeight w:val="1183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630E2A" w:rsidRDefault="007A5644" w:rsidP="0073509A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color w:val="000000"/>
                <w:sz w:val="28"/>
                <w:szCs w:val="28"/>
              </w:rPr>
              <w:t>B</w:t>
            </w:r>
            <w:r w:rsidRPr="00630E2A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对这项工作，你有哪些可预见的困难</w:t>
            </w:r>
            <w:r w:rsidRPr="00630E2A">
              <w:rPr>
                <w:rFonts w:ascii="方正仿宋_GBK" w:eastAsia="方正仿宋_GBK" w:hAnsi="宋体"/>
                <w:color w:val="000000"/>
                <w:sz w:val="28"/>
                <w:szCs w:val="28"/>
              </w:rPr>
              <w:t>?</w:t>
            </w:r>
            <w:r w:rsidRPr="00630E2A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你打算如何解决？</w:t>
            </w:r>
          </w:p>
        </w:tc>
        <w:tc>
          <w:tcPr>
            <w:tcW w:w="7497" w:type="dxa"/>
            <w:gridSpan w:val="4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7A5644" w:rsidRPr="00973D1C" w:rsidRDefault="007A5644" w:rsidP="0073509A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</w:p>
        </w:tc>
      </w:tr>
      <w:tr w:rsidR="007A5644" w:rsidRPr="00973D1C" w:rsidTr="008A6D65">
        <w:trPr>
          <w:trHeight w:val="1183"/>
        </w:trPr>
        <w:tc>
          <w:tcPr>
            <w:tcW w:w="2700" w:type="dxa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  <w:vAlign w:val="center"/>
          </w:tcPr>
          <w:p w:rsidR="007A5644" w:rsidRPr="00630E2A" w:rsidRDefault="007A5644" w:rsidP="0073509A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宋体"/>
                <w:color w:val="000000"/>
                <w:sz w:val="28"/>
                <w:szCs w:val="28"/>
              </w:rPr>
              <w:t>C</w:t>
            </w:r>
            <w:r w:rsidRPr="00630E2A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如果应聘成功，你计划如何在你们学校开展工作？</w:t>
            </w:r>
          </w:p>
        </w:tc>
        <w:tc>
          <w:tcPr>
            <w:tcW w:w="7497" w:type="dxa"/>
            <w:gridSpan w:val="4"/>
            <w:tcBorders>
              <w:top w:val="outset" w:sz="6" w:space="0" w:color="0066CC"/>
              <w:left w:val="outset" w:sz="6" w:space="0" w:color="0066CC"/>
              <w:bottom w:val="outset" w:sz="6" w:space="0" w:color="0066CC"/>
              <w:right w:val="outset" w:sz="6" w:space="0" w:color="0066CC"/>
            </w:tcBorders>
          </w:tcPr>
          <w:p w:rsidR="007A5644" w:rsidRPr="00973D1C" w:rsidRDefault="007A5644" w:rsidP="0073509A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7A5644" w:rsidRPr="008A6D65" w:rsidRDefault="007A5644" w:rsidP="007A5644">
      <w:pPr>
        <w:pStyle w:val="ListParagraph"/>
        <w:spacing w:line="360" w:lineRule="auto"/>
        <w:ind w:firstLineChars="196" w:firstLine="31680"/>
        <w:rPr>
          <w:rFonts w:ascii="方正仿宋_GBK" w:eastAsia="方正仿宋_GBK"/>
          <w:b/>
          <w:color w:val="000000"/>
          <w:sz w:val="28"/>
          <w:szCs w:val="28"/>
        </w:rPr>
      </w:pPr>
      <w:r w:rsidRPr="008A6D65">
        <w:rPr>
          <w:rFonts w:ascii="方正仿宋_GBK" w:eastAsia="方正仿宋_GBK"/>
          <w:b/>
          <w:sz w:val="28"/>
          <w:szCs w:val="28"/>
        </w:rPr>
        <w:t>2.</w:t>
      </w:r>
      <w:r w:rsidRPr="008A6D65">
        <w:rPr>
          <w:rFonts w:ascii="方正仿宋_GBK" w:eastAsia="方正仿宋_GBK" w:hint="eastAsia"/>
          <w:b/>
          <w:sz w:val="28"/>
          <w:szCs w:val="28"/>
        </w:rPr>
        <w:t>面试</w:t>
      </w:r>
    </w:p>
    <w:p w:rsidR="007A5644" w:rsidRPr="00630E2A" w:rsidRDefault="007A5644" w:rsidP="00D327F8">
      <w:pPr>
        <w:spacing w:line="360" w:lineRule="auto"/>
        <w:ind w:firstLineChars="200" w:firstLine="31680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1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）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 xml:space="preserve"> 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申请表筛选合格的同学将接到面试通知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 xml:space="preserve"> </w:t>
      </w:r>
    </w:p>
    <w:p w:rsidR="007A5644" w:rsidRPr="00630E2A" w:rsidRDefault="007A5644" w:rsidP="00D327F8">
      <w:pPr>
        <w:spacing w:line="360" w:lineRule="auto"/>
        <w:ind w:firstLineChars="200" w:firstLine="31680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color w:val="000000"/>
          <w:sz w:val="28"/>
          <w:szCs w:val="28"/>
        </w:rPr>
        <w:t>2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）</w:t>
      </w:r>
      <w:r w:rsidRPr="00630E2A">
        <w:rPr>
          <w:rFonts w:ascii="方正仿宋_GBK" w:eastAsia="方正仿宋_GBK" w:hAnsi="宋体"/>
          <w:color w:val="000000"/>
          <w:sz w:val="28"/>
          <w:szCs w:val="28"/>
        </w:rPr>
        <w:t xml:space="preserve"> </w:t>
      </w:r>
      <w:r w:rsidRPr="00630E2A">
        <w:rPr>
          <w:rFonts w:ascii="方正仿宋_GBK" w:eastAsia="方正仿宋_GBK" w:hAnsi="宋体" w:hint="eastAsia"/>
          <w:color w:val="000000"/>
          <w:sz w:val="28"/>
          <w:szCs w:val="28"/>
        </w:rPr>
        <w:t>相关负责人会通过网络或者电话等方式进行面试</w:t>
      </w:r>
    </w:p>
    <w:p w:rsidR="007A5644" w:rsidRPr="00630E2A" w:rsidRDefault="007A5644" w:rsidP="00D327F8">
      <w:pPr>
        <w:spacing w:line="360" w:lineRule="auto"/>
        <w:ind w:firstLineChars="196" w:firstLine="31680"/>
        <w:rPr>
          <w:rFonts w:ascii="方正仿宋_GBK" w:eastAsia="方正仿宋_GBK"/>
          <w:b/>
          <w:color w:val="000000"/>
          <w:sz w:val="28"/>
          <w:szCs w:val="28"/>
        </w:rPr>
      </w:pPr>
      <w:r w:rsidRPr="00630E2A">
        <w:rPr>
          <w:rFonts w:ascii="方正仿宋_GBK" w:eastAsia="方正仿宋_GBK" w:hAnsi="宋体"/>
          <w:b/>
          <w:color w:val="000000"/>
          <w:sz w:val="28"/>
          <w:szCs w:val="28"/>
        </w:rPr>
        <w:t>3</w:t>
      </w:r>
      <w:r w:rsidRPr="00630E2A">
        <w:rPr>
          <w:rFonts w:ascii="方正仿宋_GBK" w:eastAsia="方正仿宋_GBK"/>
          <w:b/>
          <w:color w:val="000000"/>
          <w:sz w:val="28"/>
          <w:szCs w:val="28"/>
        </w:rPr>
        <w:t>.</w:t>
      </w:r>
      <w:r w:rsidRPr="00630E2A">
        <w:rPr>
          <w:rFonts w:ascii="方正仿宋_GBK" w:eastAsia="方正仿宋_GBK" w:hAnsi="宋体" w:hint="eastAsia"/>
          <w:b/>
          <w:color w:val="000000"/>
          <w:sz w:val="28"/>
          <w:szCs w:val="28"/>
        </w:rPr>
        <w:t>录取成为校园大使</w:t>
      </w:r>
    </w:p>
    <w:p w:rsidR="007A5644" w:rsidRDefault="007A5644" w:rsidP="00D327F8">
      <w:pPr>
        <w:spacing w:line="360" w:lineRule="auto"/>
        <w:ind w:firstLineChars="200" w:firstLine="31680"/>
        <w:rPr>
          <w:rFonts w:ascii="方正仿宋_GBK" w:eastAsia="方正仿宋_GBK"/>
          <w:color w:val="000000"/>
          <w:sz w:val="28"/>
          <w:szCs w:val="28"/>
        </w:rPr>
      </w:pPr>
      <w:r w:rsidRPr="00630E2A">
        <w:rPr>
          <w:rFonts w:ascii="方正仿宋_GBK" w:eastAsia="方正仿宋_GBK" w:hint="eastAsia"/>
          <w:color w:val="000000"/>
          <w:sz w:val="28"/>
          <w:szCs w:val="28"/>
        </w:rPr>
        <w:t>当你面试通过后，你就加入重航</w:t>
      </w:r>
      <w:r w:rsidRPr="00630E2A">
        <w:rPr>
          <w:rFonts w:ascii="方正仿宋_GBK" w:eastAsia="方正仿宋_GBK"/>
          <w:color w:val="000000"/>
          <w:sz w:val="28"/>
          <w:szCs w:val="28"/>
        </w:rPr>
        <w:t>/</w:t>
      </w:r>
      <w:r w:rsidRPr="00630E2A">
        <w:rPr>
          <w:rFonts w:ascii="方正仿宋_GBK" w:eastAsia="方正仿宋_GBK" w:hint="eastAsia"/>
          <w:color w:val="000000"/>
          <w:sz w:val="28"/>
          <w:szCs w:val="28"/>
        </w:rPr>
        <w:t>南航校</w:t>
      </w:r>
      <w:r>
        <w:rPr>
          <w:rFonts w:ascii="方正仿宋_GBK" w:eastAsia="方正仿宋_GBK" w:hint="eastAsia"/>
          <w:color w:val="000000"/>
          <w:sz w:val="28"/>
          <w:szCs w:val="28"/>
        </w:rPr>
        <w:t>园大使大家庭啦！</w:t>
      </w:r>
    </w:p>
    <w:p w:rsidR="007A5644" w:rsidRPr="002206B7" w:rsidRDefault="007A5644" w:rsidP="00486B1B">
      <w:pPr>
        <w:spacing w:line="360" w:lineRule="auto"/>
        <w:ind w:firstLineChars="200" w:firstLine="31680"/>
        <w:rPr>
          <w:rFonts w:ascii="方正仿宋_GBK" w:eastAsia="方正仿宋_GBK"/>
          <w:color w:val="000000"/>
          <w:sz w:val="28"/>
          <w:szCs w:val="28"/>
        </w:rPr>
      </w:pPr>
    </w:p>
    <w:sectPr w:rsidR="007A5644" w:rsidRPr="002206B7" w:rsidSect="008A1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644" w:rsidRDefault="007A5644" w:rsidP="003810B7">
      <w:r>
        <w:separator/>
      </w:r>
    </w:p>
  </w:endnote>
  <w:endnote w:type="continuationSeparator" w:id="1">
    <w:p w:rsidR="007A5644" w:rsidRDefault="007A5644" w:rsidP="00381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altName w:val="Dotum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44" w:rsidRDefault="007A56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44" w:rsidRDefault="007A56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44" w:rsidRDefault="007A56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644" w:rsidRDefault="007A5644" w:rsidP="003810B7">
      <w:r>
        <w:separator/>
      </w:r>
    </w:p>
  </w:footnote>
  <w:footnote w:type="continuationSeparator" w:id="1">
    <w:p w:rsidR="007A5644" w:rsidRDefault="007A5644" w:rsidP="00381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44" w:rsidRDefault="007A56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44" w:rsidRDefault="007A5644" w:rsidP="00D327F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644" w:rsidRDefault="007A56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A8B49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FECE9E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26E54E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598EFCD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52609BC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1BE28B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1D40A7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6A615B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D4E0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9044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1F22082"/>
    <w:multiLevelType w:val="hybridMultilevel"/>
    <w:tmpl w:val="AC84B6A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CEC1594"/>
    <w:multiLevelType w:val="hybridMultilevel"/>
    <w:tmpl w:val="D80CEFCC"/>
    <w:lvl w:ilvl="0" w:tplc="A400FF0A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9646D01"/>
    <w:multiLevelType w:val="hybridMultilevel"/>
    <w:tmpl w:val="57224008"/>
    <w:lvl w:ilvl="0" w:tplc="7062E088">
      <w:start w:val="2"/>
      <w:numFmt w:val="decimal"/>
      <w:lvlText w:val="%1）"/>
      <w:lvlJc w:val="left"/>
      <w:pPr>
        <w:ind w:left="1200" w:hanging="720"/>
      </w:pPr>
      <w:rPr>
        <w:rFonts w:ascii="宋体" w:eastAsia="宋体" w:hAnsi="宋体" w:cs="Times New Roman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3">
    <w:nsid w:val="3B9E4EEE"/>
    <w:multiLevelType w:val="hybridMultilevel"/>
    <w:tmpl w:val="9F26F2D4"/>
    <w:lvl w:ilvl="0" w:tplc="0409000F">
      <w:start w:val="1"/>
      <w:numFmt w:val="decimal"/>
      <w:lvlText w:val="%1."/>
      <w:lvlJc w:val="left"/>
      <w:pPr>
        <w:ind w:left="90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4">
    <w:nsid w:val="3CD73546"/>
    <w:multiLevelType w:val="hybridMultilevel"/>
    <w:tmpl w:val="F64425B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0EE12EA"/>
    <w:multiLevelType w:val="hybridMultilevel"/>
    <w:tmpl w:val="45A89C96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12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6">
    <w:nsid w:val="5ABA6D63"/>
    <w:multiLevelType w:val="hybridMultilevel"/>
    <w:tmpl w:val="879CDC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F7442C0"/>
    <w:multiLevelType w:val="hybridMultilevel"/>
    <w:tmpl w:val="99F600F8"/>
    <w:lvl w:ilvl="0" w:tplc="EE1AE25C">
      <w:start w:val="2"/>
      <w:numFmt w:val="upperLetter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8">
    <w:nsid w:val="69FB0B36"/>
    <w:multiLevelType w:val="hybridMultilevel"/>
    <w:tmpl w:val="77486B68"/>
    <w:lvl w:ilvl="0" w:tplc="CF688700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9">
    <w:nsid w:val="7AE0299C"/>
    <w:multiLevelType w:val="hybridMultilevel"/>
    <w:tmpl w:val="7B585C40"/>
    <w:lvl w:ilvl="0" w:tplc="B906B552">
      <w:start w:val="3"/>
      <w:numFmt w:val="upperLetter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19"/>
  </w:num>
  <w:num w:numId="7">
    <w:abstractNumId w:val="12"/>
  </w:num>
  <w:num w:numId="8">
    <w:abstractNumId w:val="17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0B7"/>
    <w:rsid w:val="0001783B"/>
    <w:rsid w:val="00056A55"/>
    <w:rsid w:val="0006185F"/>
    <w:rsid w:val="00073F8B"/>
    <w:rsid w:val="000B3060"/>
    <w:rsid w:val="000D3DBF"/>
    <w:rsid w:val="000D445E"/>
    <w:rsid w:val="000E2BEF"/>
    <w:rsid w:val="000E2DE2"/>
    <w:rsid w:val="00111E21"/>
    <w:rsid w:val="00122B02"/>
    <w:rsid w:val="00157C1F"/>
    <w:rsid w:val="001B0766"/>
    <w:rsid w:val="001B627D"/>
    <w:rsid w:val="00200A69"/>
    <w:rsid w:val="002034AE"/>
    <w:rsid w:val="002206B7"/>
    <w:rsid w:val="0022576D"/>
    <w:rsid w:val="00261D44"/>
    <w:rsid w:val="002A2974"/>
    <w:rsid w:val="002C5311"/>
    <w:rsid w:val="002E0A3F"/>
    <w:rsid w:val="00322319"/>
    <w:rsid w:val="003545DD"/>
    <w:rsid w:val="00366CBD"/>
    <w:rsid w:val="003810B7"/>
    <w:rsid w:val="003846C7"/>
    <w:rsid w:val="003A19A6"/>
    <w:rsid w:val="003E75CC"/>
    <w:rsid w:val="00416768"/>
    <w:rsid w:val="0042299A"/>
    <w:rsid w:val="00440FF9"/>
    <w:rsid w:val="00486B1B"/>
    <w:rsid w:val="004910BF"/>
    <w:rsid w:val="004A1A37"/>
    <w:rsid w:val="004A4854"/>
    <w:rsid w:val="004C77BA"/>
    <w:rsid w:val="004D2000"/>
    <w:rsid w:val="004F64CF"/>
    <w:rsid w:val="005032A3"/>
    <w:rsid w:val="00530B77"/>
    <w:rsid w:val="00540F7D"/>
    <w:rsid w:val="0058074F"/>
    <w:rsid w:val="00593F77"/>
    <w:rsid w:val="005A35AA"/>
    <w:rsid w:val="005B4E11"/>
    <w:rsid w:val="005C5A7D"/>
    <w:rsid w:val="005F4501"/>
    <w:rsid w:val="00630E2A"/>
    <w:rsid w:val="00643348"/>
    <w:rsid w:val="00651945"/>
    <w:rsid w:val="00671EE6"/>
    <w:rsid w:val="00714E77"/>
    <w:rsid w:val="0073509A"/>
    <w:rsid w:val="007542DD"/>
    <w:rsid w:val="00755372"/>
    <w:rsid w:val="00774A7D"/>
    <w:rsid w:val="007877E3"/>
    <w:rsid w:val="007A5644"/>
    <w:rsid w:val="007B1EFF"/>
    <w:rsid w:val="008109CC"/>
    <w:rsid w:val="00814D62"/>
    <w:rsid w:val="0085591D"/>
    <w:rsid w:val="00856F71"/>
    <w:rsid w:val="00866C60"/>
    <w:rsid w:val="008A1A31"/>
    <w:rsid w:val="008A6D65"/>
    <w:rsid w:val="008C3393"/>
    <w:rsid w:val="00940ACA"/>
    <w:rsid w:val="00957CA5"/>
    <w:rsid w:val="00973D1C"/>
    <w:rsid w:val="009A40C7"/>
    <w:rsid w:val="009B07FB"/>
    <w:rsid w:val="009C6240"/>
    <w:rsid w:val="009D17C9"/>
    <w:rsid w:val="00A15D35"/>
    <w:rsid w:val="00A60727"/>
    <w:rsid w:val="00B50DB2"/>
    <w:rsid w:val="00B7321A"/>
    <w:rsid w:val="00BA6664"/>
    <w:rsid w:val="00BB33D2"/>
    <w:rsid w:val="00C00A09"/>
    <w:rsid w:val="00C23897"/>
    <w:rsid w:val="00C36627"/>
    <w:rsid w:val="00C56EC5"/>
    <w:rsid w:val="00C57242"/>
    <w:rsid w:val="00C703BD"/>
    <w:rsid w:val="00C76BD9"/>
    <w:rsid w:val="00C85159"/>
    <w:rsid w:val="00CA0F81"/>
    <w:rsid w:val="00D201AB"/>
    <w:rsid w:val="00D327F8"/>
    <w:rsid w:val="00D468C3"/>
    <w:rsid w:val="00D6343A"/>
    <w:rsid w:val="00D644B2"/>
    <w:rsid w:val="00D922D3"/>
    <w:rsid w:val="00DA5EDF"/>
    <w:rsid w:val="00E42622"/>
    <w:rsid w:val="00E72868"/>
    <w:rsid w:val="00EB7AF2"/>
    <w:rsid w:val="00ED26E1"/>
    <w:rsid w:val="00EF59E8"/>
    <w:rsid w:val="00F165E9"/>
    <w:rsid w:val="00F3293B"/>
    <w:rsid w:val="00F622A2"/>
    <w:rsid w:val="00F9318D"/>
    <w:rsid w:val="00FD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B7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810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10B7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381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810B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81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810B7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810B7"/>
    <w:pPr>
      <w:ind w:firstLineChars="200" w:firstLine="420"/>
    </w:pPr>
  </w:style>
  <w:style w:type="paragraph" w:styleId="NormalWeb">
    <w:name w:val="Normal (Web)"/>
    <w:basedOn w:val="Normal"/>
    <w:uiPriority w:val="99"/>
    <w:rsid w:val="003810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3810B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11E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E2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131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410</TotalTime>
  <Pages>7</Pages>
  <Words>431</Words>
  <Characters>2458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重庆航空校园大使招募计划</dc:title>
  <dc:subject/>
  <dc:creator>熊宁沙</dc:creator>
  <cp:keywords/>
  <dc:description/>
  <cp:lastModifiedBy>孟欢</cp:lastModifiedBy>
  <cp:revision>12</cp:revision>
  <cp:lastPrinted>2014-09-05T02:12:00Z</cp:lastPrinted>
  <dcterms:created xsi:type="dcterms:W3CDTF">2014-06-03T09:42:00Z</dcterms:created>
  <dcterms:modified xsi:type="dcterms:W3CDTF">2014-09-09T06:29:00Z</dcterms:modified>
</cp:coreProperties>
</file>