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0C" w:rsidRPr="007037E4" w:rsidRDefault="00BD2E0C" w:rsidP="007037E4">
      <w:pPr>
        <w:widowControl/>
        <w:jc w:val="center"/>
        <w:rPr>
          <w:rFonts w:ascii="黑体" w:eastAsia="黑体" w:hAnsi="黑体" w:cs="Arial"/>
          <w:color w:val="444444"/>
          <w:sz w:val="36"/>
          <w:szCs w:val="36"/>
        </w:rPr>
      </w:pPr>
      <w:r w:rsidRPr="007037E4">
        <w:rPr>
          <w:rFonts w:ascii="黑体" w:eastAsia="黑体" w:hAnsi="黑体" w:cs="Arial" w:hint="eastAsia"/>
          <w:color w:val="444444"/>
          <w:sz w:val="36"/>
          <w:szCs w:val="36"/>
        </w:rPr>
        <w:t>参会回执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4"/>
        <w:gridCol w:w="1406"/>
        <w:gridCol w:w="1967"/>
        <w:gridCol w:w="1756"/>
        <w:gridCol w:w="1126"/>
      </w:tblGrid>
      <w:tr w:rsidR="00BD2E0C" w:rsidRPr="00D62F17" w:rsidTr="00230874">
        <w:tc>
          <w:tcPr>
            <w:tcW w:w="2104" w:type="dxa"/>
          </w:tcPr>
          <w:p w:rsidR="00BD2E0C" w:rsidRPr="00D62F17" w:rsidRDefault="00BD2E0C" w:rsidP="00D62F17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D62F17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单位</w:t>
            </w:r>
          </w:p>
        </w:tc>
        <w:tc>
          <w:tcPr>
            <w:tcW w:w="1406" w:type="dxa"/>
          </w:tcPr>
          <w:p w:rsidR="00BD2E0C" w:rsidRPr="00D62F17" w:rsidRDefault="00BD2E0C" w:rsidP="00D62F17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D62F17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1967" w:type="dxa"/>
          </w:tcPr>
          <w:p w:rsidR="00BD2E0C" w:rsidRPr="00D62F17" w:rsidRDefault="00BD2E0C" w:rsidP="00D62F17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D62F17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6" w:type="dxa"/>
          </w:tcPr>
          <w:p w:rsidR="00BD2E0C" w:rsidRPr="00D62F17" w:rsidRDefault="00BD2E0C" w:rsidP="00D62F17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D62F17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26" w:type="dxa"/>
          </w:tcPr>
          <w:p w:rsidR="00BD2E0C" w:rsidRPr="00D62F17" w:rsidRDefault="00BD2E0C" w:rsidP="00D62F17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D62F17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BD2E0C" w:rsidRPr="00D62F17" w:rsidTr="00230874">
        <w:tc>
          <w:tcPr>
            <w:tcW w:w="2104" w:type="dxa"/>
          </w:tcPr>
          <w:p w:rsidR="00BD2E0C" w:rsidRPr="00D62F17" w:rsidRDefault="00BD2E0C" w:rsidP="00D62F17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闸北区教育团工委</w:t>
            </w:r>
          </w:p>
        </w:tc>
        <w:tc>
          <w:tcPr>
            <w:tcW w:w="1406" w:type="dxa"/>
          </w:tcPr>
          <w:p w:rsidR="00BD2E0C" w:rsidRPr="00D62F17" w:rsidRDefault="00BD2E0C" w:rsidP="00D62F17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沈易</w:t>
            </w:r>
          </w:p>
        </w:tc>
        <w:tc>
          <w:tcPr>
            <w:tcW w:w="1967" w:type="dxa"/>
          </w:tcPr>
          <w:p w:rsidR="00BD2E0C" w:rsidRPr="00D62F17" w:rsidRDefault="00BD2E0C" w:rsidP="00D62F17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团工委书记</w:t>
            </w:r>
          </w:p>
        </w:tc>
        <w:tc>
          <w:tcPr>
            <w:tcW w:w="1756" w:type="dxa"/>
          </w:tcPr>
          <w:p w:rsidR="00BD2E0C" w:rsidRPr="00D62F17" w:rsidRDefault="00BD2E0C" w:rsidP="00D62F17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  <w:t>15801808480</w:t>
            </w:r>
          </w:p>
        </w:tc>
        <w:tc>
          <w:tcPr>
            <w:tcW w:w="1126" w:type="dxa"/>
          </w:tcPr>
          <w:p w:rsidR="00BD2E0C" w:rsidRPr="00D62F17" w:rsidRDefault="00BD2E0C" w:rsidP="00D62F17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</w:p>
        </w:tc>
      </w:tr>
    </w:tbl>
    <w:p w:rsidR="00BD2E0C" w:rsidRPr="007037E4" w:rsidRDefault="00BD2E0C" w:rsidP="007037E4">
      <w:pPr>
        <w:widowControl/>
        <w:jc w:val="left"/>
        <w:rPr>
          <w:rFonts w:ascii="仿宋_GB2312" w:eastAsia="仿宋_GB2312" w:hAnsi="Arial" w:cs="Arial"/>
          <w:color w:val="444444"/>
          <w:kern w:val="0"/>
          <w:sz w:val="28"/>
          <w:szCs w:val="28"/>
        </w:rPr>
      </w:pPr>
    </w:p>
    <w:sectPr w:rsidR="00BD2E0C" w:rsidRPr="007037E4" w:rsidSect="001A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2A"/>
    <w:rsid w:val="001A0B3E"/>
    <w:rsid w:val="001A7CB0"/>
    <w:rsid w:val="00230874"/>
    <w:rsid w:val="0028695B"/>
    <w:rsid w:val="00363DC4"/>
    <w:rsid w:val="00395137"/>
    <w:rsid w:val="005333B1"/>
    <w:rsid w:val="00572EC2"/>
    <w:rsid w:val="005A47D5"/>
    <w:rsid w:val="00630B69"/>
    <w:rsid w:val="007037E4"/>
    <w:rsid w:val="009355C4"/>
    <w:rsid w:val="00AB6C7D"/>
    <w:rsid w:val="00B22C4E"/>
    <w:rsid w:val="00BD2E0C"/>
    <w:rsid w:val="00C60F68"/>
    <w:rsid w:val="00D62F17"/>
    <w:rsid w:val="00DA0903"/>
    <w:rsid w:val="00E0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3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8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0182A"/>
    <w:rPr>
      <w:rFonts w:cs="Times New Roman"/>
    </w:rPr>
  </w:style>
  <w:style w:type="character" w:styleId="Hyperlink">
    <w:name w:val="Hyperlink"/>
    <w:basedOn w:val="DefaultParagraphFont"/>
    <w:uiPriority w:val="99"/>
    <w:rsid w:val="00572EC2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7037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</Words>
  <Characters>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关于召开2014年上半年上海市中学中职共青团</dc:title>
  <dc:subject/>
  <dc:creator>zhanglei</dc:creator>
  <cp:keywords/>
  <dc:description/>
  <cp:lastModifiedBy>教育局团委</cp:lastModifiedBy>
  <cp:revision>4</cp:revision>
  <cp:lastPrinted>2014-03-04T05:56:00Z</cp:lastPrinted>
  <dcterms:created xsi:type="dcterms:W3CDTF">2014-03-04T05:57:00Z</dcterms:created>
  <dcterms:modified xsi:type="dcterms:W3CDTF">2014-03-04T05:57:00Z</dcterms:modified>
</cp:coreProperties>
</file>