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98" w:rsidRPr="00FD4351" w:rsidRDefault="009D3398" w:rsidP="00483F51">
      <w:pPr>
        <w:widowControl/>
        <w:shd w:val="clear" w:color="auto" w:fill="FFFFFF"/>
        <w:spacing w:line="520" w:lineRule="exact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青年志愿者典型</w:t>
      </w:r>
      <w:r>
        <w:rPr>
          <w:rFonts w:ascii="宋体" w:hAnsi="宋体"/>
          <w:b/>
          <w:sz w:val="44"/>
          <w:szCs w:val="44"/>
        </w:rPr>
        <w:t>——</w:t>
      </w:r>
      <w:r w:rsidRPr="00FD4351">
        <w:rPr>
          <w:rFonts w:ascii="宋体" w:hAnsi="宋体" w:hint="eastAsia"/>
          <w:b/>
          <w:sz w:val="44"/>
          <w:szCs w:val="44"/>
        </w:rPr>
        <w:t>张复星事迹简介</w:t>
      </w:r>
    </w:p>
    <w:p w:rsidR="009D3398" w:rsidRDefault="009D3398" w:rsidP="00483F51">
      <w:pPr>
        <w:widowControl/>
        <w:shd w:val="clear" w:color="auto" w:fill="FFFFFF"/>
        <w:spacing w:line="520" w:lineRule="exact"/>
        <w:jc w:val="left"/>
        <w:rPr>
          <w:rFonts w:ascii="宋体" w:cs="宋体"/>
          <w:kern w:val="0"/>
          <w:sz w:val="28"/>
          <w:szCs w:val="28"/>
        </w:rPr>
      </w:pPr>
    </w:p>
    <w:p w:rsidR="009D3398" w:rsidRPr="00613FC7" w:rsidRDefault="009D3398" w:rsidP="00483F51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D4351">
        <w:rPr>
          <w:rFonts w:ascii="仿宋_GB2312" w:eastAsia="仿宋_GB2312" w:hAnsi="宋体" w:cs="宋体" w:hint="eastAsia"/>
          <w:kern w:val="0"/>
          <w:sz w:val="28"/>
          <w:szCs w:val="28"/>
        </w:rPr>
        <w:t>张复星，男，</w:t>
      </w:r>
      <w:r w:rsidRPr="00FD4351">
        <w:rPr>
          <w:rFonts w:ascii="仿宋_GB2312" w:eastAsia="仿宋_GB2312" w:hAnsi="宋体" w:cs="宋体"/>
          <w:kern w:val="0"/>
          <w:sz w:val="28"/>
          <w:szCs w:val="28"/>
        </w:rPr>
        <w:t>1979</w:t>
      </w:r>
      <w:r w:rsidRPr="00FD435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FD4351">
        <w:rPr>
          <w:rFonts w:ascii="仿宋_GB2312" w:eastAsia="仿宋_GB2312" w:hAnsi="宋体" w:cs="宋体" w:hint="eastAsia"/>
          <w:kern w:val="0"/>
          <w:sz w:val="28"/>
          <w:szCs w:val="28"/>
        </w:rPr>
        <w:t>出生，福建福清人，现任福建义工俱乐部理事长、团委书记，福建红十字义工团团长。</w:t>
      </w:r>
    </w:p>
    <w:p w:rsidR="009D3398" w:rsidRDefault="009D3398" w:rsidP="00483F51">
      <w:pPr>
        <w:spacing w:line="520" w:lineRule="exact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613FC7">
        <w:rPr>
          <w:rFonts w:ascii="仿宋_GB2312" w:eastAsia="仿宋_GB2312" w:hAnsi="宋体" w:cs="宋体" w:hint="eastAsia"/>
          <w:kern w:val="0"/>
          <w:sz w:val="28"/>
          <w:szCs w:val="28"/>
        </w:rPr>
        <w:t>怀揣着“把志愿服务和公益之举融入日常生活”的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梦想</w:t>
      </w:r>
      <w:r w:rsidRPr="00613FC7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FD4351">
        <w:rPr>
          <w:rFonts w:ascii="仿宋_GB2312" w:eastAsia="仿宋_GB2312" w:hAnsi="宋体" w:cs="宋体" w:hint="eastAsia"/>
          <w:kern w:val="0"/>
          <w:sz w:val="28"/>
          <w:szCs w:val="28"/>
        </w:rPr>
        <w:t>张复星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于</w:t>
      </w:r>
      <w:r w:rsidRPr="00613FC7">
        <w:rPr>
          <w:rFonts w:ascii="仿宋_GB2312" w:eastAsia="仿宋_GB2312" w:hAnsi="宋体" w:cs="宋体"/>
          <w:kern w:val="0"/>
          <w:sz w:val="28"/>
          <w:szCs w:val="28"/>
        </w:rPr>
        <w:t>2003</w:t>
      </w:r>
      <w:r w:rsidRPr="00613FC7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共同</w:t>
      </w:r>
      <w:r w:rsidRPr="00613FC7">
        <w:rPr>
          <w:rFonts w:ascii="仿宋_GB2312" w:eastAsia="仿宋_GB2312" w:hAnsi="宋体" w:cs="宋体" w:hint="eastAsia"/>
          <w:kern w:val="0"/>
          <w:sz w:val="28"/>
          <w:szCs w:val="28"/>
        </w:rPr>
        <w:t>发起成立福建义工俱乐部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，并与“伙伴”们</w:t>
      </w:r>
      <w:r w:rsidRPr="00A87266">
        <w:rPr>
          <w:rFonts w:ascii="仿宋_GB2312" w:eastAsia="仿宋_GB2312" w:hAnsi="宋体" w:cs="宋体" w:hint="eastAsia"/>
          <w:kern w:val="0"/>
          <w:sz w:val="28"/>
          <w:szCs w:val="28"/>
        </w:rPr>
        <w:t>一起从孤寡老人帮助、孤残儿童关爱、困难群体帮扶、残障人士扶助等做起，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不断创造属于福建义工俱乐部和福建公益事业那份“新纪录”。</w:t>
      </w:r>
    </w:p>
    <w:p w:rsidR="009D3398" w:rsidRDefault="009D3398" w:rsidP="00483F51">
      <w:pPr>
        <w:spacing w:line="520" w:lineRule="exact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张复星带动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福建义工俱乐部，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2008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年募捐汶川地震救灾款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50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余万元；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2009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年成立义工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俱乐部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团委；</w:t>
      </w:r>
      <w:r w:rsidRPr="00085DA3">
        <w:rPr>
          <w:rFonts w:ascii="仿宋_GB2312" w:eastAsia="仿宋_GB2312" w:hAnsi="宋体" w:cs="宋体"/>
          <w:kern w:val="0"/>
          <w:sz w:val="28"/>
          <w:szCs w:val="28"/>
        </w:rPr>
        <w:t>2010</w:t>
      </w:r>
      <w:r w:rsidRPr="00085DA3">
        <w:rPr>
          <w:rFonts w:ascii="仿宋_GB2312" w:eastAsia="仿宋_GB2312" w:hAnsi="宋体" w:cs="宋体" w:hint="eastAsia"/>
          <w:kern w:val="0"/>
          <w:sz w:val="28"/>
          <w:szCs w:val="28"/>
        </w:rPr>
        <w:t>年募集玉树地震灾区急缺药品食品价值</w:t>
      </w:r>
      <w:r w:rsidRPr="00085DA3">
        <w:rPr>
          <w:rFonts w:ascii="仿宋_GB2312" w:eastAsia="仿宋_GB2312" w:hAnsi="宋体" w:cs="宋体"/>
          <w:kern w:val="0"/>
          <w:sz w:val="28"/>
          <w:szCs w:val="28"/>
        </w:rPr>
        <w:t>200</w:t>
      </w:r>
      <w:r w:rsidRPr="00085DA3">
        <w:rPr>
          <w:rFonts w:ascii="仿宋_GB2312" w:eastAsia="仿宋_GB2312" w:hAnsi="宋体" w:cs="宋体" w:hint="eastAsia"/>
          <w:kern w:val="0"/>
          <w:sz w:val="28"/>
          <w:szCs w:val="28"/>
        </w:rPr>
        <w:t>多万元；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2011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年开展日本大地震旅日侨胞寻亲活动，成立海外办事处；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2011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年成功创建仓山区级“青年文明号”；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2012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年被评为中国红十字会优秀志愿者团队。截止目前，福建义工俱乐部共有地市级分支团队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52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个、省外办事处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12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个，团体会员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127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个，网站注册会员超过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16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万人，拥有注册志愿者</w:t>
      </w:r>
      <w:r w:rsidRPr="00052AC5">
        <w:rPr>
          <w:rFonts w:ascii="仿宋_GB2312" w:eastAsia="仿宋_GB2312" w:hAnsi="宋体" w:cs="宋体"/>
          <w:kern w:val="0"/>
          <w:sz w:val="28"/>
          <w:szCs w:val="28"/>
        </w:rPr>
        <w:t>20000</w:t>
      </w: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多人。</w:t>
      </w:r>
    </w:p>
    <w:p w:rsidR="009D3398" w:rsidRPr="00D46CA6" w:rsidRDefault="009D3398" w:rsidP="00483F51">
      <w:pPr>
        <w:spacing w:line="520" w:lineRule="exact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052AC5">
        <w:rPr>
          <w:rFonts w:ascii="仿宋_GB2312" w:eastAsia="仿宋_GB2312" w:hAnsi="宋体" w:cs="宋体" w:hint="eastAsia"/>
          <w:kern w:val="0"/>
          <w:sz w:val="28"/>
          <w:szCs w:val="28"/>
        </w:rPr>
        <w:t>张复星带动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福建义工俱乐部，将志愿服务扩展到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成长助学、西部支教、生态环保、法律援助、心理疏导、寻人查物、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无偿献血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、交通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引导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、社区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服务等领域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累计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组织超过</w:t>
      </w:r>
      <w:r w:rsidRPr="00033E71">
        <w:rPr>
          <w:rFonts w:ascii="仿宋_GB2312" w:eastAsia="仿宋_GB2312" w:hAnsi="宋体" w:cs="宋体"/>
          <w:kern w:val="0"/>
          <w:sz w:val="28"/>
          <w:szCs w:val="28"/>
        </w:rPr>
        <w:t>86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万人次的志愿服务；捐助困难学生</w:t>
      </w:r>
      <w:r w:rsidRPr="00033E71">
        <w:rPr>
          <w:rFonts w:ascii="仿宋_GB2312" w:eastAsia="仿宋_GB2312" w:hAnsi="宋体" w:cs="宋体"/>
          <w:kern w:val="0"/>
          <w:sz w:val="28"/>
          <w:szCs w:val="28"/>
        </w:rPr>
        <w:t>1500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多名；照顾孤寡老人</w:t>
      </w:r>
      <w:r w:rsidRPr="00033E71">
        <w:rPr>
          <w:rFonts w:ascii="仿宋_GB2312" w:eastAsia="仿宋_GB2312" w:hAnsi="宋体" w:cs="宋体"/>
          <w:kern w:val="0"/>
          <w:sz w:val="28"/>
          <w:szCs w:val="28"/>
        </w:rPr>
        <w:t>400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多名；救助贫困病患</w:t>
      </w:r>
      <w:r w:rsidRPr="00033E71">
        <w:rPr>
          <w:rFonts w:ascii="仿宋_GB2312" w:eastAsia="仿宋_GB2312" w:hAnsi="宋体" w:cs="宋体"/>
          <w:kern w:val="0"/>
          <w:sz w:val="28"/>
          <w:szCs w:val="28"/>
        </w:rPr>
        <w:t>100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多名；资助多胞胎儿童</w:t>
      </w:r>
      <w:r w:rsidRPr="00033E71">
        <w:rPr>
          <w:rFonts w:ascii="仿宋_GB2312" w:eastAsia="仿宋_GB2312" w:hAnsi="宋体" w:cs="宋体"/>
          <w:kern w:val="0"/>
          <w:sz w:val="28"/>
          <w:szCs w:val="28"/>
        </w:rPr>
        <w:t>60</w:t>
      </w:r>
      <w:r w:rsidRPr="00033E71">
        <w:rPr>
          <w:rFonts w:ascii="仿宋_GB2312" w:eastAsia="仿宋_GB2312" w:hAnsi="宋体" w:cs="宋体" w:hint="eastAsia"/>
          <w:kern w:val="0"/>
          <w:sz w:val="28"/>
          <w:szCs w:val="28"/>
        </w:rPr>
        <w:t>多名。</w:t>
      </w:r>
    </w:p>
    <w:p w:rsidR="009D3398" w:rsidRPr="00D46CA6" w:rsidRDefault="009D3398" w:rsidP="00483F51">
      <w:pPr>
        <w:spacing w:line="520" w:lineRule="exact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D46CA6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Pr="00D46CA6">
        <w:rPr>
          <w:rFonts w:ascii="仿宋_GB2312" w:eastAsia="仿宋_GB2312" w:hAnsi="宋体" w:cs="宋体"/>
          <w:kern w:val="0"/>
          <w:sz w:val="28"/>
          <w:szCs w:val="28"/>
        </w:rPr>
        <w:t>11</w:t>
      </w:r>
      <w:r w:rsidRPr="00D46CA6">
        <w:rPr>
          <w:rFonts w:ascii="仿宋_GB2312" w:eastAsia="仿宋_GB2312" w:hAnsi="宋体" w:cs="宋体" w:hint="eastAsia"/>
          <w:kern w:val="0"/>
          <w:sz w:val="28"/>
          <w:szCs w:val="28"/>
        </w:rPr>
        <w:t>年的志愿服务和公益实践中，张复星默默奉献节假和业余时间，主动捐资</w:t>
      </w:r>
      <w:r w:rsidRPr="00D46CA6">
        <w:rPr>
          <w:rFonts w:ascii="仿宋_GB2312" w:eastAsia="仿宋_GB2312" w:hAnsi="宋体" w:cs="宋体"/>
          <w:kern w:val="0"/>
          <w:sz w:val="28"/>
          <w:szCs w:val="28"/>
        </w:rPr>
        <w:t>30</w:t>
      </w:r>
      <w:r w:rsidRPr="00D46CA6">
        <w:rPr>
          <w:rFonts w:ascii="仿宋_GB2312" w:eastAsia="仿宋_GB2312" w:hAnsi="宋体" w:cs="宋体" w:hint="eastAsia"/>
          <w:kern w:val="0"/>
          <w:sz w:val="28"/>
          <w:szCs w:val="28"/>
        </w:rPr>
        <w:t>余万元；五度护送救灾物资前往玉树灾区；每年带领百名义工进藏支教；连续</w:t>
      </w:r>
      <w:r w:rsidRPr="00D46CA6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D46CA6">
        <w:rPr>
          <w:rFonts w:ascii="仿宋_GB2312" w:eastAsia="仿宋_GB2312" w:hAnsi="宋体" w:cs="宋体" w:hint="eastAsia"/>
          <w:kern w:val="0"/>
          <w:sz w:val="28"/>
          <w:szCs w:val="28"/>
        </w:rPr>
        <w:t>天</w:t>
      </w:r>
      <w:r w:rsidRPr="00D46CA6">
        <w:rPr>
          <w:rFonts w:ascii="仿宋_GB2312" w:eastAsia="仿宋_GB2312" w:hAnsi="宋体" w:cs="宋体"/>
          <w:kern w:val="0"/>
          <w:sz w:val="28"/>
          <w:szCs w:val="28"/>
        </w:rPr>
        <w:t>24</w:t>
      </w:r>
      <w:r w:rsidRPr="00D46CA6">
        <w:rPr>
          <w:rFonts w:ascii="仿宋_GB2312" w:eastAsia="仿宋_GB2312" w:hAnsi="宋体" w:cs="宋体" w:hint="eastAsia"/>
          <w:kern w:val="0"/>
          <w:sz w:val="28"/>
          <w:szCs w:val="28"/>
        </w:rPr>
        <w:t>小时陪护弃婴；亲手护送</w:t>
      </w:r>
      <w:r w:rsidRPr="00D46CA6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D46CA6">
        <w:rPr>
          <w:rFonts w:ascii="仿宋_GB2312" w:eastAsia="仿宋_GB2312" w:hAnsi="宋体" w:cs="宋体" w:hint="eastAsia"/>
          <w:kern w:val="0"/>
          <w:sz w:val="28"/>
          <w:szCs w:val="28"/>
        </w:rPr>
        <w:t>多名流浪老人回家；主动签订遗体捐赠协议。</w:t>
      </w:r>
    </w:p>
    <w:sectPr w:rsidR="009D3398" w:rsidRPr="00D46CA6" w:rsidSect="0039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98" w:rsidRDefault="009D3398" w:rsidP="000927F3">
      <w:r>
        <w:separator/>
      </w:r>
    </w:p>
  </w:endnote>
  <w:endnote w:type="continuationSeparator" w:id="0">
    <w:p w:rsidR="009D3398" w:rsidRDefault="009D3398" w:rsidP="0009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98" w:rsidRDefault="009D3398" w:rsidP="000927F3">
      <w:r>
        <w:separator/>
      </w:r>
    </w:p>
  </w:footnote>
  <w:footnote w:type="continuationSeparator" w:id="0">
    <w:p w:rsidR="009D3398" w:rsidRDefault="009D3398" w:rsidP="00092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D0C3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93EED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04CD6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F265D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61A32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4ACBFC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07211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40DC9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D023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1C75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354"/>
    <w:rsid w:val="00033E71"/>
    <w:rsid w:val="00052AC5"/>
    <w:rsid w:val="00085DA3"/>
    <w:rsid w:val="000927F3"/>
    <w:rsid w:val="000D1016"/>
    <w:rsid w:val="000F2001"/>
    <w:rsid w:val="00110555"/>
    <w:rsid w:val="001321EF"/>
    <w:rsid w:val="001327D7"/>
    <w:rsid w:val="00165D55"/>
    <w:rsid w:val="00216DE5"/>
    <w:rsid w:val="00240DB4"/>
    <w:rsid w:val="002B72D8"/>
    <w:rsid w:val="002D2302"/>
    <w:rsid w:val="00316F61"/>
    <w:rsid w:val="00390354"/>
    <w:rsid w:val="00393199"/>
    <w:rsid w:val="003B67B0"/>
    <w:rsid w:val="003F3969"/>
    <w:rsid w:val="00483F51"/>
    <w:rsid w:val="005A26B2"/>
    <w:rsid w:val="005B2834"/>
    <w:rsid w:val="005D4A62"/>
    <w:rsid w:val="00613FC7"/>
    <w:rsid w:val="00672A2E"/>
    <w:rsid w:val="006804F3"/>
    <w:rsid w:val="00696F09"/>
    <w:rsid w:val="006A449D"/>
    <w:rsid w:val="006A538E"/>
    <w:rsid w:val="006D7286"/>
    <w:rsid w:val="007533FA"/>
    <w:rsid w:val="007540A6"/>
    <w:rsid w:val="00755070"/>
    <w:rsid w:val="007874FA"/>
    <w:rsid w:val="007D007C"/>
    <w:rsid w:val="00810B4F"/>
    <w:rsid w:val="008D2430"/>
    <w:rsid w:val="009131C4"/>
    <w:rsid w:val="009B5634"/>
    <w:rsid w:val="009C6D60"/>
    <w:rsid w:val="009D3398"/>
    <w:rsid w:val="00A87266"/>
    <w:rsid w:val="00B474F5"/>
    <w:rsid w:val="00B72CA3"/>
    <w:rsid w:val="00BD3D5D"/>
    <w:rsid w:val="00BD6320"/>
    <w:rsid w:val="00BF3D95"/>
    <w:rsid w:val="00C936F4"/>
    <w:rsid w:val="00C97FC3"/>
    <w:rsid w:val="00D16A70"/>
    <w:rsid w:val="00D46CA6"/>
    <w:rsid w:val="00D727CA"/>
    <w:rsid w:val="00DB50A1"/>
    <w:rsid w:val="00E51692"/>
    <w:rsid w:val="00F0002D"/>
    <w:rsid w:val="00F20866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90354"/>
    <w:rPr>
      <w:rFonts w:cs="Times New Roman"/>
      <w:color w:val="136EC2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3903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3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9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27F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7F3"/>
    <w:rPr>
      <w:rFonts w:cs="Times New Roman"/>
      <w:sz w:val="18"/>
      <w:szCs w:val="18"/>
    </w:rPr>
  </w:style>
  <w:style w:type="paragraph" w:customStyle="1" w:styleId="reader-word-layer">
    <w:name w:val="reader-word-layer"/>
    <w:basedOn w:val="Normal"/>
    <w:uiPriority w:val="99"/>
    <w:rsid w:val="00C97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69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6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6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6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6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16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16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16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65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411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6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6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6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66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411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1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1</Pages>
  <Words>97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张复星，男，79年出生于福建福清，现任福建义工俱乐部理事长、团委书记，福建红十字义工团团长</dc:title>
  <dc:subject/>
  <dc:creator>Administrator</dc:creator>
  <cp:keywords/>
  <dc:description/>
  <cp:lastModifiedBy>胡超</cp:lastModifiedBy>
  <cp:revision>6</cp:revision>
  <dcterms:created xsi:type="dcterms:W3CDTF">2014-03-17T03:10:00Z</dcterms:created>
  <dcterms:modified xsi:type="dcterms:W3CDTF">2014-03-17T08:07:00Z</dcterms:modified>
</cp:coreProperties>
</file>