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C6" w:rsidRPr="00AF7B5A" w:rsidRDefault="002632C6" w:rsidP="00F74F8F">
      <w:pPr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AF7B5A">
        <w:rPr>
          <w:rFonts w:ascii="华文中宋" w:eastAsia="华文中宋" w:hAnsi="华文中宋" w:hint="eastAsia"/>
          <w:b/>
          <w:color w:val="000000"/>
          <w:sz w:val="32"/>
          <w:szCs w:val="32"/>
        </w:rPr>
        <w:t>选派人员登记表</w:t>
      </w:r>
    </w:p>
    <w:p w:rsidR="002632C6" w:rsidRPr="00AF7B5A" w:rsidRDefault="002632C6" w:rsidP="00F74F8F">
      <w:pPr>
        <w:overflowPunct w:val="0"/>
        <w:adjustRightInd w:val="0"/>
        <w:snapToGrid w:val="0"/>
        <w:spacing w:line="460" w:lineRule="exact"/>
        <w:ind w:left="720"/>
        <w:rPr>
          <w:rFonts w:ascii="仿宋_GB2312" w:eastAsia="仿宋_GB2312"/>
          <w:snapToGrid w:val="0"/>
          <w:kern w:val="0"/>
          <w:sz w:val="28"/>
          <w:szCs w:val="28"/>
        </w:rPr>
      </w:pP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5"/>
        <w:gridCol w:w="200"/>
        <w:gridCol w:w="850"/>
        <w:gridCol w:w="945"/>
        <w:gridCol w:w="1470"/>
        <w:gridCol w:w="1575"/>
        <w:gridCol w:w="945"/>
        <w:gridCol w:w="1365"/>
      </w:tblGrid>
      <w:tr w:rsidR="002632C6" w:rsidRPr="00AF7B5A" w:rsidTr="00D9579F">
        <w:trPr>
          <w:trHeight w:val="624"/>
        </w:trPr>
        <w:tc>
          <w:tcPr>
            <w:tcW w:w="1355" w:type="dxa"/>
            <w:gridSpan w:val="2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5" w:type="dxa"/>
            <w:gridSpan w:val="2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饶巧颖</w:t>
            </w:r>
          </w:p>
        </w:tc>
        <w:tc>
          <w:tcPr>
            <w:tcW w:w="1470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5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女</w:t>
            </w:r>
          </w:p>
        </w:tc>
        <w:tc>
          <w:tcPr>
            <w:tcW w:w="945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汉</w:t>
            </w:r>
          </w:p>
        </w:tc>
      </w:tr>
      <w:tr w:rsidR="002632C6" w:rsidRPr="00AF7B5A" w:rsidTr="00D9579F">
        <w:trPr>
          <w:trHeight w:val="624"/>
        </w:trPr>
        <w:tc>
          <w:tcPr>
            <w:tcW w:w="1355" w:type="dxa"/>
            <w:gridSpan w:val="2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95" w:type="dxa"/>
            <w:gridSpan w:val="2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1987.8</w:t>
            </w:r>
          </w:p>
        </w:tc>
        <w:tc>
          <w:tcPr>
            <w:tcW w:w="1470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党员</w:t>
            </w:r>
          </w:p>
        </w:tc>
        <w:tc>
          <w:tcPr>
            <w:tcW w:w="945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365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研究生</w:t>
            </w:r>
          </w:p>
        </w:tc>
      </w:tr>
      <w:tr w:rsidR="002632C6" w:rsidRPr="00003B5D" w:rsidTr="00D9579F">
        <w:trPr>
          <w:trHeight w:val="624"/>
        </w:trPr>
        <w:tc>
          <w:tcPr>
            <w:tcW w:w="2205" w:type="dxa"/>
            <w:gridSpan w:val="3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300" w:type="dxa"/>
            <w:gridSpan w:val="5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上海外国语大学研究生部分团委书记</w:t>
            </w:r>
          </w:p>
        </w:tc>
      </w:tr>
      <w:tr w:rsidR="002632C6" w:rsidRPr="00AF7B5A" w:rsidTr="00D9579F">
        <w:trPr>
          <w:trHeight w:val="624"/>
        </w:trPr>
        <w:tc>
          <w:tcPr>
            <w:tcW w:w="2205" w:type="dxa"/>
            <w:gridSpan w:val="3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联系电话及手机</w:t>
            </w:r>
          </w:p>
        </w:tc>
        <w:tc>
          <w:tcPr>
            <w:tcW w:w="2415" w:type="dxa"/>
            <w:gridSpan w:val="2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18801905329</w:t>
            </w:r>
          </w:p>
        </w:tc>
        <w:tc>
          <w:tcPr>
            <w:tcW w:w="1575" w:type="dxa"/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310" w:type="dxa"/>
            <w:gridSpan w:val="2"/>
            <w:vAlign w:val="center"/>
          </w:tcPr>
          <w:p w:rsidR="002632C6" w:rsidRPr="00003B5D" w:rsidRDefault="002632C6" w:rsidP="00003B5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hyperlink r:id="rId6" w:history="1">
              <w:r w:rsidRPr="00003B5D">
                <w:rPr>
                  <w:rStyle w:val="Hyperlink"/>
                  <w:rFonts w:ascii="仿宋_GB2312" w:eastAsia="仿宋_GB2312"/>
                  <w:b/>
                  <w:color w:val="auto"/>
                  <w:sz w:val="28"/>
                  <w:szCs w:val="28"/>
                </w:rPr>
                <w:t>rao.qiaoying@163.com</w:t>
              </w:r>
            </w:hyperlink>
          </w:p>
        </w:tc>
      </w:tr>
      <w:tr w:rsidR="002632C6" w:rsidRPr="00AF7B5A" w:rsidTr="00D9579F">
        <w:trPr>
          <w:trHeight w:val="8207"/>
        </w:trPr>
        <w:tc>
          <w:tcPr>
            <w:tcW w:w="1155" w:type="dxa"/>
          </w:tcPr>
          <w:p w:rsidR="002632C6" w:rsidRPr="00AF7B5A" w:rsidRDefault="002632C6" w:rsidP="00B05A95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工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作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简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350" w:type="dxa"/>
            <w:gridSpan w:val="7"/>
          </w:tcPr>
          <w:p w:rsidR="002632C6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003B5D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2008-2009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年任四川师范大学外国语学院学生会主席</w:t>
            </w:r>
          </w:p>
          <w:p w:rsidR="002632C6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2011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</w:t>
            </w: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6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</w:t>
            </w: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—</w:t>
            </w: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7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月：华东师大“名校联盟精品课程”招生和教学工作</w:t>
            </w:r>
          </w:p>
          <w:p w:rsidR="002632C6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2011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</w:t>
            </w: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9-12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月：上外研究生部培训班“中级口语”任教</w:t>
            </w:r>
          </w:p>
          <w:p w:rsidR="002632C6" w:rsidRPr="00003B5D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2011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</w:t>
            </w: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9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月至今任上外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研究生部分团委书记</w:t>
            </w:r>
          </w:p>
          <w:p w:rsidR="002632C6" w:rsidRPr="00003B5D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2012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</w:t>
            </w:r>
            <w:r w:rsidRPr="00003B5D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2</w:t>
            </w:r>
            <w:r w:rsidRPr="00003B5D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月起任上海外国语大学贤达学院《英语听力》兼职教师</w:t>
            </w:r>
          </w:p>
          <w:p w:rsidR="002632C6" w:rsidRPr="00003B5D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003B5D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003B5D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003B5D" w:rsidRDefault="002632C6" w:rsidP="00003B5D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</w:tc>
      </w:tr>
      <w:tr w:rsidR="002632C6" w:rsidRPr="00AF7B5A" w:rsidTr="00D957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882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学校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组织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(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人事</w:t>
            </w: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>)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部门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9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（盖</w:t>
            </w: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章）</w:t>
            </w:r>
          </w:p>
          <w:p w:rsidR="002632C6" w:rsidRPr="00AF7B5A" w:rsidRDefault="002632C6" w:rsidP="002632C6">
            <w:pPr>
              <w:ind w:firstLineChars="150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</w:t>
            </w: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</w:t>
            </w: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2632C6" w:rsidRPr="00AF7B5A" w:rsidTr="00D957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89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省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级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团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委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意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</w:p>
          <w:p w:rsidR="002632C6" w:rsidRPr="00AF7B5A" w:rsidRDefault="002632C6" w:rsidP="002632C6">
            <w:pPr>
              <w:ind w:firstLineChars="164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（盖</w:t>
            </w: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章）</w:t>
            </w: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年</w:t>
            </w: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月</w:t>
            </w:r>
            <w:r w:rsidRPr="00AF7B5A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   </w:t>
            </w:r>
            <w:r w:rsidRPr="00AF7B5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2632C6" w:rsidRPr="007E36D5" w:rsidTr="00D957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84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省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级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教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育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部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门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意</w:t>
            </w:r>
          </w:p>
          <w:p w:rsidR="002632C6" w:rsidRPr="00AF7B5A" w:rsidRDefault="002632C6" w:rsidP="00D9579F">
            <w:pPr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D9579F">
            <w:pPr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2632C6">
            <w:pPr>
              <w:ind w:firstLineChars="1550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2632C6" w:rsidRPr="00AF7B5A" w:rsidRDefault="002632C6" w:rsidP="002632C6">
            <w:pPr>
              <w:ind w:firstLineChars="1551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（盖</w:t>
            </w:r>
            <w:r w:rsidRPr="00AF7B5A">
              <w:rPr>
                <w:rFonts w:ascii="仿宋_GB2312" w:eastAsia="仿宋_GB2312"/>
                <w:b/>
                <w:color w:val="000000"/>
                <w:sz w:val="30"/>
                <w:szCs w:val="30"/>
              </w:rPr>
              <w:t xml:space="preserve"> </w:t>
            </w: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章）</w:t>
            </w:r>
          </w:p>
          <w:p w:rsidR="002632C6" w:rsidRPr="001846FE" w:rsidRDefault="002632C6" w:rsidP="002632C6">
            <w:pPr>
              <w:ind w:firstLineChars="1446" w:firstLine="31680"/>
              <w:jc w:val="left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年</w:t>
            </w:r>
            <w:r w:rsidRPr="00AF7B5A">
              <w:rPr>
                <w:rFonts w:ascii="仿宋_GB2312" w:eastAsia="仿宋_GB2312"/>
                <w:b/>
                <w:color w:val="000000"/>
                <w:sz w:val="30"/>
                <w:szCs w:val="30"/>
              </w:rPr>
              <w:t xml:space="preserve">    </w:t>
            </w: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月</w:t>
            </w:r>
            <w:r w:rsidRPr="00AF7B5A">
              <w:rPr>
                <w:rFonts w:ascii="仿宋_GB2312" w:eastAsia="仿宋_GB2312"/>
                <w:b/>
                <w:color w:val="000000"/>
                <w:sz w:val="30"/>
                <w:szCs w:val="30"/>
              </w:rPr>
              <w:t xml:space="preserve">    </w:t>
            </w:r>
            <w:r w:rsidRPr="00AF7B5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日</w:t>
            </w:r>
          </w:p>
        </w:tc>
      </w:tr>
    </w:tbl>
    <w:p w:rsidR="002632C6" w:rsidRPr="00F74F8F" w:rsidRDefault="002632C6" w:rsidP="00F74F8F">
      <w:pPr>
        <w:pStyle w:val="1"/>
        <w:overflowPunct w:val="0"/>
        <w:adjustRightInd w:val="0"/>
        <w:snapToGrid w:val="0"/>
        <w:spacing w:line="440" w:lineRule="exact"/>
        <w:rPr>
          <w:rFonts w:ascii="仿宋_GB2312" w:hAnsi="仿宋"/>
          <w:szCs w:val="28"/>
        </w:rPr>
      </w:pPr>
      <w:r w:rsidRPr="00842EE4">
        <w:rPr>
          <w:rFonts w:ascii="仿宋_GB2312" w:hAnsi="仿宋" w:hint="eastAsia"/>
          <w:szCs w:val="28"/>
        </w:rPr>
        <w:t>（本表一式三份</w:t>
      </w:r>
      <w:r>
        <w:rPr>
          <w:rFonts w:hint="eastAsia"/>
        </w:rPr>
        <w:t>，一份存本人档案，一份存团市委，一份存市教委。</w:t>
      </w:r>
      <w:r w:rsidRPr="00842EE4">
        <w:rPr>
          <w:rFonts w:ascii="仿宋_GB2312" w:hAnsi="仿宋" w:hint="eastAsia"/>
          <w:szCs w:val="28"/>
        </w:rPr>
        <w:t>）</w:t>
      </w:r>
      <w:bookmarkStart w:id="0" w:name="_GoBack"/>
      <w:bookmarkEnd w:id="0"/>
    </w:p>
    <w:sectPr w:rsidR="002632C6" w:rsidRPr="00F74F8F" w:rsidSect="00283AF5">
      <w:footerReference w:type="default" r:id="rId7"/>
      <w:pgSz w:w="11907" w:h="16839" w:code="9"/>
      <w:pgMar w:top="2155" w:right="1418" w:bottom="1871" w:left="1758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C6" w:rsidRDefault="002632C6" w:rsidP="00855809">
      <w:r>
        <w:separator/>
      </w:r>
    </w:p>
  </w:endnote>
  <w:endnote w:type="continuationSeparator" w:id="0">
    <w:p w:rsidR="002632C6" w:rsidRDefault="002632C6" w:rsidP="00855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2C6" w:rsidRDefault="002632C6">
    <w:pPr>
      <w:pStyle w:val="Footer"/>
      <w:jc w:val="center"/>
    </w:pPr>
    <w:fldSimple w:instr=" PAGE   \* MERGEFORMAT ">
      <w:r w:rsidRPr="00003B5D">
        <w:rPr>
          <w:noProof/>
          <w:lang w:val="zh-CN"/>
        </w:rPr>
        <w:t>1</w:t>
      </w:r>
    </w:fldSimple>
  </w:p>
  <w:p w:rsidR="002632C6" w:rsidRDefault="002632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C6" w:rsidRDefault="002632C6" w:rsidP="00855809">
      <w:r>
        <w:separator/>
      </w:r>
    </w:p>
  </w:footnote>
  <w:footnote w:type="continuationSeparator" w:id="0">
    <w:p w:rsidR="002632C6" w:rsidRDefault="002632C6" w:rsidP="008558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8F"/>
    <w:rsid w:val="00003B5D"/>
    <w:rsid w:val="001846FE"/>
    <w:rsid w:val="001F7017"/>
    <w:rsid w:val="00261FDD"/>
    <w:rsid w:val="002632C6"/>
    <w:rsid w:val="00283AF5"/>
    <w:rsid w:val="00477905"/>
    <w:rsid w:val="007E36D5"/>
    <w:rsid w:val="00842EE4"/>
    <w:rsid w:val="00855809"/>
    <w:rsid w:val="00996690"/>
    <w:rsid w:val="009E0AFE"/>
    <w:rsid w:val="00A4062C"/>
    <w:rsid w:val="00AF7B5A"/>
    <w:rsid w:val="00B05A95"/>
    <w:rsid w:val="00CD6A86"/>
    <w:rsid w:val="00D9579F"/>
    <w:rsid w:val="00EF58F8"/>
    <w:rsid w:val="00F74F8F"/>
    <w:rsid w:val="00FC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F8F"/>
    <w:pPr>
      <w:widowControl w:val="0"/>
      <w:jc w:val="both"/>
    </w:pPr>
    <w:rPr>
      <w:rFonts w:ascii="Times New Roman" w:hAnsi="Times New Roman" w:cs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4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4F8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Normal"/>
    <w:uiPriority w:val="99"/>
    <w:rsid w:val="00F74F8F"/>
    <w:pPr>
      <w:spacing w:line="520" w:lineRule="exact"/>
    </w:pPr>
    <w:rPr>
      <w:rFonts w:eastAsia="仿宋_GB2312"/>
      <w:sz w:val="28"/>
      <w:szCs w:val="24"/>
    </w:rPr>
  </w:style>
  <w:style w:type="character" w:styleId="Hyperlink">
    <w:name w:val="Hyperlink"/>
    <w:basedOn w:val="DefaultParagraphFont"/>
    <w:uiPriority w:val="99"/>
    <w:rsid w:val="00003B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o.qiaoyi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74</Words>
  <Characters>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选派人员登记表</dc:title>
  <dc:subject/>
  <dc:creator>ZMH</dc:creator>
  <cp:keywords/>
  <dc:description/>
  <cp:lastModifiedBy>zhuminghua</cp:lastModifiedBy>
  <cp:revision>2</cp:revision>
  <dcterms:created xsi:type="dcterms:W3CDTF">2012-03-02T06:35:00Z</dcterms:created>
  <dcterms:modified xsi:type="dcterms:W3CDTF">2012-03-02T06:35:00Z</dcterms:modified>
</cp:coreProperties>
</file>