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AA" w:rsidRPr="00472E2C" w:rsidRDefault="00BA35AA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关于调查全国高校学生代表大会</w:t>
      </w:r>
    </w:p>
    <w:p w:rsidR="00BA35AA" w:rsidRPr="00472E2C" w:rsidRDefault="00BA35AA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召开情况及学生会、研究生会主席</w:t>
      </w:r>
    </w:p>
    <w:p w:rsidR="00BA35AA" w:rsidRDefault="00BA35AA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产生方式的通知</w:t>
      </w:r>
    </w:p>
    <w:p w:rsidR="00BA35AA" w:rsidRPr="00472E2C" w:rsidRDefault="00BA35AA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BA35AA" w:rsidRPr="00472E2C" w:rsidRDefault="00BA35AA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各高校团委：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为落实团中央书记处有关要求，团中央学校部将于近期对高校学生代表大会召开情况及学生会、研究生会主席产生方式进行调查摸底。具体事宜通知如下。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一、调查范围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全国各普通高校（包括高等职业学校和独立学院，不含民办高校）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二、调查内容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1. </w:t>
      </w:r>
      <w:r w:rsidRPr="00472E2C">
        <w:rPr>
          <w:rFonts w:ascii="仿宋_GB2312" w:eastAsia="仿宋_GB2312" w:hAnsi="Times New Roman" w:hint="eastAsia"/>
          <w:sz w:val="28"/>
          <w:szCs w:val="28"/>
        </w:rPr>
        <w:t>学生代表大会召开情况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2. </w:t>
      </w:r>
      <w:r w:rsidRPr="00472E2C">
        <w:rPr>
          <w:rFonts w:ascii="仿宋_GB2312" w:eastAsia="仿宋_GB2312" w:hAnsi="Times New Roman" w:hint="eastAsia"/>
          <w:sz w:val="28"/>
          <w:szCs w:val="28"/>
        </w:rPr>
        <w:t>学生会、研究生会主席的产生方式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详见附件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三、有关要求</w:t>
      </w:r>
    </w:p>
    <w:p w:rsidR="00BA35AA" w:rsidRPr="00472E2C" w:rsidRDefault="00BA35AA" w:rsidP="002427F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请各</w:t>
      </w:r>
      <w:r>
        <w:rPr>
          <w:rFonts w:ascii="仿宋_GB2312" w:eastAsia="仿宋_GB2312" w:hAnsi="Times New Roman" w:hint="eastAsia"/>
          <w:sz w:val="28"/>
          <w:szCs w:val="28"/>
        </w:rPr>
        <w:t>高校团委认真填写调查内容，</w:t>
      </w:r>
      <w:r w:rsidRPr="00472E2C">
        <w:rPr>
          <w:rFonts w:ascii="仿宋_GB2312" w:eastAsia="仿宋_GB2312" w:hAnsi="Times New Roman" w:hint="eastAsia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2"/>
        </w:smartTagPr>
        <w:r w:rsidRPr="00472E2C">
          <w:rPr>
            <w:rFonts w:ascii="仿宋_GB2312" w:eastAsia="仿宋_GB2312" w:hAnsi="Times New Roman"/>
            <w:sz w:val="28"/>
            <w:szCs w:val="28"/>
          </w:rPr>
          <w:t>2012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472E2C">
          <w:rPr>
            <w:rFonts w:ascii="仿宋_GB2312" w:eastAsia="仿宋_GB2312" w:hAnsi="Times New Roman"/>
            <w:sz w:val="28"/>
            <w:szCs w:val="28"/>
          </w:rPr>
          <w:t>3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472E2C">
          <w:rPr>
            <w:rFonts w:ascii="仿宋_GB2312" w:eastAsia="仿宋_GB2312" w:hAnsi="Times New Roman"/>
            <w:sz w:val="28"/>
            <w:szCs w:val="28"/>
          </w:rPr>
          <w:t>9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日</w:t>
        </w:r>
        <w:r>
          <w:rPr>
            <w:rFonts w:ascii="仿宋_GB2312" w:eastAsia="仿宋_GB2312" w:hAnsi="Times New Roman" w:hint="eastAsia"/>
            <w:sz w:val="28"/>
            <w:szCs w:val="28"/>
          </w:rPr>
          <w:t>上午</w:t>
        </w:r>
      </w:smartTag>
      <w:r>
        <w:rPr>
          <w:rFonts w:ascii="仿宋_GB2312" w:eastAsia="仿宋_GB2312" w:hAnsi="Times New Roman"/>
          <w:sz w:val="28"/>
          <w:szCs w:val="28"/>
        </w:rPr>
        <w:t>10</w:t>
      </w:r>
      <w:r w:rsidRPr="00472E2C">
        <w:rPr>
          <w:rFonts w:ascii="仿宋_GB2312" w:eastAsia="仿宋_GB2312" w:hAnsi="Times New Roman"/>
          <w:sz w:val="28"/>
          <w:szCs w:val="28"/>
        </w:rPr>
        <w:t>:00</w:t>
      </w:r>
      <w:r w:rsidRPr="00472E2C">
        <w:rPr>
          <w:rFonts w:ascii="仿宋_GB2312" w:eastAsia="仿宋_GB2312" w:hAnsi="Times New Roman" w:hint="eastAsia"/>
          <w:sz w:val="28"/>
          <w:szCs w:val="28"/>
        </w:rPr>
        <w:t>前将有关情况报送至</w:t>
      </w:r>
      <w:r>
        <w:rPr>
          <w:rFonts w:ascii="仿宋_GB2312" w:eastAsia="仿宋_GB2312" w:hAnsi="Times New Roman" w:hint="eastAsia"/>
          <w:sz w:val="28"/>
          <w:szCs w:val="28"/>
        </w:rPr>
        <w:t>团市委</w:t>
      </w:r>
      <w:r w:rsidRPr="00472E2C">
        <w:rPr>
          <w:rFonts w:ascii="仿宋_GB2312" w:eastAsia="仿宋_GB2312" w:hAnsi="Times New Roman" w:hint="eastAsia"/>
          <w:sz w:val="28"/>
          <w:szCs w:val="28"/>
        </w:rPr>
        <w:t>学校部。</w:t>
      </w:r>
    </w:p>
    <w:p w:rsidR="00BA35AA" w:rsidRPr="00472E2C" w:rsidRDefault="00BA35AA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</w:t>
      </w:r>
      <w:r w:rsidRPr="00472E2C">
        <w:rPr>
          <w:rFonts w:ascii="仿宋_GB2312" w:eastAsia="仿宋_GB2312" w:hAnsi="Times New Roman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系</w:t>
      </w:r>
      <w:r w:rsidRPr="00472E2C">
        <w:rPr>
          <w:rFonts w:ascii="仿宋_GB2312" w:eastAsia="仿宋_GB2312" w:hAnsi="Times New Roman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人：</w:t>
      </w:r>
      <w:r>
        <w:rPr>
          <w:rFonts w:ascii="仿宋_GB2312" w:eastAsia="仿宋_GB2312" w:hAnsi="Times New Roman" w:hint="eastAsia"/>
          <w:sz w:val="28"/>
          <w:szCs w:val="28"/>
        </w:rPr>
        <w:t>王晶、李晓蕾</w:t>
      </w:r>
    </w:p>
    <w:p w:rsidR="00BA35AA" w:rsidRPr="00472E2C" w:rsidRDefault="00BA35AA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联系电话：</w:t>
      </w:r>
      <w:r>
        <w:rPr>
          <w:rFonts w:ascii="仿宋_GB2312" w:eastAsia="仿宋_GB2312" w:hAnsi="Times New Roman"/>
          <w:sz w:val="28"/>
          <w:szCs w:val="28"/>
        </w:rPr>
        <w:t>61690101</w:t>
      </w:r>
    </w:p>
    <w:p w:rsidR="00BA35AA" w:rsidRPr="00472E2C" w:rsidRDefault="00BA35AA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电子邮箱：</w:t>
      </w:r>
      <w:hyperlink r:id="rId6" w:history="1">
        <w:r w:rsidRPr="005217E3">
          <w:rPr>
            <w:rStyle w:val="Hyperlink"/>
            <w:rFonts w:ascii="仿宋_GB2312" w:eastAsia="仿宋_GB2312" w:hAnsi="Times New Roman"/>
            <w:sz w:val="28"/>
            <w:szCs w:val="28"/>
          </w:rPr>
          <w:t>xuexiaobu021@126.com</w:t>
        </w:r>
      </w:hyperlink>
    </w:p>
    <w:p w:rsidR="00BA35AA" w:rsidRPr="00472E2C" w:rsidRDefault="00BA35AA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附件：</w:t>
      </w:r>
      <w:r w:rsidRPr="00472E2C">
        <w:rPr>
          <w:rFonts w:ascii="仿宋_GB2312" w:eastAsia="仿宋_GB2312" w:hAnsi="Times New Roman"/>
          <w:sz w:val="28"/>
          <w:szCs w:val="28"/>
        </w:rPr>
        <w:t xml:space="preserve">1. </w:t>
      </w:r>
      <w:r w:rsidRPr="00472E2C">
        <w:rPr>
          <w:rFonts w:ascii="仿宋_GB2312" w:eastAsia="仿宋_GB2312" w:hAnsi="Times New Roman" w:hint="eastAsia"/>
          <w:sz w:val="28"/>
          <w:szCs w:val="28"/>
        </w:rPr>
        <w:t>高校学生会主席产生方式调查表</w:t>
      </w:r>
    </w:p>
    <w:p w:rsidR="00BA35AA" w:rsidRPr="00472E2C" w:rsidRDefault="00BA35AA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2. </w:t>
      </w:r>
      <w:r w:rsidRPr="00472E2C">
        <w:rPr>
          <w:rFonts w:ascii="仿宋_GB2312" w:eastAsia="仿宋_GB2312" w:hAnsi="Times New Roman" w:hint="eastAsia"/>
          <w:sz w:val="28"/>
          <w:szCs w:val="28"/>
        </w:rPr>
        <w:t>高校研究生会主席产生方式调查表（有研究生的高校填写）</w:t>
      </w: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546" w:firstLine="3168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团市委学校部</w:t>
      </w: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2"/>
        </w:smartTagPr>
        <w:r w:rsidRPr="00472E2C">
          <w:rPr>
            <w:rFonts w:ascii="仿宋_GB2312" w:eastAsia="仿宋_GB2312" w:hAnsi="Times New Roman"/>
            <w:sz w:val="28"/>
            <w:szCs w:val="28"/>
          </w:rPr>
          <w:t>2012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472E2C">
          <w:rPr>
            <w:rFonts w:ascii="仿宋_GB2312" w:eastAsia="仿宋_GB2312" w:hAnsi="Times New Roman"/>
            <w:sz w:val="28"/>
            <w:szCs w:val="28"/>
          </w:rPr>
          <w:t>3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8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2427F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  <w:sectPr w:rsidR="00BA35AA" w:rsidRPr="00472E2C" w:rsidSect="00A46673">
          <w:footerReference w:type="default" r:id="rId7"/>
          <w:pgSz w:w="11906" w:h="16838"/>
          <w:pgMar w:top="2155" w:right="2041" w:bottom="2381" w:left="2041" w:header="851" w:footer="992" w:gutter="0"/>
          <w:cols w:space="425"/>
          <w:docGrid w:type="lines" w:linePitch="312"/>
        </w:sectPr>
      </w:pPr>
    </w:p>
    <w:p w:rsidR="00BA35AA" w:rsidRPr="00472E2C" w:rsidRDefault="00BA35AA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BA35AA" w:rsidRPr="00472E2C" w:rsidRDefault="00BA35AA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BA35AA" w:rsidRPr="00472E2C" w:rsidRDefault="00BA35AA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BA35AA" w:rsidRPr="00472E2C" w:rsidRDefault="00BA35AA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BA35AA" w:rsidRPr="00472E2C" w:rsidRDefault="00BA35AA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BA35AA" w:rsidRPr="00472E2C" w:rsidTr="002427FC">
        <w:tc>
          <w:tcPr>
            <w:tcW w:w="283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类别（</w:t>
            </w:r>
            <w:r w:rsidRPr="007E235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①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本科学校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②专科学校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③高职院校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④独立学院）</w:t>
            </w:r>
          </w:p>
        </w:tc>
        <w:tc>
          <w:tcPr>
            <w:tcW w:w="524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现任学生会主席产生方式（①经学生代表</w:t>
            </w:r>
          </w:p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3260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最近两届学生代表大会召开时间</w:t>
            </w:r>
          </w:p>
        </w:tc>
      </w:tr>
      <w:tr w:rsidR="00BA35AA" w:rsidRPr="00472E2C" w:rsidTr="002427FC">
        <w:trPr>
          <w:trHeight w:val="690"/>
        </w:trPr>
        <w:tc>
          <w:tcPr>
            <w:tcW w:w="283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上海旅游高等专科学校</w:t>
            </w:r>
          </w:p>
        </w:tc>
        <w:tc>
          <w:tcPr>
            <w:tcW w:w="294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②专科学校</w:t>
            </w:r>
          </w:p>
        </w:tc>
        <w:tc>
          <w:tcPr>
            <w:tcW w:w="5245" w:type="dxa"/>
            <w:vAlign w:val="center"/>
          </w:tcPr>
          <w:p w:rsidR="00BA35AA" w:rsidRPr="007E2350" w:rsidRDefault="00BA35AA" w:rsidP="002427F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①经学生代表</w:t>
            </w:r>
          </w:p>
          <w:p w:rsidR="00BA35AA" w:rsidRPr="007E2350" w:rsidRDefault="00BA35AA" w:rsidP="002427F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</w:p>
        </w:tc>
        <w:tc>
          <w:tcPr>
            <w:tcW w:w="3260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</w:p>
        </w:tc>
      </w:tr>
      <w:tr w:rsidR="00BA35AA" w:rsidRPr="00472E2C" w:rsidTr="002427FC">
        <w:trPr>
          <w:trHeight w:val="714"/>
        </w:trPr>
        <w:tc>
          <w:tcPr>
            <w:tcW w:w="283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2427FC">
        <w:trPr>
          <w:trHeight w:val="682"/>
        </w:trPr>
        <w:tc>
          <w:tcPr>
            <w:tcW w:w="283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2427FC">
        <w:trPr>
          <w:trHeight w:val="706"/>
        </w:trPr>
        <w:tc>
          <w:tcPr>
            <w:tcW w:w="283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2427FC">
        <w:trPr>
          <w:trHeight w:val="648"/>
        </w:trPr>
        <w:tc>
          <w:tcPr>
            <w:tcW w:w="283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7E2350">
        <w:trPr>
          <w:trHeight w:val="1023"/>
        </w:trPr>
        <w:tc>
          <w:tcPr>
            <w:tcW w:w="115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BA35AA" w:rsidRPr="007E2350" w:rsidRDefault="00BA35AA" w:rsidP="007E235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BA35AA" w:rsidRPr="00472E2C" w:rsidRDefault="00BA35AA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BA35AA" w:rsidRPr="00472E2C" w:rsidRDefault="00BA35AA" w:rsidP="00A46673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</w:p>
    <w:p w:rsidR="00BA35AA" w:rsidRPr="00472E2C" w:rsidRDefault="00BA35AA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2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BA35AA" w:rsidRPr="00472E2C" w:rsidRDefault="00BA35AA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BA35AA" w:rsidRPr="00472E2C" w:rsidRDefault="00BA35AA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高校研究生会主席产生方式调查表</w:t>
      </w:r>
    </w:p>
    <w:p w:rsidR="00BA35AA" w:rsidRPr="00472E2C" w:rsidRDefault="00BA35AA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BA35AA" w:rsidRPr="00472E2C" w:rsidRDefault="00BA35AA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214"/>
        <w:gridCol w:w="6"/>
        <w:gridCol w:w="2955"/>
        <w:gridCol w:w="3559"/>
        <w:gridCol w:w="2268"/>
        <w:gridCol w:w="2693"/>
      </w:tblGrid>
      <w:tr w:rsidR="00BA35AA" w:rsidRPr="00472E2C" w:rsidTr="007E2350">
        <w:tc>
          <w:tcPr>
            <w:tcW w:w="3369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520" w:type="dxa"/>
            <w:gridSpan w:val="3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研究生会主席产生方式（①经研究生代表大会或</w:t>
            </w:r>
          </w:p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其常代会选举产生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</w:p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7E23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4961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最近两届研究生代表大会召开时间</w:t>
            </w:r>
          </w:p>
        </w:tc>
      </w:tr>
      <w:tr w:rsidR="00BA35AA" w:rsidRPr="00472E2C" w:rsidTr="007E2350">
        <w:trPr>
          <w:trHeight w:val="690"/>
        </w:trPr>
        <w:tc>
          <w:tcPr>
            <w:tcW w:w="3369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7E2350">
        <w:trPr>
          <w:trHeight w:val="714"/>
        </w:trPr>
        <w:tc>
          <w:tcPr>
            <w:tcW w:w="3369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7E2350">
        <w:trPr>
          <w:trHeight w:val="682"/>
        </w:trPr>
        <w:tc>
          <w:tcPr>
            <w:tcW w:w="3369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7E2350">
        <w:trPr>
          <w:trHeight w:val="706"/>
        </w:trPr>
        <w:tc>
          <w:tcPr>
            <w:tcW w:w="3369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7E2350">
        <w:trPr>
          <w:trHeight w:val="648"/>
        </w:trPr>
        <w:tc>
          <w:tcPr>
            <w:tcW w:w="3369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A35AA" w:rsidRPr="00472E2C" w:rsidTr="007E2350">
        <w:trPr>
          <w:trHeight w:val="1023"/>
        </w:trPr>
        <w:tc>
          <w:tcPr>
            <w:tcW w:w="115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研究生会主席经研究生代表大会或其常代会</w:t>
            </w:r>
          </w:p>
          <w:p w:rsidR="00BA35AA" w:rsidRPr="007E2350" w:rsidRDefault="00BA35AA" w:rsidP="007E23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E2350">
              <w:rPr>
                <w:rFonts w:ascii="仿宋_GB2312" w:eastAsia="仿宋_GB2312" w:hint="eastAsia"/>
                <w:kern w:val="0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BA35AA" w:rsidRPr="007E2350" w:rsidRDefault="00BA35AA" w:rsidP="007E235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BA35AA" w:rsidRPr="00472E2C" w:rsidRDefault="00BA35AA" w:rsidP="00A46673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BA35AA" w:rsidRPr="00472E2C" w:rsidSect="00B03E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AA" w:rsidRDefault="00BA35AA">
      <w:r>
        <w:separator/>
      </w:r>
    </w:p>
  </w:endnote>
  <w:endnote w:type="continuationSeparator" w:id="0">
    <w:p w:rsidR="00BA35AA" w:rsidRDefault="00BA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AA" w:rsidRDefault="00BA35AA">
    <w:pPr>
      <w:pStyle w:val="Footer"/>
      <w:jc w:val="center"/>
    </w:pPr>
    <w:fldSimple w:instr="PAGE   \* MERGEFORMAT">
      <w:r w:rsidRPr="002427FC">
        <w:rPr>
          <w:noProof/>
          <w:lang w:val="zh-CN"/>
        </w:rPr>
        <w:t>3</w:t>
      </w:r>
    </w:fldSimple>
  </w:p>
  <w:p w:rsidR="00BA35AA" w:rsidRDefault="00BA3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AA" w:rsidRDefault="00BA35AA">
      <w:r>
        <w:separator/>
      </w:r>
    </w:p>
  </w:footnote>
  <w:footnote w:type="continuationSeparator" w:id="0">
    <w:p w:rsidR="00BA35AA" w:rsidRDefault="00BA3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21698C"/>
    <w:rsid w:val="00220E21"/>
    <w:rsid w:val="002427FC"/>
    <w:rsid w:val="00247534"/>
    <w:rsid w:val="002A6FA6"/>
    <w:rsid w:val="00307DAA"/>
    <w:rsid w:val="00313DD2"/>
    <w:rsid w:val="003C64C7"/>
    <w:rsid w:val="003D2599"/>
    <w:rsid w:val="003E57BB"/>
    <w:rsid w:val="003E6E9D"/>
    <w:rsid w:val="0041640D"/>
    <w:rsid w:val="00472E2C"/>
    <w:rsid w:val="004A20D2"/>
    <w:rsid w:val="004D2FA5"/>
    <w:rsid w:val="005217E3"/>
    <w:rsid w:val="00523564"/>
    <w:rsid w:val="0052400C"/>
    <w:rsid w:val="00651A80"/>
    <w:rsid w:val="006976A1"/>
    <w:rsid w:val="006A62C3"/>
    <w:rsid w:val="006A7E7D"/>
    <w:rsid w:val="006B00FB"/>
    <w:rsid w:val="006C3755"/>
    <w:rsid w:val="00706DEC"/>
    <w:rsid w:val="00711B9B"/>
    <w:rsid w:val="007E2350"/>
    <w:rsid w:val="00821077"/>
    <w:rsid w:val="008366A1"/>
    <w:rsid w:val="008B15DC"/>
    <w:rsid w:val="008C6B4F"/>
    <w:rsid w:val="008D268A"/>
    <w:rsid w:val="00953D64"/>
    <w:rsid w:val="00977DF9"/>
    <w:rsid w:val="00991406"/>
    <w:rsid w:val="00A0132C"/>
    <w:rsid w:val="00A46673"/>
    <w:rsid w:val="00A73E24"/>
    <w:rsid w:val="00AC7100"/>
    <w:rsid w:val="00AD0BE8"/>
    <w:rsid w:val="00B03EF0"/>
    <w:rsid w:val="00BA35AA"/>
    <w:rsid w:val="00BB5E0D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678AC"/>
    <w:rsid w:val="00E963AC"/>
    <w:rsid w:val="00EB1A04"/>
    <w:rsid w:val="00EE61FD"/>
    <w:rsid w:val="00F725CC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DD2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13D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A42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78A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78AC"/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7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DF9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A466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xiaobu02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4</Pages>
  <Words>126</Words>
  <Characters>723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kimi</cp:lastModifiedBy>
  <cp:revision>43</cp:revision>
  <cp:lastPrinted>2012-03-06T09:52:00Z</cp:lastPrinted>
  <dcterms:created xsi:type="dcterms:W3CDTF">2012-01-13T00:47:00Z</dcterms:created>
  <dcterms:modified xsi:type="dcterms:W3CDTF">2012-03-08T05:41:00Z</dcterms:modified>
</cp:coreProperties>
</file>