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CB" w:rsidRPr="00B61596" w:rsidRDefault="00231BCB" w:rsidP="00B61596">
      <w:pPr>
        <w:jc w:val="left"/>
        <w:rPr>
          <w:rFonts w:ascii="Times New Roman" w:eastAsia="黑体" w:hAnsi="Times New Roman"/>
          <w:sz w:val="32"/>
        </w:rPr>
      </w:pPr>
      <w:r w:rsidRPr="00B61596">
        <w:rPr>
          <w:rFonts w:ascii="Times New Roman" w:eastAsia="黑体" w:hAnsi="Times New Roman" w:hint="eastAsia"/>
          <w:sz w:val="32"/>
        </w:rPr>
        <w:t>附件</w:t>
      </w:r>
    </w:p>
    <w:p w:rsidR="00231BCB" w:rsidRPr="00B61596" w:rsidRDefault="00231BCB" w:rsidP="00B61596">
      <w:pPr>
        <w:rPr>
          <w:rFonts w:ascii="Times New Roman" w:eastAsia="黑体" w:hAnsi="Times New Roman"/>
          <w:sz w:val="32"/>
        </w:rPr>
      </w:pPr>
    </w:p>
    <w:p w:rsidR="00231BCB" w:rsidRPr="00B61596" w:rsidRDefault="00231BCB" w:rsidP="00B61596">
      <w:pPr>
        <w:rPr>
          <w:rFonts w:ascii="Times New Roman" w:eastAsia="方正小标宋_GBK" w:hAnsi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hint="eastAsia"/>
          <w:b/>
          <w:sz w:val="44"/>
          <w:szCs w:val="44"/>
        </w:rPr>
        <w:t>参会人员回执</w:t>
      </w:r>
    </w:p>
    <w:p w:rsidR="00231BCB" w:rsidRPr="00B61596" w:rsidRDefault="00231BCB" w:rsidP="00B61596">
      <w:pPr>
        <w:rPr>
          <w:rFonts w:ascii="Times New Roman" w:eastAsia="黑体" w:hAnsi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370"/>
        <w:gridCol w:w="1370"/>
        <w:gridCol w:w="5481"/>
        <w:gridCol w:w="2005"/>
        <w:gridCol w:w="1260"/>
        <w:gridCol w:w="1114"/>
      </w:tblGrid>
      <w:tr w:rsidR="00231BCB" w:rsidRPr="008B2439" w:rsidTr="00B3797E">
        <w:trPr>
          <w:trHeight w:val="438"/>
        </w:trPr>
        <w:tc>
          <w:tcPr>
            <w:tcW w:w="1022" w:type="dxa"/>
            <w:vMerge w:val="restart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序号</w:t>
            </w:r>
          </w:p>
        </w:tc>
        <w:tc>
          <w:tcPr>
            <w:tcW w:w="1370" w:type="dxa"/>
            <w:vMerge w:val="restart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姓名</w:t>
            </w:r>
          </w:p>
        </w:tc>
        <w:tc>
          <w:tcPr>
            <w:tcW w:w="1370" w:type="dxa"/>
            <w:vMerge w:val="restart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性别</w:t>
            </w:r>
          </w:p>
        </w:tc>
        <w:tc>
          <w:tcPr>
            <w:tcW w:w="5481" w:type="dxa"/>
            <w:vMerge w:val="restart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单位及职务</w:t>
            </w:r>
          </w:p>
        </w:tc>
        <w:tc>
          <w:tcPr>
            <w:tcW w:w="2005" w:type="dxa"/>
            <w:vMerge w:val="restart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是否住宿</w:t>
            </w:r>
          </w:p>
        </w:tc>
      </w:tr>
      <w:tr w:rsidR="00231BCB" w:rsidRPr="008B2439" w:rsidTr="00B3797E">
        <w:trPr>
          <w:trHeight w:val="404"/>
        </w:trPr>
        <w:tc>
          <w:tcPr>
            <w:tcW w:w="1022" w:type="dxa"/>
            <w:vMerge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Merge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Merge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5481" w:type="dxa"/>
            <w:vMerge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005" w:type="dxa"/>
            <w:vMerge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31BCB" w:rsidRPr="00B61596" w:rsidRDefault="00231BCB" w:rsidP="009207F2">
            <w:pPr>
              <w:widowControl w:val="0"/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  <w:tc>
          <w:tcPr>
            <w:tcW w:w="1114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</w:tr>
      <w:tr w:rsidR="00231BCB" w:rsidRPr="008B2439" w:rsidTr="00B3797E">
        <w:trPr>
          <w:trHeight w:val="615"/>
        </w:trPr>
        <w:tc>
          <w:tcPr>
            <w:tcW w:w="1022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</w:t>
            </w: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王家陟</w:t>
            </w: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男</w:t>
            </w:r>
          </w:p>
        </w:tc>
        <w:tc>
          <w:tcPr>
            <w:tcW w:w="5481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重庆三峡医药高等专科学校团委书记</w:t>
            </w:r>
          </w:p>
        </w:tc>
        <w:tc>
          <w:tcPr>
            <w:tcW w:w="2005" w:type="dxa"/>
            <w:vAlign w:val="center"/>
          </w:tcPr>
          <w:p w:rsidR="00231BCB" w:rsidRPr="006B637C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13996534949</w:t>
            </w:r>
          </w:p>
        </w:tc>
        <w:tc>
          <w:tcPr>
            <w:tcW w:w="126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是</w:t>
            </w:r>
          </w:p>
        </w:tc>
      </w:tr>
      <w:tr w:rsidR="00231BCB" w:rsidRPr="008B2439" w:rsidTr="00B3797E">
        <w:trPr>
          <w:trHeight w:val="615"/>
        </w:trPr>
        <w:tc>
          <w:tcPr>
            <w:tcW w:w="1022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5481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005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231BCB" w:rsidRPr="008B2439" w:rsidTr="00B3797E">
        <w:trPr>
          <w:trHeight w:val="615"/>
        </w:trPr>
        <w:tc>
          <w:tcPr>
            <w:tcW w:w="1022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5481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005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231BCB" w:rsidRPr="008B2439" w:rsidTr="00B3797E">
        <w:trPr>
          <w:trHeight w:val="615"/>
        </w:trPr>
        <w:tc>
          <w:tcPr>
            <w:tcW w:w="1022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5481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005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231BCB" w:rsidRPr="008B2439" w:rsidTr="00B3797E">
        <w:trPr>
          <w:trHeight w:val="615"/>
        </w:trPr>
        <w:tc>
          <w:tcPr>
            <w:tcW w:w="1022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5481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005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231BCB" w:rsidRPr="008B2439" w:rsidTr="00B3797E">
        <w:trPr>
          <w:trHeight w:val="615"/>
        </w:trPr>
        <w:tc>
          <w:tcPr>
            <w:tcW w:w="1022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37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5481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005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231BCB" w:rsidRPr="00B61596" w:rsidRDefault="00231BCB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</w:tbl>
    <w:p w:rsidR="00231BCB" w:rsidRPr="00B61596" w:rsidRDefault="00231BCB" w:rsidP="006B637C">
      <w:pPr>
        <w:jc w:val="left"/>
      </w:pPr>
    </w:p>
    <w:sectPr w:rsidR="00231BCB" w:rsidRPr="00B61596" w:rsidSect="00F67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5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CB" w:rsidRDefault="00231BCB" w:rsidP="00B61596">
      <w:pPr>
        <w:spacing w:line="240" w:lineRule="auto"/>
      </w:pPr>
      <w:r>
        <w:separator/>
      </w:r>
    </w:p>
  </w:endnote>
  <w:endnote w:type="continuationSeparator" w:id="0">
    <w:p w:rsidR="00231BCB" w:rsidRDefault="00231BCB" w:rsidP="00B6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CB" w:rsidRDefault="00231BCB" w:rsidP="00EE0E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BCB" w:rsidRDefault="00231BCB" w:rsidP="00EE0EC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CB" w:rsidRPr="000650E5" w:rsidRDefault="00231BCB" w:rsidP="00EE0ECF">
    <w:pPr>
      <w:pStyle w:val="Footer"/>
      <w:framePr w:wrap="around" w:vAnchor="text" w:hAnchor="margin" w:xAlign="outside" w:y="1"/>
      <w:rPr>
        <w:rFonts w:ascii="宋体"/>
        <w:sz w:val="28"/>
        <w:szCs w:val="28"/>
      </w:rPr>
    </w:pPr>
    <w:r w:rsidRPr="000650E5">
      <w:rPr>
        <w:rFonts w:ascii="宋体" w:hAnsi="宋体"/>
        <w:sz w:val="28"/>
        <w:szCs w:val="28"/>
      </w:rPr>
      <w:fldChar w:fldCharType="begin"/>
    </w:r>
    <w:r w:rsidRPr="000650E5">
      <w:rPr>
        <w:rFonts w:ascii="宋体" w:hAnsi="宋体"/>
        <w:sz w:val="28"/>
        <w:szCs w:val="28"/>
      </w:rPr>
      <w:instrText xml:space="preserve"> PAGE  </w:instrText>
    </w:r>
    <w:r w:rsidRPr="000650E5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- 1 -</w:t>
    </w:r>
    <w:r w:rsidRPr="000650E5">
      <w:rPr>
        <w:rFonts w:ascii="宋体" w:hAnsi="宋体"/>
        <w:sz w:val="28"/>
        <w:szCs w:val="28"/>
      </w:rPr>
      <w:fldChar w:fldCharType="end"/>
    </w:r>
  </w:p>
  <w:p w:rsidR="00231BCB" w:rsidRDefault="00231BCB" w:rsidP="00EE0EC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CB" w:rsidRDefault="00231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CB" w:rsidRDefault="00231BCB" w:rsidP="00B61596">
      <w:pPr>
        <w:spacing w:line="240" w:lineRule="auto"/>
      </w:pPr>
      <w:r>
        <w:separator/>
      </w:r>
    </w:p>
  </w:footnote>
  <w:footnote w:type="continuationSeparator" w:id="0">
    <w:p w:rsidR="00231BCB" w:rsidRDefault="00231BCB" w:rsidP="00B615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CB" w:rsidRDefault="00231B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CB" w:rsidRDefault="00231BCB" w:rsidP="00EE0EC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CB" w:rsidRDefault="00231B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50E5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65FB6"/>
    <w:rsid w:val="001754C4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31BCB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69F5"/>
    <w:rsid w:val="00444484"/>
    <w:rsid w:val="0045504C"/>
    <w:rsid w:val="004617A1"/>
    <w:rsid w:val="00465512"/>
    <w:rsid w:val="00476D96"/>
    <w:rsid w:val="00493E6B"/>
    <w:rsid w:val="004940FA"/>
    <w:rsid w:val="004A0FFF"/>
    <w:rsid w:val="004A441C"/>
    <w:rsid w:val="004A7B64"/>
    <w:rsid w:val="004B6CC0"/>
    <w:rsid w:val="004C5A32"/>
    <w:rsid w:val="004F65CD"/>
    <w:rsid w:val="0051499F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7B1B"/>
    <w:rsid w:val="00604E07"/>
    <w:rsid w:val="00606306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A3BD2"/>
    <w:rsid w:val="006A42CC"/>
    <w:rsid w:val="006A60A6"/>
    <w:rsid w:val="006A7E42"/>
    <w:rsid w:val="006B637C"/>
    <w:rsid w:val="006C01E8"/>
    <w:rsid w:val="006C365C"/>
    <w:rsid w:val="006C6A71"/>
    <w:rsid w:val="006E7F24"/>
    <w:rsid w:val="006F5C1E"/>
    <w:rsid w:val="0071450F"/>
    <w:rsid w:val="00717663"/>
    <w:rsid w:val="00724D97"/>
    <w:rsid w:val="0072611A"/>
    <w:rsid w:val="00740103"/>
    <w:rsid w:val="007416F8"/>
    <w:rsid w:val="0074664D"/>
    <w:rsid w:val="00761A4C"/>
    <w:rsid w:val="007669AD"/>
    <w:rsid w:val="00775993"/>
    <w:rsid w:val="00783271"/>
    <w:rsid w:val="00784A34"/>
    <w:rsid w:val="00785C1D"/>
    <w:rsid w:val="007B4276"/>
    <w:rsid w:val="007C1372"/>
    <w:rsid w:val="007C557B"/>
    <w:rsid w:val="007C6A1B"/>
    <w:rsid w:val="007D3FBE"/>
    <w:rsid w:val="007E2FC4"/>
    <w:rsid w:val="007F45A9"/>
    <w:rsid w:val="007F5454"/>
    <w:rsid w:val="007F70C3"/>
    <w:rsid w:val="00813035"/>
    <w:rsid w:val="00823B7A"/>
    <w:rsid w:val="00830893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B2439"/>
    <w:rsid w:val="008E5A86"/>
    <w:rsid w:val="008E5DDE"/>
    <w:rsid w:val="008E6EA6"/>
    <w:rsid w:val="00901FCC"/>
    <w:rsid w:val="00904AE9"/>
    <w:rsid w:val="009207F2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6F7B"/>
    <w:rsid w:val="00987394"/>
    <w:rsid w:val="00992B71"/>
    <w:rsid w:val="009A05BC"/>
    <w:rsid w:val="009A3F1D"/>
    <w:rsid w:val="009A6998"/>
    <w:rsid w:val="009A75D9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72460"/>
    <w:rsid w:val="00A7716A"/>
    <w:rsid w:val="00A85F0F"/>
    <w:rsid w:val="00AB0FE0"/>
    <w:rsid w:val="00AB44CF"/>
    <w:rsid w:val="00AB7375"/>
    <w:rsid w:val="00AC22D4"/>
    <w:rsid w:val="00AE27CC"/>
    <w:rsid w:val="00AF3D10"/>
    <w:rsid w:val="00AF62F3"/>
    <w:rsid w:val="00B0050C"/>
    <w:rsid w:val="00B04569"/>
    <w:rsid w:val="00B05E86"/>
    <w:rsid w:val="00B073CA"/>
    <w:rsid w:val="00B1114F"/>
    <w:rsid w:val="00B15A73"/>
    <w:rsid w:val="00B22A5C"/>
    <w:rsid w:val="00B36458"/>
    <w:rsid w:val="00B369B4"/>
    <w:rsid w:val="00B3797E"/>
    <w:rsid w:val="00B555C9"/>
    <w:rsid w:val="00B61596"/>
    <w:rsid w:val="00B74F6C"/>
    <w:rsid w:val="00B81D4F"/>
    <w:rsid w:val="00B823BD"/>
    <w:rsid w:val="00B86BD3"/>
    <w:rsid w:val="00BA1FC8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67AF"/>
    <w:rsid w:val="00C86EA0"/>
    <w:rsid w:val="00C9235E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12D5"/>
    <w:rsid w:val="00CF7678"/>
    <w:rsid w:val="00D10D19"/>
    <w:rsid w:val="00D4114D"/>
    <w:rsid w:val="00D4136C"/>
    <w:rsid w:val="00D42464"/>
    <w:rsid w:val="00D45FA1"/>
    <w:rsid w:val="00D4633B"/>
    <w:rsid w:val="00D56A48"/>
    <w:rsid w:val="00D765CD"/>
    <w:rsid w:val="00DA4CB7"/>
    <w:rsid w:val="00DB3C17"/>
    <w:rsid w:val="00DC00F9"/>
    <w:rsid w:val="00DE32B4"/>
    <w:rsid w:val="00E057CC"/>
    <w:rsid w:val="00E11B99"/>
    <w:rsid w:val="00E1279C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8C9"/>
    <w:rsid w:val="00E57DB5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0ECF"/>
    <w:rsid w:val="00EE4380"/>
    <w:rsid w:val="00EF1A97"/>
    <w:rsid w:val="00F05D1A"/>
    <w:rsid w:val="00F24758"/>
    <w:rsid w:val="00F26EB8"/>
    <w:rsid w:val="00F321A1"/>
    <w:rsid w:val="00F41950"/>
    <w:rsid w:val="00F44388"/>
    <w:rsid w:val="00F5204F"/>
    <w:rsid w:val="00F53747"/>
    <w:rsid w:val="00F64E4D"/>
    <w:rsid w:val="00F67762"/>
    <w:rsid w:val="00F800C0"/>
    <w:rsid w:val="00F97ABB"/>
    <w:rsid w:val="00FA7BD6"/>
    <w:rsid w:val="00FD2E21"/>
    <w:rsid w:val="00FD43AE"/>
    <w:rsid w:val="00FD4DCE"/>
    <w:rsid w:val="00FE4381"/>
    <w:rsid w:val="00FE62F7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B6"/>
    <w:pPr>
      <w:spacing w:line="594" w:lineRule="exact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5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59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615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76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6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19</Words>
  <Characters>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杨燕翔</dc:creator>
  <cp:keywords/>
  <dc:description/>
  <cp:lastModifiedBy>5310M</cp:lastModifiedBy>
  <cp:revision>9</cp:revision>
  <cp:lastPrinted>2014-10-21T07:13:00Z</cp:lastPrinted>
  <dcterms:created xsi:type="dcterms:W3CDTF">2014-10-14T01:49:00Z</dcterms:created>
  <dcterms:modified xsi:type="dcterms:W3CDTF">2014-10-22T03:27:00Z</dcterms:modified>
</cp:coreProperties>
</file>